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34" w:type="dxa"/>
        <w:tblInd w:w="5" w:type="dxa"/>
        <w:tblLayout w:type="fixed"/>
        <w:tblCellMar>
          <w:left w:w="0" w:type="dxa"/>
          <w:right w:w="0" w:type="dxa"/>
        </w:tblCellMar>
        <w:tblLook w:val="0000" w:firstRow="0" w:lastRow="0" w:firstColumn="0" w:lastColumn="0" w:noHBand="0" w:noVBand="0"/>
      </w:tblPr>
      <w:tblGrid>
        <w:gridCol w:w="1139"/>
        <w:gridCol w:w="1129"/>
        <w:gridCol w:w="2689"/>
        <w:gridCol w:w="1157"/>
        <w:gridCol w:w="1257"/>
        <w:gridCol w:w="2977"/>
        <w:gridCol w:w="1186"/>
      </w:tblGrid>
      <w:tr w:rsidR="00064983" w:rsidRPr="00AF4949" w14:paraId="2E80B1D3" w14:textId="77777777" w:rsidTr="007F11E1">
        <w:trPr>
          <w:gridAfter w:val="1"/>
          <w:wAfter w:w="1186" w:type="dxa"/>
          <w:cantSplit/>
          <w:trHeight w:hRule="exact" w:val="1842"/>
        </w:trPr>
        <w:tc>
          <w:tcPr>
            <w:tcW w:w="2268" w:type="dxa"/>
            <w:gridSpan w:val="2"/>
          </w:tcPr>
          <w:p w14:paraId="5074101E" w14:textId="77777777" w:rsidR="00064983" w:rsidRPr="00AF4949" w:rsidRDefault="005759FB" w:rsidP="00550D7C">
            <w:pPr>
              <w:rPr>
                <w:rFonts w:ascii="Arial" w:hAnsi="Arial" w:cs="Arial"/>
                <w:sz w:val="22"/>
                <w:szCs w:val="22"/>
              </w:rPr>
            </w:pPr>
            <w:r>
              <w:rPr>
                <w:rFonts w:ascii="Arial" w:hAnsi="Arial" w:cs="Arial"/>
                <w:sz w:val="22"/>
                <w:szCs w:val="22"/>
              </w:rPr>
              <w:t>`</w:t>
            </w:r>
            <w:r w:rsidR="003E5731" w:rsidRPr="004A6AAC">
              <w:rPr>
                <w:noProof/>
                <w:lang w:eastAsia="en-GB"/>
              </w:rPr>
              <w:drawing>
                <wp:inline distT="0" distB="0" distL="0" distR="0" wp14:anchorId="6B78D7E7" wp14:editId="15FF9D66">
                  <wp:extent cx="1485900" cy="889000"/>
                  <wp:effectExtent l="0" t="0" r="0" b="0"/>
                  <wp:docPr id="1" name="Picture 1" descr="http://ndsac.co.uk/s/cc_images/cache_402316.JPG?t=1469544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ndsac.co.uk/s/cc_images/cache_402316.JPG?t=146954473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89000"/>
                          </a:xfrm>
                          <a:prstGeom prst="rect">
                            <a:avLst/>
                          </a:prstGeom>
                          <a:noFill/>
                          <a:ln>
                            <a:noFill/>
                          </a:ln>
                        </pic:spPr>
                      </pic:pic>
                    </a:graphicData>
                  </a:graphic>
                </wp:inline>
              </w:drawing>
            </w:r>
          </w:p>
        </w:tc>
        <w:tc>
          <w:tcPr>
            <w:tcW w:w="5103" w:type="dxa"/>
            <w:gridSpan w:val="3"/>
          </w:tcPr>
          <w:p w14:paraId="0F9B1C87" w14:textId="77777777" w:rsidR="009D28AB" w:rsidRDefault="009D28AB" w:rsidP="009D28AB">
            <w:pPr>
              <w:pStyle w:val="AddressLine1"/>
              <w:framePr w:w="0" w:hRule="auto" w:hSpace="0" w:wrap="auto" w:vAnchor="margin" w:hAnchor="text" w:xAlign="left" w:yAlign="inline" w:anchorLock="1"/>
              <w:ind w:left="0"/>
              <w:jc w:val="center"/>
              <w:rPr>
                <w:rFonts w:cs="Arial"/>
                <w:sz w:val="24"/>
                <w:szCs w:val="24"/>
              </w:rPr>
            </w:pPr>
            <w:bookmarkStart w:id="0" w:name="FullUnitTitle"/>
            <w:bookmarkEnd w:id="0"/>
          </w:p>
          <w:p w14:paraId="4CA22169" w14:textId="77777777" w:rsidR="009D28AB" w:rsidRDefault="009D28AB" w:rsidP="009D28AB">
            <w:pPr>
              <w:pStyle w:val="AddressLine1"/>
              <w:framePr w:w="0" w:hRule="auto" w:hSpace="0" w:wrap="auto" w:vAnchor="margin" w:hAnchor="text" w:xAlign="left" w:yAlign="inline" w:anchorLock="1"/>
              <w:ind w:left="0"/>
              <w:jc w:val="center"/>
              <w:rPr>
                <w:rFonts w:cs="Arial"/>
                <w:sz w:val="24"/>
                <w:szCs w:val="24"/>
              </w:rPr>
            </w:pPr>
          </w:p>
          <w:p w14:paraId="02E8A618" w14:textId="77777777" w:rsidR="00064983" w:rsidRPr="007F11E1" w:rsidRDefault="007F11E1" w:rsidP="009D28AB">
            <w:pPr>
              <w:pStyle w:val="AddressLine1"/>
              <w:framePr w:w="0" w:hRule="auto" w:hSpace="0" w:wrap="auto" w:vAnchor="margin" w:hAnchor="text" w:xAlign="left" w:yAlign="inline" w:anchorLock="1"/>
              <w:ind w:left="0"/>
              <w:jc w:val="center"/>
              <w:rPr>
                <w:rFonts w:cs="Arial"/>
                <w:sz w:val="24"/>
                <w:szCs w:val="24"/>
              </w:rPr>
            </w:pPr>
            <w:r w:rsidRPr="007F11E1">
              <w:rPr>
                <w:rFonts w:cs="Arial"/>
                <w:sz w:val="24"/>
                <w:szCs w:val="24"/>
              </w:rPr>
              <w:t xml:space="preserve">North Dorset Sub </w:t>
            </w:r>
            <w:r w:rsidR="00CF672D" w:rsidRPr="007F11E1">
              <w:rPr>
                <w:rFonts w:cs="Arial"/>
                <w:sz w:val="24"/>
                <w:szCs w:val="24"/>
              </w:rPr>
              <w:t>Aqua</w:t>
            </w:r>
            <w:r w:rsidRPr="007F11E1">
              <w:rPr>
                <w:rFonts w:cs="Arial"/>
                <w:sz w:val="24"/>
                <w:szCs w:val="24"/>
              </w:rPr>
              <w:t xml:space="preserve"> Club</w:t>
            </w:r>
          </w:p>
          <w:p w14:paraId="32389E3E" w14:textId="77777777" w:rsidR="007F11E1" w:rsidRPr="007F11E1" w:rsidRDefault="007F11E1" w:rsidP="009D28AB">
            <w:pPr>
              <w:pStyle w:val="AddressLine1"/>
              <w:framePr w:w="0" w:hRule="auto" w:hSpace="0" w:wrap="auto" w:vAnchor="margin" w:hAnchor="text" w:xAlign="left" w:yAlign="inline" w:anchorLock="1"/>
              <w:ind w:left="0"/>
              <w:jc w:val="center"/>
              <w:rPr>
                <w:rFonts w:cs="Arial"/>
                <w:sz w:val="24"/>
                <w:szCs w:val="24"/>
              </w:rPr>
            </w:pPr>
            <w:r>
              <w:rPr>
                <w:rFonts w:cs="Arial"/>
                <w:sz w:val="24"/>
                <w:szCs w:val="24"/>
              </w:rPr>
              <w:t xml:space="preserve">Club </w:t>
            </w:r>
            <w:r w:rsidRPr="007F11E1">
              <w:rPr>
                <w:rFonts w:cs="Arial"/>
                <w:sz w:val="24"/>
                <w:szCs w:val="24"/>
              </w:rPr>
              <w:t>No 0975</w:t>
            </w:r>
          </w:p>
          <w:p w14:paraId="411B7ADB" w14:textId="77777777" w:rsidR="004606C3" w:rsidRPr="007F11E1" w:rsidRDefault="004606C3" w:rsidP="007F11E1">
            <w:pPr>
              <w:pStyle w:val="AddressLine6"/>
              <w:framePr w:wrap="around"/>
              <w:rPr>
                <w:rFonts w:cs="Arial"/>
                <w:sz w:val="22"/>
                <w:szCs w:val="22"/>
              </w:rPr>
            </w:pPr>
            <w:bookmarkStart w:id="1" w:name="FullAddressNoBreaks"/>
            <w:bookmarkEnd w:id="1"/>
          </w:p>
        </w:tc>
        <w:tc>
          <w:tcPr>
            <w:tcW w:w="2977" w:type="dxa"/>
          </w:tcPr>
          <w:p w14:paraId="5644F53B" w14:textId="77777777" w:rsidR="00064983" w:rsidRPr="007F11E1" w:rsidRDefault="003E5731" w:rsidP="00550D7C">
            <w:pPr>
              <w:rPr>
                <w:rFonts w:ascii="Arial" w:hAnsi="Arial" w:cs="Arial"/>
                <w:sz w:val="22"/>
                <w:szCs w:val="22"/>
              </w:rPr>
            </w:pPr>
            <w:r w:rsidRPr="000342DC">
              <w:rPr>
                <w:rFonts w:ascii="Arial" w:hAnsi="Arial" w:cs="Arial"/>
                <w:noProof/>
                <w:sz w:val="22"/>
                <w:szCs w:val="22"/>
                <w:lang w:eastAsia="en-GB"/>
              </w:rPr>
              <w:drawing>
                <wp:inline distT="0" distB="0" distL="0" distR="0" wp14:anchorId="0A461BDD" wp14:editId="3EA79D8A">
                  <wp:extent cx="1371600" cy="1003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003300"/>
                          </a:xfrm>
                          <a:prstGeom prst="rect">
                            <a:avLst/>
                          </a:prstGeom>
                          <a:noFill/>
                          <a:ln>
                            <a:noFill/>
                          </a:ln>
                        </pic:spPr>
                      </pic:pic>
                    </a:graphicData>
                  </a:graphic>
                </wp:inline>
              </w:drawing>
            </w:r>
          </w:p>
        </w:tc>
      </w:tr>
      <w:tr w:rsidR="009807C9" w:rsidRPr="00AF4949" w14:paraId="4B21B006" w14:textId="77777777" w:rsidTr="007F11E1">
        <w:tblPrEx>
          <w:jc w:val="center"/>
          <w:tblInd w:w="0" w:type="dxa"/>
        </w:tblPrEx>
        <w:trPr>
          <w:gridBefore w:val="1"/>
          <w:wBefore w:w="1139" w:type="dxa"/>
          <w:cantSplit/>
          <w:trHeight w:hRule="exact" w:val="454"/>
          <w:jc w:val="center"/>
        </w:trPr>
        <w:tc>
          <w:tcPr>
            <w:tcW w:w="3818" w:type="dxa"/>
            <w:gridSpan w:val="2"/>
          </w:tcPr>
          <w:p w14:paraId="1A32B9E1" w14:textId="77777777" w:rsidR="008F75B0" w:rsidRDefault="008F75B0" w:rsidP="008F75B0">
            <w:pPr>
              <w:rPr>
                <w:rFonts w:ascii="Arial" w:hAnsi="Arial" w:cs="Arial"/>
                <w:sz w:val="22"/>
                <w:szCs w:val="22"/>
              </w:rPr>
            </w:pPr>
            <w:bookmarkStart w:id="2" w:name="WindowedEnvelope"/>
            <w:bookmarkEnd w:id="2"/>
            <w:r>
              <w:rPr>
                <w:rFonts w:ascii="Arial" w:hAnsi="Arial" w:cs="Arial"/>
                <w:sz w:val="22"/>
                <w:szCs w:val="22"/>
              </w:rPr>
              <w:t xml:space="preserve">     Distribution: Club Members</w:t>
            </w:r>
          </w:p>
          <w:p w14:paraId="2711B87E" w14:textId="77777777" w:rsidR="008F75B0" w:rsidRDefault="008F75B0" w:rsidP="008F75B0">
            <w:pPr>
              <w:rPr>
                <w:rFonts w:ascii="Arial" w:hAnsi="Arial" w:cs="Arial"/>
                <w:sz w:val="22"/>
                <w:szCs w:val="22"/>
              </w:rPr>
            </w:pPr>
          </w:p>
          <w:p w14:paraId="6DDF85C0" w14:textId="77777777" w:rsidR="008F75B0" w:rsidRDefault="008F75B0" w:rsidP="008F75B0">
            <w:pPr>
              <w:rPr>
                <w:rFonts w:ascii="Arial" w:hAnsi="Arial" w:cs="Arial"/>
                <w:sz w:val="22"/>
                <w:szCs w:val="22"/>
              </w:rPr>
            </w:pPr>
            <w:r>
              <w:rPr>
                <w:rFonts w:ascii="Arial" w:hAnsi="Arial" w:cs="Arial"/>
                <w:sz w:val="22"/>
                <w:szCs w:val="22"/>
              </w:rPr>
              <w:t>Club Members</w:t>
            </w:r>
          </w:p>
          <w:p w14:paraId="331AF7A2" w14:textId="77777777" w:rsidR="009807C9" w:rsidRPr="00AF4949" w:rsidRDefault="009807C9" w:rsidP="00550D7C">
            <w:pPr>
              <w:pStyle w:val="AddresseeText"/>
              <w:rPr>
                <w:rFonts w:cs="Arial"/>
                <w:szCs w:val="22"/>
              </w:rPr>
            </w:pPr>
          </w:p>
        </w:tc>
        <w:tc>
          <w:tcPr>
            <w:tcW w:w="6577" w:type="dxa"/>
            <w:gridSpan w:val="4"/>
            <w:vAlign w:val="bottom"/>
          </w:tcPr>
          <w:p w14:paraId="2C9AD672" w14:textId="4346DE52" w:rsidR="009807C9" w:rsidRPr="00AF4949" w:rsidRDefault="006B0D78" w:rsidP="006B0D78">
            <w:pPr>
              <w:pStyle w:val="AddresseeText"/>
              <w:jc w:val="center"/>
              <w:rPr>
                <w:rFonts w:cs="Arial"/>
                <w:szCs w:val="22"/>
              </w:rPr>
            </w:pPr>
            <w:bookmarkStart w:id="3" w:name="DWT_FullDate"/>
            <w:bookmarkEnd w:id="3"/>
            <w:r>
              <w:rPr>
                <w:rFonts w:cs="Arial"/>
                <w:szCs w:val="22"/>
              </w:rPr>
              <w:t>2</w:t>
            </w:r>
            <w:r w:rsidR="00074F00">
              <w:rPr>
                <w:rFonts w:cs="Arial"/>
                <w:szCs w:val="22"/>
              </w:rPr>
              <w:t>4</w:t>
            </w:r>
            <w:r w:rsidR="002D2E56">
              <w:rPr>
                <w:rFonts w:cs="Arial"/>
                <w:szCs w:val="22"/>
              </w:rPr>
              <w:t>th</w:t>
            </w:r>
            <w:r w:rsidR="00206A6A">
              <w:rPr>
                <w:rFonts w:cs="Arial"/>
                <w:szCs w:val="22"/>
              </w:rPr>
              <w:t xml:space="preserve"> </w:t>
            </w:r>
            <w:r w:rsidR="00871360">
              <w:rPr>
                <w:rFonts w:cs="Arial"/>
                <w:szCs w:val="22"/>
              </w:rPr>
              <w:t>April</w:t>
            </w:r>
            <w:r w:rsidR="00291A36">
              <w:rPr>
                <w:rFonts w:cs="Arial"/>
                <w:szCs w:val="22"/>
              </w:rPr>
              <w:t xml:space="preserve"> 202</w:t>
            </w:r>
            <w:r w:rsidR="00871360">
              <w:rPr>
                <w:rFonts w:cs="Arial"/>
                <w:szCs w:val="22"/>
              </w:rPr>
              <w:t>5</w:t>
            </w:r>
          </w:p>
        </w:tc>
      </w:tr>
      <w:tr w:rsidR="00064983" w:rsidRPr="00AF4949" w14:paraId="5967086A" w14:textId="77777777" w:rsidTr="007F11E1">
        <w:tblPrEx>
          <w:jc w:val="center"/>
          <w:tblInd w:w="0" w:type="dxa"/>
        </w:tblPrEx>
        <w:trPr>
          <w:gridBefore w:val="1"/>
          <w:wBefore w:w="1139" w:type="dxa"/>
          <w:cantSplit/>
          <w:trHeight w:hRule="exact" w:val="249"/>
          <w:jc w:val="center"/>
        </w:trPr>
        <w:tc>
          <w:tcPr>
            <w:tcW w:w="3818" w:type="dxa"/>
            <w:gridSpan w:val="2"/>
          </w:tcPr>
          <w:p w14:paraId="666AC37F" w14:textId="77777777" w:rsidR="00064983" w:rsidRPr="00AF4949" w:rsidRDefault="00064983" w:rsidP="00550D7C">
            <w:pPr>
              <w:pStyle w:val="AddresseeText"/>
              <w:rPr>
                <w:rFonts w:cs="Arial"/>
                <w:szCs w:val="22"/>
              </w:rPr>
            </w:pPr>
          </w:p>
        </w:tc>
        <w:tc>
          <w:tcPr>
            <w:tcW w:w="1157" w:type="dxa"/>
          </w:tcPr>
          <w:p w14:paraId="28DADFDE" w14:textId="77777777" w:rsidR="00064983" w:rsidRPr="00AF4949" w:rsidRDefault="00064983" w:rsidP="00550D7C">
            <w:pPr>
              <w:pStyle w:val="AddresseeText"/>
              <w:rPr>
                <w:rFonts w:cs="Arial"/>
                <w:szCs w:val="22"/>
              </w:rPr>
            </w:pPr>
          </w:p>
        </w:tc>
        <w:tc>
          <w:tcPr>
            <w:tcW w:w="5420" w:type="dxa"/>
            <w:gridSpan w:val="3"/>
          </w:tcPr>
          <w:p w14:paraId="6FCAFD5F" w14:textId="77777777" w:rsidR="00064983" w:rsidRPr="00AF4949" w:rsidRDefault="00064983" w:rsidP="00550D7C">
            <w:pPr>
              <w:pStyle w:val="AddresseeText"/>
              <w:rPr>
                <w:rFonts w:cs="Arial"/>
                <w:szCs w:val="22"/>
              </w:rPr>
            </w:pPr>
          </w:p>
        </w:tc>
      </w:tr>
    </w:tbl>
    <w:p w14:paraId="60BAC1B8" w14:textId="77777777" w:rsidR="00DE762A" w:rsidRPr="00AF4949" w:rsidRDefault="00DE762A" w:rsidP="00064983">
      <w:pPr>
        <w:rPr>
          <w:rFonts w:ascii="Arial" w:hAnsi="Arial" w:cs="Arial"/>
          <w:sz w:val="22"/>
          <w:szCs w:val="22"/>
        </w:rPr>
      </w:pPr>
    </w:p>
    <w:tbl>
      <w:tblPr>
        <w:tblW w:w="9639" w:type="dxa"/>
        <w:jc w:val="center"/>
        <w:tblLayout w:type="fixed"/>
        <w:tblCellMar>
          <w:left w:w="0" w:type="dxa"/>
          <w:right w:w="0" w:type="dxa"/>
        </w:tblCellMar>
        <w:tblLook w:val="0000" w:firstRow="0" w:lastRow="0" w:firstColumn="0" w:lastColumn="0" w:noHBand="0" w:noVBand="0"/>
      </w:tblPr>
      <w:tblGrid>
        <w:gridCol w:w="9639"/>
      </w:tblGrid>
      <w:tr w:rsidR="00060011" w:rsidRPr="00AF4949" w14:paraId="4AEE70E4" w14:textId="77777777">
        <w:trPr>
          <w:jc w:val="center"/>
        </w:trPr>
        <w:tc>
          <w:tcPr>
            <w:tcW w:w="9639" w:type="dxa"/>
          </w:tcPr>
          <w:p w14:paraId="77A6894E" w14:textId="172DFCD9" w:rsidR="00060011" w:rsidRPr="00AF4949" w:rsidRDefault="000951F0" w:rsidP="00871360">
            <w:pPr>
              <w:pStyle w:val="Subject"/>
              <w:jc w:val="center"/>
              <w:rPr>
                <w:rFonts w:ascii="Arial" w:hAnsi="Arial" w:cs="Arial"/>
                <w:sz w:val="22"/>
                <w:szCs w:val="22"/>
              </w:rPr>
            </w:pPr>
            <w:bookmarkStart w:id="4" w:name="Subject"/>
            <w:bookmarkEnd w:id="4"/>
            <w:r>
              <w:rPr>
                <w:rFonts w:ascii="Arial" w:hAnsi="Arial" w:cs="Arial"/>
                <w:color w:val="000000"/>
                <w:sz w:val="22"/>
                <w:szCs w:val="22"/>
                <w:u w:val="none"/>
              </w:rPr>
              <w:t>Minutes of north dorset sub aqua club annual genneral meeting                      2</w:t>
            </w:r>
            <w:r w:rsidR="00871360">
              <w:rPr>
                <w:rFonts w:ascii="Arial" w:hAnsi="Arial" w:cs="Arial"/>
                <w:color w:val="000000"/>
                <w:sz w:val="22"/>
                <w:szCs w:val="22"/>
                <w:u w:val="none"/>
              </w:rPr>
              <w:t>7</w:t>
            </w:r>
            <w:r w:rsidR="006B0D78">
              <w:rPr>
                <w:rFonts w:ascii="Arial" w:hAnsi="Arial" w:cs="Arial"/>
                <w:color w:val="000000"/>
                <w:sz w:val="22"/>
                <w:szCs w:val="22"/>
                <w:u w:val="none"/>
                <w:vertAlign w:val="superscript"/>
              </w:rPr>
              <w:t>TH</w:t>
            </w:r>
            <w:r w:rsidR="006B0D78">
              <w:rPr>
                <w:rFonts w:ascii="Arial" w:hAnsi="Arial" w:cs="Arial"/>
                <w:color w:val="000000"/>
                <w:sz w:val="22"/>
                <w:szCs w:val="22"/>
                <w:u w:val="none"/>
              </w:rPr>
              <w:t xml:space="preserve"> </w:t>
            </w:r>
            <w:r w:rsidR="00871360">
              <w:rPr>
                <w:rFonts w:ascii="Arial" w:hAnsi="Arial" w:cs="Arial"/>
                <w:color w:val="000000"/>
                <w:sz w:val="22"/>
                <w:szCs w:val="22"/>
                <w:u w:val="none"/>
              </w:rPr>
              <w:t>MARCH</w:t>
            </w:r>
            <w:r w:rsidR="00074F00">
              <w:rPr>
                <w:rFonts w:ascii="Arial" w:hAnsi="Arial" w:cs="Arial"/>
                <w:color w:val="000000"/>
                <w:sz w:val="22"/>
                <w:szCs w:val="22"/>
                <w:u w:val="none"/>
              </w:rPr>
              <w:t xml:space="preserve"> 202</w:t>
            </w:r>
            <w:r w:rsidR="00871360">
              <w:rPr>
                <w:rFonts w:ascii="Arial" w:hAnsi="Arial" w:cs="Arial"/>
                <w:color w:val="000000"/>
                <w:sz w:val="22"/>
                <w:szCs w:val="22"/>
                <w:u w:val="none"/>
              </w:rPr>
              <w:t>5</w:t>
            </w:r>
            <w:r>
              <w:rPr>
                <w:rFonts w:ascii="Arial" w:hAnsi="Arial" w:cs="Arial"/>
                <w:color w:val="000000"/>
                <w:sz w:val="22"/>
                <w:szCs w:val="22"/>
                <w:u w:val="none"/>
              </w:rPr>
              <w:t xml:space="preserve"> held </w:t>
            </w:r>
            <w:r w:rsidR="00871360">
              <w:rPr>
                <w:rFonts w:ascii="Arial" w:hAnsi="Arial" w:cs="Arial"/>
                <w:color w:val="000000"/>
                <w:sz w:val="22"/>
                <w:szCs w:val="22"/>
                <w:u w:val="none"/>
              </w:rPr>
              <w:t>The old powerhouse, bryanston</w:t>
            </w:r>
          </w:p>
        </w:tc>
      </w:tr>
    </w:tbl>
    <w:p w14:paraId="386DC8E6" w14:textId="77777777" w:rsidR="00DE762A" w:rsidRPr="00AF4949" w:rsidRDefault="00DE762A">
      <w:pPr>
        <w:rPr>
          <w:rFonts w:ascii="Arial" w:hAnsi="Arial" w:cs="Arial"/>
          <w:sz w:val="22"/>
          <w:szCs w:val="22"/>
        </w:rPr>
      </w:pPr>
      <w:bookmarkStart w:id="5" w:name="StartofText"/>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387"/>
      </w:tblGrid>
      <w:tr w:rsidR="000951F0" w:rsidRPr="004A085B" w14:paraId="230934BB" w14:textId="77777777" w:rsidTr="0097625A">
        <w:tc>
          <w:tcPr>
            <w:tcW w:w="1242" w:type="dxa"/>
          </w:tcPr>
          <w:p w14:paraId="66C0F2DF" w14:textId="77777777" w:rsidR="000951F0" w:rsidRPr="004A085B" w:rsidRDefault="000951F0">
            <w:pPr>
              <w:rPr>
                <w:rFonts w:ascii="Arial" w:hAnsi="Arial" w:cs="Arial"/>
                <w:sz w:val="22"/>
                <w:szCs w:val="22"/>
              </w:rPr>
            </w:pPr>
            <w:r w:rsidRPr="004A085B">
              <w:rPr>
                <w:rFonts w:ascii="Arial" w:hAnsi="Arial" w:cs="Arial"/>
                <w:sz w:val="22"/>
                <w:szCs w:val="22"/>
              </w:rPr>
              <w:t>Present</w:t>
            </w:r>
          </w:p>
          <w:p w14:paraId="1332549E" w14:textId="77777777" w:rsidR="000951F0" w:rsidRPr="004A085B" w:rsidRDefault="000951F0">
            <w:pPr>
              <w:rPr>
                <w:rFonts w:ascii="Arial" w:hAnsi="Arial" w:cs="Arial"/>
                <w:sz w:val="22"/>
                <w:szCs w:val="22"/>
              </w:rPr>
            </w:pPr>
          </w:p>
          <w:p w14:paraId="0CE4F1B1" w14:textId="77777777" w:rsidR="000951F0" w:rsidRPr="004A085B" w:rsidRDefault="000951F0">
            <w:pPr>
              <w:rPr>
                <w:rFonts w:ascii="Arial" w:hAnsi="Arial" w:cs="Arial"/>
                <w:sz w:val="22"/>
                <w:szCs w:val="22"/>
              </w:rPr>
            </w:pPr>
          </w:p>
          <w:p w14:paraId="4618C0EF" w14:textId="77777777" w:rsidR="000951F0" w:rsidRDefault="000951F0">
            <w:pPr>
              <w:rPr>
                <w:rFonts w:ascii="Arial" w:hAnsi="Arial" w:cs="Arial"/>
                <w:sz w:val="22"/>
                <w:szCs w:val="22"/>
              </w:rPr>
            </w:pPr>
          </w:p>
          <w:p w14:paraId="3EAE5C0D" w14:textId="77777777" w:rsidR="000951F0" w:rsidRPr="004A085B" w:rsidRDefault="000951F0">
            <w:pPr>
              <w:rPr>
                <w:rFonts w:ascii="Arial" w:hAnsi="Arial" w:cs="Arial"/>
                <w:sz w:val="22"/>
                <w:szCs w:val="22"/>
              </w:rPr>
            </w:pPr>
          </w:p>
          <w:p w14:paraId="420E46A6" w14:textId="77777777" w:rsidR="000951F0" w:rsidRPr="004A085B" w:rsidRDefault="000951F0">
            <w:pPr>
              <w:rPr>
                <w:rFonts w:ascii="Arial" w:hAnsi="Arial" w:cs="Arial"/>
                <w:sz w:val="22"/>
                <w:szCs w:val="22"/>
              </w:rPr>
            </w:pPr>
            <w:r w:rsidRPr="004A085B">
              <w:rPr>
                <w:rFonts w:ascii="Arial" w:hAnsi="Arial" w:cs="Arial"/>
                <w:sz w:val="22"/>
                <w:szCs w:val="22"/>
              </w:rPr>
              <w:t>Apologies</w:t>
            </w:r>
          </w:p>
        </w:tc>
        <w:tc>
          <w:tcPr>
            <w:tcW w:w="8505" w:type="dxa"/>
          </w:tcPr>
          <w:p w14:paraId="075FBC89" w14:textId="1B981822" w:rsidR="006B0D78" w:rsidRPr="004A085B" w:rsidRDefault="006B0D78" w:rsidP="006B0D78">
            <w:pPr>
              <w:rPr>
                <w:rFonts w:ascii="Arial" w:hAnsi="Arial" w:cs="Arial"/>
                <w:sz w:val="22"/>
                <w:szCs w:val="22"/>
              </w:rPr>
            </w:pPr>
            <w:r>
              <w:rPr>
                <w:rFonts w:ascii="Arial" w:hAnsi="Arial" w:cs="Arial"/>
                <w:sz w:val="22"/>
                <w:szCs w:val="22"/>
              </w:rPr>
              <w:t>Nicola Chattaway</w:t>
            </w:r>
            <w:r w:rsidR="000951F0">
              <w:rPr>
                <w:rFonts w:ascii="Arial" w:hAnsi="Arial" w:cs="Arial"/>
                <w:sz w:val="22"/>
                <w:szCs w:val="22"/>
              </w:rPr>
              <w:t xml:space="preserve"> (Chairman), Giles Adams (</w:t>
            </w:r>
            <w:r w:rsidR="00EE4C20">
              <w:rPr>
                <w:rFonts w:ascii="Arial" w:hAnsi="Arial" w:cs="Arial"/>
                <w:sz w:val="22"/>
                <w:szCs w:val="22"/>
              </w:rPr>
              <w:t>Treasurer/</w:t>
            </w:r>
            <w:r w:rsidR="00D549D4">
              <w:rPr>
                <w:rFonts w:ascii="Arial" w:hAnsi="Arial" w:cs="Arial"/>
                <w:sz w:val="22"/>
                <w:szCs w:val="22"/>
              </w:rPr>
              <w:t>Equipment Officer)</w:t>
            </w:r>
            <w:r w:rsidR="000951F0">
              <w:rPr>
                <w:rFonts w:ascii="Arial" w:hAnsi="Arial" w:cs="Arial"/>
                <w:sz w:val="22"/>
                <w:szCs w:val="22"/>
              </w:rPr>
              <w:t xml:space="preserve">, </w:t>
            </w:r>
            <w:r w:rsidR="00D549D4">
              <w:rPr>
                <w:rFonts w:ascii="Arial" w:hAnsi="Arial" w:cs="Arial"/>
                <w:sz w:val="22"/>
                <w:szCs w:val="22"/>
              </w:rPr>
              <w:t>Andy Douch</w:t>
            </w:r>
            <w:r w:rsidR="00074F00">
              <w:rPr>
                <w:rFonts w:ascii="Arial" w:hAnsi="Arial" w:cs="Arial"/>
                <w:sz w:val="22"/>
                <w:szCs w:val="22"/>
              </w:rPr>
              <w:t xml:space="preserve"> (Dive </w:t>
            </w:r>
            <w:r w:rsidR="009E0BA9">
              <w:rPr>
                <w:rFonts w:ascii="Arial" w:hAnsi="Arial" w:cs="Arial"/>
                <w:sz w:val="22"/>
                <w:szCs w:val="22"/>
              </w:rPr>
              <w:t>Officer</w:t>
            </w:r>
            <w:r w:rsidR="000951F0">
              <w:rPr>
                <w:rFonts w:ascii="Arial" w:hAnsi="Arial" w:cs="Arial"/>
                <w:sz w:val="22"/>
                <w:szCs w:val="22"/>
              </w:rPr>
              <w:t>),</w:t>
            </w:r>
            <w:r w:rsidR="00871360">
              <w:rPr>
                <w:rFonts w:ascii="Arial" w:hAnsi="Arial" w:cs="Arial"/>
                <w:sz w:val="22"/>
                <w:szCs w:val="22"/>
              </w:rPr>
              <w:t xml:space="preserve"> Jules Carter</w:t>
            </w:r>
            <w:r w:rsidR="00074F00">
              <w:rPr>
                <w:rFonts w:ascii="Arial" w:hAnsi="Arial" w:cs="Arial"/>
                <w:sz w:val="22"/>
                <w:szCs w:val="22"/>
              </w:rPr>
              <w:t>,</w:t>
            </w:r>
            <w:r w:rsidR="00D549D4">
              <w:rPr>
                <w:rFonts w:ascii="Arial" w:hAnsi="Arial" w:cs="Arial"/>
                <w:sz w:val="22"/>
                <w:szCs w:val="22"/>
              </w:rPr>
              <w:t xml:space="preserve"> </w:t>
            </w:r>
            <w:r w:rsidR="00871360">
              <w:rPr>
                <w:rFonts w:ascii="Arial" w:hAnsi="Arial" w:cs="Arial"/>
                <w:sz w:val="22"/>
                <w:szCs w:val="22"/>
              </w:rPr>
              <w:t xml:space="preserve">Kathryn Osborne, </w:t>
            </w:r>
            <w:r w:rsidR="00D549D4">
              <w:rPr>
                <w:rFonts w:ascii="Arial" w:hAnsi="Arial" w:cs="Arial"/>
                <w:sz w:val="22"/>
                <w:szCs w:val="22"/>
              </w:rPr>
              <w:t xml:space="preserve">John James, Gwyn James, Annette Painter, Adrian Jupe, Simon Glen, Jan Evans, </w:t>
            </w:r>
            <w:r w:rsidR="00871360">
              <w:rPr>
                <w:rFonts w:ascii="Arial" w:hAnsi="Arial" w:cs="Arial"/>
                <w:sz w:val="22"/>
                <w:szCs w:val="22"/>
              </w:rPr>
              <w:t>Terry Evans, Edward Friel,</w:t>
            </w:r>
            <w:r w:rsidR="00D549D4">
              <w:rPr>
                <w:rFonts w:ascii="Arial" w:hAnsi="Arial" w:cs="Arial"/>
                <w:sz w:val="22"/>
                <w:szCs w:val="22"/>
              </w:rPr>
              <w:t xml:space="preserve"> Michael Miller (Secretary)</w:t>
            </w:r>
            <w:r w:rsidR="00074F00">
              <w:rPr>
                <w:rFonts w:ascii="Arial" w:hAnsi="Arial" w:cs="Arial"/>
                <w:sz w:val="22"/>
                <w:szCs w:val="22"/>
              </w:rPr>
              <w:t xml:space="preserve"> </w:t>
            </w:r>
          </w:p>
          <w:p w14:paraId="6A8E9F78" w14:textId="77777777" w:rsidR="000951F0" w:rsidRDefault="000951F0" w:rsidP="00B823A8">
            <w:pPr>
              <w:rPr>
                <w:rFonts w:ascii="Arial" w:hAnsi="Arial" w:cs="Arial"/>
                <w:sz w:val="22"/>
                <w:szCs w:val="22"/>
              </w:rPr>
            </w:pPr>
          </w:p>
          <w:p w14:paraId="7ED095A1" w14:textId="00DD5E0C" w:rsidR="00D549D4" w:rsidRPr="004A085B" w:rsidRDefault="00D549D4" w:rsidP="00B823A8">
            <w:pPr>
              <w:rPr>
                <w:rFonts w:ascii="Arial" w:hAnsi="Arial" w:cs="Arial"/>
                <w:sz w:val="22"/>
                <w:szCs w:val="22"/>
              </w:rPr>
            </w:pPr>
            <w:r>
              <w:rPr>
                <w:rFonts w:ascii="Arial" w:hAnsi="Arial" w:cs="Arial"/>
                <w:sz w:val="22"/>
                <w:szCs w:val="22"/>
              </w:rPr>
              <w:t>Terry Moore, Steve Fo</w:t>
            </w:r>
            <w:r w:rsidR="00871360">
              <w:rPr>
                <w:rFonts w:ascii="Arial" w:hAnsi="Arial" w:cs="Arial"/>
                <w:sz w:val="22"/>
                <w:szCs w:val="22"/>
              </w:rPr>
              <w:t>x, Simon Wells, Graham Brown</w:t>
            </w:r>
          </w:p>
        </w:tc>
      </w:tr>
    </w:tbl>
    <w:p w14:paraId="3338AB7F" w14:textId="77777777" w:rsidR="0015597A" w:rsidRDefault="0015597A" w:rsidP="006F0CA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6"/>
        <w:gridCol w:w="2052"/>
      </w:tblGrid>
      <w:tr w:rsidR="00461CE8" w:rsidRPr="004A085B" w14:paraId="122EAC54" w14:textId="77777777" w:rsidTr="0074429B">
        <w:tc>
          <w:tcPr>
            <w:tcW w:w="7763" w:type="dxa"/>
          </w:tcPr>
          <w:p w14:paraId="2017FE81" w14:textId="012CA40B" w:rsidR="00AC1BE2" w:rsidRDefault="00AC1BE2" w:rsidP="001A0409">
            <w:pPr>
              <w:rPr>
                <w:rFonts w:ascii="Arial" w:hAnsi="Arial" w:cs="Arial"/>
                <w:sz w:val="22"/>
                <w:szCs w:val="22"/>
              </w:rPr>
            </w:pPr>
          </w:p>
          <w:p w14:paraId="538B6CC2" w14:textId="77777777" w:rsidR="007F11E1" w:rsidRPr="004A085B" w:rsidRDefault="007F11E1" w:rsidP="00810950">
            <w:pPr>
              <w:rPr>
                <w:rFonts w:ascii="Arial" w:hAnsi="Arial" w:cs="Arial"/>
                <w:sz w:val="22"/>
                <w:szCs w:val="22"/>
              </w:rPr>
            </w:pPr>
          </w:p>
          <w:p w14:paraId="26D83CC6" w14:textId="77777777" w:rsidR="003E15B9" w:rsidRDefault="007F11E1" w:rsidP="00AA48E3">
            <w:pPr>
              <w:rPr>
                <w:rFonts w:ascii="Arial" w:hAnsi="Arial" w:cs="Arial"/>
                <w:b/>
                <w:sz w:val="22"/>
                <w:szCs w:val="22"/>
              </w:rPr>
            </w:pPr>
            <w:r>
              <w:rPr>
                <w:rFonts w:ascii="Arial" w:hAnsi="Arial" w:cs="Arial"/>
                <w:b/>
                <w:sz w:val="22"/>
                <w:szCs w:val="22"/>
              </w:rPr>
              <w:t>ITEM 2</w:t>
            </w:r>
            <w:r w:rsidR="003E15B9" w:rsidRPr="004A085B">
              <w:rPr>
                <w:rFonts w:ascii="Arial" w:hAnsi="Arial" w:cs="Arial"/>
                <w:b/>
                <w:sz w:val="22"/>
                <w:szCs w:val="22"/>
              </w:rPr>
              <w:t xml:space="preserve"> – </w:t>
            </w:r>
            <w:r w:rsidR="0071298A" w:rsidRPr="004A085B">
              <w:rPr>
                <w:rFonts w:ascii="Arial" w:hAnsi="Arial" w:cs="Arial"/>
                <w:b/>
                <w:sz w:val="22"/>
                <w:szCs w:val="22"/>
              </w:rPr>
              <w:t>MINUTES OF PREVIOUS MEETING</w:t>
            </w:r>
            <w:r w:rsidR="003E15B9" w:rsidRPr="004A085B">
              <w:rPr>
                <w:rFonts w:ascii="Arial" w:hAnsi="Arial" w:cs="Arial"/>
                <w:b/>
                <w:sz w:val="22"/>
                <w:szCs w:val="22"/>
              </w:rPr>
              <w:t xml:space="preserve"> </w:t>
            </w:r>
          </w:p>
          <w:p w14:paraId="50A039CA" w14:textId="77777777" w:rsidR="007F11E1" w:rsidRDefault="007F11E1" w:rsidP="00AA48E3">
            <w:pPr>
              <w:rPr>
                <w:rFonts w:ascii="Arial" w:hAnsi="Arial" w:cs="Arial"/>
                <w:b/>
                <w:sz w:val="22"/>
                <w:szCs w:val="22"/>
              </w:rPr>
            </w:pPr>
          </w:p>
          <w:p w14:paraId="2B2B7B90" w14:textId="63DE9779" w:rsidR="007E0532" w:rsidRDefault="00BC00D9" w:rsidP="00D549D4">
            <w:pPr>
              <w:rPr>
                <w:rFonts w:ascii="Arial" w:hAnsi="Arial" w:cs="Arial"/>
                <w:sz w:val="22"/>
                <w:szCs w:val="22"/>
              </w:rPr>
            </w:pPr>
            <w:r>
              <w:rPr>
                <w:rFonts w:ascii="Arial" w:hAnsi="Arial" w:cs="Arial"/>
                <w:sz w:val="22"/>
                <w:szCs w:val="22"/>
              </w:rPr>
              <w:t>The</w:t>
            </w:r>
            <w:r w:rsidR="00117AEA">
              <w:rPr>
                <w:rFonts w:ascii="Arial" w:hAnsi="Arial" w:cs="Arial"/>
                <w:sz w:val="22"/>
                <w:szCs w:val="22"/>
              </w:rPr>
              <w:t xml:space="preserve"> minutes of the previous AGM </w:t>
            </w:r>
            <w:r w:rsidR="00D549D4">
              <w:rPr>
                <w:rFonts w:ascii="Arial" w:hAnsi="Arial" w:cs="Arial"/>
                <w:sz w:val="22"/>
                <w:szCs w:val="22"/>
              </w:rPr>
              <w:t>were signed as a true account.</w:t>
            </w:r>
          </w:p>
          <w:p w14:paraId="6D65F9DA" w14:textId="093B185D" w:rsidR="00D549D4" w:rsidRDefault="00D549D4" w:rsidP="00D549D4">
            <w:pPr>
              <w:rPr>
                <w:rFonts w:ascii="Arial" w:hAnsi="Arial" w:cs="Arial"/>
                <w:sz w:val="22"/>
                <w:szCs w:val="22"/>
              </w:rPr>
            </w:pPr>
            <w:r>
              <w:rPr>
                <w:rFonts w:ascii="Arial" w:hAnsi="Arial" w:cs="Arial"/>
                <w:sz w:val="22"/>
                <w:szCs w:val="22"/>
              </w:rPr>
              <w:t>There were no matters arising from the minutes.</w:t>
            </w:r>
          </w:p>
          <w:p w14:paraId="338282D7" w14:textId="77777777" w:rsidR="00D549D4" w:rsidRPr="00D549D4" w:rsidRDefault="00D549D4" w:rsidP="00D549D4">
            <w:pPr>
              <w:rPr>
                <w:rFonts w:ascii="Arial" w:hAnsi="Arial" w:cs="Arial"/>
                <w:sz w:val="22"/>
                <w:szCs w:val="22"/>
              </w:rPr>
            </w:pPr>
          </w:p>
          <w:p w14:paraId="3E301D74" w14:textId="77777777" w:rsidR="00CE7B88" w:rsidRPr="002D2E56" w:rsidRDefault="007F11E1" w:rsidP="004007A3">
            <w:pPr>
              <w:rPr>
                <w:rFonts w:ascii="Arial" w:hAnsi="Arial" w:cs="Arial"/>
                <w:sz w:val="22"/>
                <w:szCs w:val="22"/>
              </w:rPr>
            </w:pPr>
            <w:r>
              <w:rPr>
                <w:rFonts w:ascii="Arial" w:hAnsi="Arial" w:cs="Arial"/>
                <w:b/>
                <w:sz w:val="22"/>
                <w:szCs w:val="22"/>
              </w:rPr>
              <w:t>ITEM 3</w:t>
            </w:r>
            <w:r w:rsidR="007E0532" w:rsidRPr="004A085B">
              <w:rPr>
                <w:rFonts w:ascii="Arial" w:hAnsi="Arial" w:cs="Arial"/>
                <w:b/>
                <w:sz w:val="22"/>
                <w:szCs w:val="22"/>
              </w:rPr>
              <w:t xml:space="preserve"> – </w:t>
            </w:r>
            <w:r w:rsidR="005F4CAD">
              <w:rPr>
                <w:rFonts w:ascii="Arial" w:hAnsi="Arial" w:cs="Arial"/>
                <w:b/>
                <w:sz w:val="22"/>
                <w:szCs w:val="22"/>
              </w:rPr>
              <w:t xml:space="preserve">INTRODUCTION &amp; </w:t>
            </w:r>
            <w:r w:rsidR="00A41EE1">
              <w:rPr>
                <w:rFonts w:ascii="Arial" w:hAnsi="Arial" w:cs="Arial"/>
                <w:b/>
                <w:sz w:val="22"/>
                <w:szCs w:val="22"/>
              </w:rPr>
              <w:t>CHAIRMAN’S POINTS</w:t>
            </w:r>
          </w:p>
          <w:p w14:paraId="497F01CE" w14:textId="0FA3ABA1" w:rsidR="00ED48AA" w:rsidRPr="002D2E56" w:rsidRDefault="00D549D4" w:rsidP="00117AEA">
            <w:pPr>
              <w:rPr>
                <w:rFonts w:ascii="Arial" w:hAnsi="Arial" w:cs="Arial"/>
                <w:sz w:val="22"/>
                <w:szCs w:val="22"/>
              </w:rPr>
            </w:pPr>
            <w:r>
              <w:rPr>
                <w:rFonts w:ascii="Arial" w:hAnsi="Arial" w:cs="Arial"/>
                <w:sz w:val="22"/>
                <w:szCs w:val="22"/>
              </w:rPr>
              <w:t xml:space="preserve">NC – Thanked everyone for attending </w:t>
            </w:r>
            <w:r w:rsidR="00871360">
              <w:rPr>
                <w:rFonts w:ascii="Arial" w:hAnsi="Arial" w:cs="Arial"/>
                <w:sz w:val="22"/>
                <w:szCs w:val="22"/>
              </w:rPr>
              <w:t>tonight’s meeting. Special thanks for Giles Adams for his commitment to the running of the club, holding numerous roles on the committee and his determination to keep the club running and diving. The members thanked Giles.</w:t>
            </w:r>
          </w:p>
          <w:p w14:paraId="6EC65B5A" w14:textId="77777777" w:rsidR="004007A3" w:rsidRPr="004007A3" w:rsidRDefault="004007A3" w:rsidP="004007A3">
            <w:pPr>
              <w:rPr>
                <w:rFonts w:ascii="Arial" w:hAnsi="Arial" w:cs="Arial"/>
                <w:b/>
                <w:sz w:val="22"/>
                <w:szCs w:val="22"/>
              </w:rPr>
            </w:pPr>
          </w:p>
          <w:p w14:paraId="4AAB829B" w14:textId="77777777" w:rsidR="00473FE0" w:rsidRDefault="007F11E1" w:rsidP="00473FE0">
            <w:pPr>
              <w:rPr>
                <w:rFonts w:ascii="Arial" w:hAnsi="Arial" w:cs="Arial"/>
                <w:b/>
                <w:sz w:val="22"/>
                <w:szCs w:val="22"/>
              </w:rPr>
            </w:pPr>
            <w:r>
              <w:rPr>
                <w:rFonts w:ascii="Arial" w:hAnsi="Arial" w:cs="Arial"/>
                <w:b/>
                <w:sz w:val="22"/>
                <w:szCs w:val="22"/>
              </w:rPr>
              <w:t>ITEM 4</w:t>
            </w:r>
            <w:r w:rsidR="00304770" w:rsidRPr="004A085B">
              <w:rPr>
                <w:rFonts w:ascii="Arial" w:hAnsi="Arial" w:cs="Arial"/>
                <w:b/>
                <w:sz w:val="22"/>
                <w:szCs w:val="22"/>
              </w:rPr>
              <w:t xml:space="preserve"> </w:t>
            </w:r>
            <w:r w:rsidR="00F15E82" w:rsidRPr="004A085B">
              <w:rPr>
                <w:rFonts w:ascii="Arial" w:hAnsi="Arial" w:cs="Arial"/>
                <w:b/>
                <w:sz w:val="22"/>
                <w:szCs w:val="22"/>
              </w:rPr>
              <w:t>–</w:t>
            </w:r>
            <w:r w:rsidR="00304770" w:rsidRPr="004A085B">
              <w:rPr>
                <w:rFonts w:ascii="Arial" w:hAnsi="Arial" w:cs="Arial"/>
                <w:b/>
                <w:sz w:val="22"/>
                <w:szCs w:val="22"/>
              </w:rPr>
              <w:t xml:space="preserve"> </w:t>
            </w:r>
            <w:r w:rsidR="00C72AD0">
              <w:rPr>
                <w:rFonts w:ascii="Arial" w:hAnsi="Arial" w:cs="Arial"/>
                <w:b/>
                <w:sz w:val="22"/>
                <w:szCs w:val="22"/>
              </w:rPr>
              <w:t>FINANCIAL REPORT</w:t>
            </w:r>
          </w:p>
          <w:p w14:paraId="201A590F" w14:textId="77777777" w:rsidR="00C82728" w:rsidRDefault="00060A79" w:rsidP="00871360">
            <w:pPr>
              <w:rPr>
                <w:rFonts w:ascii="Arial" w:hAnsi="Arial" w:cs="Arial"/>
                <w:sz w:val="22"/>
                <w:szCs w:val="22"/>
              </w:rPr>
            </w:pPr>
            <w:r>
              <w:rPr>
                <w:rFonts w:ascii="Arial" w:hAnsi="Arial" w:cs="Arial"/>
                <w:sz w:val="22"/>
                <w:szCs w:val="22"/>
              </w:rPr>
              <w:t xml:space="preserve">GA – In the last 12 months we have </w:t>
            </w:r>
            <w:r w:rsidR="00871360">
              <w:rPr>
                <w:rFonts w:ascii="Arial" w:hAnsi="Arial" w:cs="Arial"/>
                <w:sz w:val="22"/>
                <w:szCs w:val="22"/>
              </w:rPr>
              <w:t xml:space="preserve">made a profit of £102.65 with £7672.84 in the bank. </w:t>
            </w:r>
          </w:p>
          <w:p w14:paraId="3ABAB50F" w14:textId="77777777" w:rsidR="00C82728" w:rsidRDefault="00871360" w:rsidP="00871360">
            <w:pPr>
              <w:rPr>
                <w:rFonts w:ascii="Arial" w:hAnsi="Arial" w:cs="Arial"/>
                <w:sz w:val="22"/>
                <w:szCs w:val="22"/>
              </w:rPr>
            </w:pPr>
            <w:r>
              <w:rPr>
                <w:rFonts w:ascii="Arial" w:hAnsi="Arial" w:cs="Arial"/>
                <w:sz w:val="22"/>
                <w:szCs w:val="22"/>
              </w:rPr>
              <w:t>Membership has maintained at 21</w:t>
            </w:r>
            <w:r w:rsidR="00C82728">
              <w:rPr>
                <w:rFonts w:ascii="Arial" w:hAnsi="Arial" w:cs="Arial"/>
                <w:sz w:val="22"/>
                <w:szCs w:val="22"/>
              </w:rPr>
              <w:t>.</w:t>
            </w:r>
          </w:p>
          <w:p w14:paraId="09C01E6D" w14:textId="1A27F1B2" w:rsidR="00C82728" w:rsidRDefault="00C82728" w:rsidP="00871360">
            <w:pPr>
              <w:rPr>
                <w:rFonts w:ascii="Arial" w:hAnsi="Arial" w:cs="Arial"/>
                <w:sz w:val="22"/>
                <w:szCs w:val="22"/>
              </w:rPr>
            </w:pPr>
            <w:r>
              <w:rPr>
                <w:rFonts w:ascii="Arial" w:hAnsi="Arial" w:cs="Arial"/>
                <w:sz w:val="22"/>
                <w:szCs w:val="22"/>
              </w:rPr>
              <w:t>All of the trips except Plymouth covered their costs, there was a single supplement cost of £50 incurred as we struggled to fill the slots.</w:t>
            </w:r>
          </w:p>
          <w:p w14:paraId="51882B30" w14:textId="55FD0DC7" w:rsidR="00C82728" w:rsidRDefault="00C82728" w:rsidP="00871360">
            <w:pPr>
              <w:rPr>
                <w:rFonts w:ascii="Arial" w:hAnsi="Arial" w:cs="Arial"/>
                <w:sz w:val="22"/>
                <w:szCs w:val="22"/>
              </w:rPr>
            </w:pPr>
            <w:r>
              <w:rPr>
                <w:rFonts w:ascii="Arial" w:hAnsi="Arial" w:cs="Arial"/>
                <w:sz w:val="22"/>
                <w:szCs w:val="22"/>
              </w:rPr>
              <w:t>BOC Oxygen hire, we have reduced the cylinders down to one to help cut costs.</w:t>
            </w:r>
          </w:p>
          <w:p w14:paraId="6F4ED073" w14:textId="77777777" w:rsidR="00C82728" w:rsidRDefault="00C82728" w:rsidP="00871360">
            <w:pPr>
              <w:rPr>
                <w:rFonts w:ascii="Arial" w:hAnsi="Arial" w:cs="Arial"/>
                <w:sz w:val="22"/>
                <w:szCs w:val="22"/>
              </w:rPr>
            </w:pPr>
            <w:r>
              <w:rPr>
                <w:rFonts w:ascii="Arial" w:hAnsi="Arial" w:cs="Arial"/>
                <w:sz w:val="22"/>
                <w:szCs w:val="22"/>
              </w:rPr>
              <w:t xml:space="preserve">The compressor has not cost other than running costs, as the filters were purchased last year. </w:t>
            </w:r>
          </w:p>
          <w:p w14:paraId="3091DAE8" w14:textId="77777777" w:rsidR="00C82728" w:rsidRDefault="00C82728" w:rsidP="00871360">
            <w:pPr>
              <w:rPr>
                <w:rFonts w:ascii="Arial" w:hAnsi="Arial" w:cs="Arial"/>
                <w:sz w:val="22"/>
                <w:szCs w:val="22"/>
              </w:rPr>
            </w:pPr>
            <w:r>
              <w:rPr>
                <w:rFonts w:ascii="Arial" w:hAnsi="Arial" w:cs="Arial"/>
                <w:sz w:val="22"/>
                <w:szCs w:val="22"/>
              </w:rPr>
              <w:t>Kit was serviced as required and we spent ~£480 hiring swimming pools.</w:t>
            </w:r>
          </w:p>
          <w:p w14:paraId="4938897C" w14:textId="2552C96F" w:rsidR="0057471F" w:rsidRDefault="00C82728" w:rsidP="00871360">
            <w:pPr>
              <w:rPr>
                <w:rFonts w:ascii="Arial" w:hAnsi="Arial" w:cs="Arial"/>
                <w:sz w:val="22"/>
                <w:szCs w:val="22"/>
              </w:rPr>
            </w:pPr>
            <w:r>
              <w:rPr>
                <w:rFonts w:ascii="Arial" w:hAnsi="Arial" w:cs="Arial"/>
                <w:sz w:val="22"/>
                <w:szCs w:val="22"/>
              </w:rPr>
              <w:t xml:space="preserve">Total incomes of £11356.75, total outgoings of £11252.10, profit of £102.65. Previous year’s pool usage has determined profit or loss, that and the compressor issues. Forecast for this year would see a pool bill of £1800 which will need to come from somewhere. A topic to discuss later.  </w:t>
            </w:r>
            <w:r w:rsidR="00871360">
              <w:rPr>
                <w:rFonts w:ascii="Arial" w:hAnsi="Arial" w:cs="Arial"/>
                <w:sz w:val="22"/>
                <w:szCs w:val="22"/>
              </w:rPr>
              <w:t xml:space="preserve"> </w:t>
            </w:r>
          </w:p>
          <w:p w14:paraId="0B5CFBEE" w14:textId="1DBF6D48" w:rsidR="0087224F" w:rsidRPr="00C82728" w:rsidRDefault="00060A79" w:rsidP="00473FE0">
            <w:pPr>
              <w:rPr>
                <w:rFonts w:ascii="Arial" w:hAnsi="Arial" w:cs="Arial"/>
                <w:sz w:val="22"/>
                <w:szCs w:val="22"/>
              </w:rPr>
            </w:pPr>
            <w:r>
              <w:rPr>
                <w:rFonts w:ascii="Arial" w:hAnsi="Arial" w:cs="Arial"/>
                <w:sz w:val="22"/>
                <w:szCs w:val="22"/>
              </w:rPr>
              <w:t xml:space="preserve">    </w:t>
            </w:r>
          </w:p>
          <w:p w14:paraId="09399555" w14:textId="77777777" w:rsidR="007F11E1" w:rsidRDefault="0087224F" w:rsidP="00473FE0">
            <w:pPr>
              <w:rPr>
                <w:rFonts w:ascii="Arial" w:hAnsi="Arial" w:cs="Arial"/>
                <w:b/>
                <w:sz w:val="22"/>
                <w:szCs w:val="22"/>
              </w:rPr>
            </w:pPr>
            <w:r>
              <w:rPr>
                <w:rFonts w:ascii="Arial" w:hAnsi="Arial" w:cs="Arial"/>
                <w:b/>
                <w:sz w:val="22"/>
                <w:szCs w:val="22"/>
              </w:rPr>
              <w:t xml:space="preserve">ITEM 6 – </w:t>
            </w:r>
            <w:r w:rsidR="00032764">
              <w:rPr>
                <w:rFonts w:ascii="Arial" w:hAnsi="Arial" w:cs="Arial"/>
                <w:b/>
                <w:sz w:val="22"/>
                <w:szCs w:val="22"/>
              </w:rPr>
              <w:t>DIVE OFFICER</w:t>
            </w:r>
            <w:r w:rsidR="00633223">
              <w:rPr>
                <w:rFonts w:ascii="Arial" w:hAnsi="Arial" w:cs="Arial"/>
                <w:b/>
                <w:sz w:val="22"/>
                <w:szCs w:val="22"/>
              </w:rPr>
              <w:t>’S REPORT</w:t>
            </w:r>
          </w:p>
          <w:p w14:paraId="4C633377" w14:textId="1BCD4DC5" w:rsidR="00032764" w:rsidRDefault="00163542" w:rsidP="00470294">
            <w:pPr>
              <w:rPr>
                <w:rFonts w:ascii="Arial" w:hAnsi="Arial" w:cs="Arial"/>
                <w:sz w:val="22"/>
                <w:szCs w:val="22"/>
              </w:rPr>
            </w:pPr>
            <w:r>
              <w:rPr>
                <w:rFonts w:ascii="Arial" w:hAnsi="Arial" w:cs="Arial"/>
                <w:sz w:val="22"/>
                <w:szCs w:val="22"/>
              </w:rPr>
              <w:t xml:space="preserve">AD – </w:t>
            </w:r>
            <w:r w:rsidR="00C82728">
              <w:rPr>
                <w:rFonts w:ascii="Arial" w:hAnsi="Arial" w:cs="Arial"/>
                <w:sz w:val="22"/>
                <w:szCs w:val="22"/>
              </w:rPr>
              <w:t xml:space="preserve">Dive logs have diligently been reported to the DO, well done and thank you. We all need to make sure we are regularly updating our medical </w:t>
            </w:r>
            <w:r w:rsidR="002245B7">
              <w:rPr>
                <w:rFonts w:ascii="Arial" w:hAnsi="Arial" w:cs="Arial"/>
                <w:sz w:val="22"/>
                <w:szCs w:val="22"/>
              </w:rPr>
              <w:t xml:space="preserve">declarations on the </w:t>
            </w:r>
            <w:proofErr w:type="spellStart"/>
            <w:r w:rsidR="002245B7">
              <w:rPr>
                <w:rFonts w:ascii="Arial" w:hAnsi="Arial" w:cs="Arial"/>
                <w:sz w:val="22"/>
                <w:szCs w:val="22"/>
              </w:rPr>
              <w:t>Bsac</w:t>
            </w:r>
            <w:proofErr w:type="spellEnd"/>
            <w:r w:rsidR="002245B7">
              <w:rPr>
                <w:rFonts w:ascii="Arial" w:hAnsi="Arial" w:cs="Arial"/>
                <w:sz w:val="22"/>
                <w:szCs w:val="22"/>
              </w:rPr>
              <w:t xml:space="preserve"> website, and that we do not get complacent and dive safely. Thankfully there has been no reported incidents this year.</w:t>
            </w:r>
          </w:p>
          <w:p w14:paraId="2E2D4706" w14:textId="77777777" w:rsidR="002245B7" w:rsidRDefault="00633223" w:rsidP="00473FE0">
            <w:pPr>
              <w:rPr>
                <w:rFonts w:ascii="Arial" w:hAnsi="Arial" w:cs="Arial"/>
                <w:sz w:val="22"/>
                <w:szCs w:val="22"/>
              </w:rPr>
            </w:pPr>
            <w:r>
              <w:rPr>
                <w:rFonts w:ascii="Arial" w:hAnsi="Arial" w:cs="Arial"/>
                <w:sz w:val="22"/>
                <w:szCs w:val="22"/>
              </w:rPr>
              <w:t xml:space="preserve"> </w:t>
            </w:r>
          </w:p>
          <w:p w14:paraId="14BA30E7" w14:textId="1A0A7D76" w:rsidR="007F11E1" w:rsidRPr="0010062D" w:rsidRDefault="00633223" w:rsidP="00473FE0">
            <w:pPr>
              <w:rPr>
                <w:rFonts w:ascii="Arial" w:hAnsi="Arial" w:cs="Arial"/>
                <w:sz w:val="22"/>
                <w:szCs w:val="22"/>
              </w:rPr>
            </w:pPr>
            <w:r>
              <w:rPr>
                <w:rFonts w:ascii="Arial" w:hAnsi="Arial" w:cs="Arial"/>
                <w:sz w:val="22"/>
                <w:szCs w:val="22"/>
              </w:rPr>
              <w:t xml:space="preserve">  </w:t>
            </w:r>
          </w:p>
          <w:p w14:paraId="45F2CB22" w14:textId="77777777" w:rsidR="00316363" w:rsidRDefault="00316363" w:rsidP="00473FE0">
            <w:pPr>
              <w:rPr>
                <w:rFonts w:ascii="Arial" w:hAnsi="Arial" w:cs="Arial"/>
                <w:b/>
                <w:sz w:val="22"/>
                <w:szCs w:val="22"/>
              </w:rPr>
            </w:pPr>
            <w:r w:rsidRPr="00316363">
              <w:rPr>
                <w:rFonts w:ascii="Arial" w:hAnsi="Arial" w:cs="Arial"/>
                <w:b/>
                <w:sz w:val="22"/>
                <w:szCs w:val="22"/>
              </w:rPr>
              <w:lastRenderedPageBreak/>
              <w:t>ITEM</w:t>
            </w:r>
            <w:r>
              <w:rPr>
                <w:rFonts w:ascii="Arial" w:hAnsi="Arial" w:cs="Arial"/>
                <w:b/>
                <w:sz w:val="22"/>
                <w:szCs w:val="22"/>
              </w:rPr>
              <w:t xml:space="preserve"> 7 – TRAINING OFFICER’S REPORT</w:t>
            </w:r>
          </w:p>
          <w:p w14:paraId="27EC6D7E" w14:textId="15FEAED0" w:rsidR="002245B7" w:rsidRDefault="00316363" w:rsidP="002245B7">
            <w:pPr>
              <w:rPr>
                <w:rFonts w:ascii="Arial" w:hAnsi="Arial" w:cs="Arial"/>
                <w:sz w:val="22"/>
                <w:szCs w:val="22"/>
              </w:rPr>
            </w:pPr>
            <w:r>
              <w:rPr>
                <w:rFonts w:ascii="Arial" w:hAnsi="Arial" w:cs="Arial"/>
                <w:sz w:val="22"/>
                <w:szCs w:val="22"/>
              </w:rPr>
              <w:t>JC</w:t>
            </w:r>
            <w:r w:rsidR="00990F11">
              <w:rPr>
                <w:rFonts w:ascii="Arial" w:hAnsi="Arial" w:cs="Arial"/>
                <w:sz w:val="22"/>
                <w:szCs w:val="22"/>
              </w:rPr>
              <w:t xml:space="preserve">- </w:t>
            </w:r>
            <w:r w:rsidR="002245B7">
              <w:rPr>
                <w:rFonts w:ascii="Arial" w:hAnsi="Arial" w:cs="Arial"/>
                <w:sz w:val="22"/>
                <w:szCs w:val="22"/>
              </w:rPr>
              <w:t xml:space="preserve">No pool has meant no novices and we haven’t offered any try dives as we cannot offer the progression. </w:t>
            </w:r>
            <w:r w:rsidR="00982AFD">
              <w:rPr>
                <w:rFonts w:ascii="Arial" w:hAnsi="Arial" w:cs="Arial"/>
                <w:sz w:val="22"/>
                <w:szCs w:val="22"/>
              </w:rPr>
              <w:t>We have had a few inquiries that have been unsuccessful due to a lack of a regular meetings.</w:t>
            </w:r>
          </w:p>
          <w:p w14:paraId="66852C0A" w14:textId="555858D6" w:rsidR="00982AFD" w:rsidRDefault="00982AFD" w:rsidP="002245B7">
            <w:pPr>
              <w:rPr>
                <w:rFonts w:ascii="Arial" w:hAnsi="Arial" w:cs="Arial"/>
                <w:sz w:val="22"/>
                <w:szCs w:val="22"/>
              </w:rPr>
            </w:pPr>
            <w:proofErr w:type="spellStart"/>
            <w:r>
              <w:rPr>
                <w:rFonts w:ascii="Arial" w:hAnsi="Arial" w:cs="Arial"/>
                <w:sz w:val="22"/>
                <w:szCs w:val="22"/>
              </w:rPr>
              <w:t>Bsac</w:t>
            </w:r>
            <w:proofErr w:type="spellEnd"/>
            <w:r>
              <w:rPr>
                <w:rFonts w:ascii="Arial" w:hAnsi="Arial" w:cs="Arial"/>
                <w:sz w:val="22"/>
                <w:szCs w:val="22"/>
              </w:rPr>
              <w:t xml:space="preserve"> offer Ocean diver plus qualification now which bridges the gap with sport diver. We are hoping Lucy will get on board with that.</w:t>
            </w:r>
          </w:p>
          <w:p w14:paraId="28D2C5F0" w14:textId="77777777" w:rsidR="00982AFD" w:rsidRDefault="00982AFD" w:rsidP="002245B7">
            <w:pPr>
              <w:rPr>
                <w:rFonts w:ascii="Arial" w:hAnsi="Arial" w:cs="Arial"/>
                <w:sz w:val="22"/>
                <w:szCs w:val="22"/>
              </w:rPr>
            </w:pPr>
            <w:r>
              <w:rPr>
                <w:rFonts w:ascii="Arial" w:hAnsi="Arial" w:cs="Arial"/>
                <w:sz w:val="22"/>
                <w:szCs w:val="22"/>
              </w:rPr>
              <w:t>Potential new member Jo, she has moved down to the area, already qualified and working towards Sport diver.</w:t>
            </w:r>
          </w:p>
          <w:p w14:paraId="3954DB1D" w14:textId="45462A4B" w:rsidR="00982AFD" w:rsidRPr="00570684" w:rsidRDefault="00982AFD" w:rsidP="002245B7">
            <w:pPr>
              <w:rPr>
                <w:rFonts w:ascii="Arial" w:hAnsi="Arial" w:cs="Arial"/>
                <w:sz w:val="22"/>
                <w:szCs w:val="22"/>
              </w:rPr>
            </w:pPr>
            <w:proofErr w:type="spellStart"/>
            <w:r>
              <w:rPr>
                <w:rFonts w:ascii="Arial" w:hAnsi="Arial" w:cs="Arial"/>
                <w:sz w:val="22"/>
                <w:szCs w:val="22"/>
              </w:rPr>
              <w:t>Clayesmore</w:t>
            </w:r>
            <w:proofErr w:type="spellEnd"/>
            <w:r>
              <w:rPr>
                <w:rFonts w:ascii="Arial" w:hAnsi="Arial" w:cs="Arial"/>
                <w:sz w:val="22"/>
                <w:szCs w:val="22"/>
              </w:rPr>
              <w:t xml:space="preserve"> enhanced try dives/pool skills sessions, there is potential to offer Adventure diver qualification once the kit issue is resolved. Costs £60 to </w:t>
            </w:r>
            <w:proofErr w:type="spellStart"/>
            <w:r>
              <w:rPr>
                <w:rFonts w:ascii="Arial" w:hAnsi="Arial" w:cs="Arial"/>
                <w:sz w:val="22"/>
                <w:szCs w:val="22"/>
              </w:rPr>
              <w:t>Bsac</w:t>
            </w:r>
            <w:proofErr w:type="spellEnd"/>
            <w:r>
              <w:rPr>
                <w:rFonts w:ascii="Arial" w:hAnsi="Arial" w:cs="Arial"/>
                <w:sz w:val="22"/>
                <w:szCs w:val="22"/>
              </w:rPr>
              <w:t xml:space="preserve">, it’s a 4 week programme, 1 week swimming, 1 week snorkelling, 2 weeks scuba to get qualification,  which works towards ocean diver if they want to progress further. 10 of our members are DBS checked Ready to assist with training on a rota.  </w:t>
            </w:r>
          </w:p>
          <w:p w14:paraId="7DFE05B1" w14:textId="77777777" w:rsidR="00316363" w:rsidRPr="0010062D" w:rsidRDefault="00316363" w:rsidP="006102E3">
            <w:pPr>
              <w:rPr>
                <w:rFonts w:ascii="Arial" w:hAnsi="Arial" w:cs="Arial"/>
                <w:sz w:val="22"/>
                <w:szCs w:val="22"/>
              </w:rPr>
            </w:pPr>
          </w:p>
          <w:p w14:paraId="152D4EAA" w14:textId="392C72B3" w:rsidR="0087224F" w:rsidRDefault="0025099B" w:rsidP="00F15E82">
            <w:pPr>
              <w:rPr>
                <w:rFonts w:ascii="Arial" w:hAnsi="Arial" w:cs="Arial"/>
                <w:b/>
                <w:sz w:val="22"/>
                <w:szCs w:val="22"/>
              </w:rPr>
            </w:pPr>
            <w:r>
              <w:rPr>
                <w:rFonts w:ascii="Arial" w:hAnsi="Arial" w:cs="Arial"/>
                <w:b/>
                <w:sz w:val="22"/>
                <w:szCs w:val="22"/>
              </w:rPr>
              <w:t xml:space="preserve">ITEM </w:t>
            </w:r>
            <w:r w:rsidR="00570684">
              <w:rPr>
                <w:rFonts w:ascii="Arial" w:hAnsi="Arial" w:cs="Arial"/>
                <w:b/>
                <w:sz w:val="22"/>
                <w:szCs w:val="22"/>
              </w:rPr>
              <w:t>8</w:t>
            </w:r>
            <w:r w:rsidR="00F15E82" w:rsidRPr="004A085B">
              <w:rPr>
                <w:rFonts w:ascii="Arial" w:hAnsi="Arial" w:cs="Arial"/>
                <w:b/>
                <w:sz w:val="22"/>
                <w:szCs w:val="22"/>
              </w:rPr>
              <w:t xml:space="preserve">– </w:t>
            </w:r>
            <w:r w:rsidR="00163542">
              <w:rPr>
                <w:rFonts w:ascii="Arial" w:hAnsi="Arial" w:cs="Arial"/>
                <w:b/>
                <w:sz w:val="22"/>
                <w:szCs w:val="22"/>
              </w:rPr>
              <w:t>SOCIAL</w:t>
            </w:r>
            <w:r w:rsidR="00745934">
              <w:rPr>
                <w:rFonts w:ascii="Arial" w:hAnsi="Arial" w:cs="Arial"/>
                <w:b/>
                <w:sz w:val="22"/>
                <w:szCs w:val="22"/>
              </w:rPr>
              <w:t xml:space="preserve"> SECRETARY</w:t>
            </w:r>
            <w:r w:rsidR="003C1F60">
              <w:rPr>
                <w:rFonts w:ascii="Arial" w:hAnsi="Arial" w:cs="Arial"/>
                <w:b/>
                <w:sz w:val="22"/>
                <w:szCs w:val="22"/>
              </w:rPr>
              <w:t>’S REPORT</w:t>
            </w:r>
          </w:p>
          <w:p w14:paraId="537CF7E7" w14:textId="21EA9EC0" w:rsidR="00DF551F" w:rsidRDefault="00DF551F" w:rsidP="00F15E82">
            <w:pPr>
              <w:rPr>
                <w:rFonts w:ascii="Arial" w:hAnsi="Arial" w:cs="Arial"/>
                <w:sz w:val="22"/>
                <w:szCs w:val="22"/>
              </w:rPr>
            </w:pPr>
            <w:r>
              <w:rPr>
                <w:rFonts w:ascii="Arial" w:hAnsi="Arial" w:cs="Arial"/>
                <w:sz w:val="22"/>
                <w:szCs w:val="22"/>
              </w:rPr>
              <w:t>GA</w:t>
            </w:r>
            <w:r w:rsidR="00982AFD">
              <w:rPr>
                <w:rFonts w:ascii="Arial" w:hAnsi="Arial" w:cs="Arial"/>
                <w:sz w:val="22"/>
                <w:szCs w:val="22"/>
              </w:rPr>
              <w:t xml:space="preserve"> – We had a few nice dive trips this year, plus a few non diving trips. Had a cruise around the Isle of White on the Waverly and </w:t>
            </w:r>
            <w:r>
              <w:rPr>
                <w:rFonts w:ascii="Arial" w:hAnsi="Arial" w:cs="Arial"/>
                <w:sz w:val="22"/>
                <w:szCs w:val="22"/>
              </w:rPr>
              <w:t xml:space="preserve">a night rocking with the Queen tribute concert. We didn’t have a club BBQ this year but we did have a well-attended Christmas meal. </w:t>
            </w:r>
          </w:p>
          <w:p w14:paraId="6803C260" w14:textId="29D45264" w:rsidR="00843404" w:rsidRPr="00410320" w:rsidRDefault="00DF551F" w:rsidP="00F15E82">
            <w:pPr>
              <w:rPr>
                <w:rFonts w:ascii="Arial" w:hAnsi="Arial" w:cs="Arial"/>
                <w:sz w:val="22"/>
                <w:szCs w:val="22"/>
              </w:rPr>
            </w:pPr>
            <w:r>
              <w:rPr>
                <w:rFonts w:ascii="Arial" w:hAnsi="Arial" w:cs="Arial"/>
                <w:sz w:val="22"/>
                <w:szCs w:val="22"/>
              </w:rPr>
              <w:t xml:space="preserve">NC - Looking forward to the coming year we could organise a meal at the </w:t>
            </w:r>
            <w:proofErr w:type="spellStart"/>
            <w:r>
              <w:rPr>
                <w:rFonts w:ascii="Arial" w:hAnsi="Arial" w:cs="Arial"/>
                <w:sz w:val="22"/>
                <w:szCs w:val="22"/>
              </w:rPr>
              <w:t>Cricketters</w:t>
            </w:r>
            <w:proofErr w:type="spellEnd"/>
            <w:r>
              <w:rPr>
                <w:rFonts w:ascii="Arial" w:hAnsi="Arial" w:cs="Arial"/>
                <w:sz w:val="22"/>
                <w:szCs w:val="22"/>
              </w:rPr>
              <w:t xml:space="preserve"> as the pool is only term time. If the weather permits we can have sausage sizzles on Chesil.  </w:t>
            </w:r>
            <w:r w:rsidR="00982AFD">
              <w:rPr>
                <w:rFonts w:ascii="Arial" w:hAnsi="Arial" w:cs="Arial"/>
                <w:sz w:val="22"/>
                <w:szCs w:val="22"/>
              </w:rPr>
              <w:t xml:space="preserve"> </w:t>
            </w:r>
          </w:p>
          <w:p w14:paraId="1E8E4C5E" w14:textId="77777777" w:rsidR="0025099B" w:rsidRDefault="0025099B" w:rsidP="00F15E82">
            <w:pPr>
              <w:rPr>
                <w:rFonts w:ascii="Arial" w:hAnsi="Arial" w:cs="Arial"/>
                <w:b/>
                <w:i/>
                <w:sz w:val="22"/>
                <w:szCs w:val="22"/>
              </w:rPr>
            </w:pPr>
          </w:p>
          <w:p w14:paraId="5414677F" w14:textId="2FC9D6BF" w:rsidR="0087224F" w:rsidRDefault="001C521B" w:rsidP="00F15E82">
            <w:pPr>
              <w:rPr>
                <w:rFonts w:ascii="Arial" w:hAnsi="Arial" w:cs="Arial"/>
                <w:b/>
                <w:sz w:val="22"/>
                <w:szCs w:val="22"/>
              </w:rPr>
            </w:pPr>
            <w:r>
              <w:rPr>
                <w:rFonts w:ascii="Arial" w:hAnsi="Arial" w:cs="Arial"/>
                <w:b/>
                <w:sz w:val="22"/>
                <w:szCs w:val="22"/>
              </w:rPr>
              <w:t>ITEM</w:t>
            </w:r>
            <w:r w:rsidR="00843404">
              <w:rPr>
                <w:rFonts w:ascii="Arial" w:hAnsi="Arial" w:cs="Arial"/>
                <w:b/>
                <w:sz w:val="22"/>
                <w:szCs w:val="22"/>
              </w:rPr>
              <w:t xml:space="preserve"> </w:t>
            </w:r>
            <w:r w:rsidR="00AB048C">
              <w:rPr>
                <w:rFonts w:ascii="Arial" w:hAnsi="Arial" w:cs="Arial"/>
                <w:b/>
                <w:sz w:val="22"/>
                <w:szCs w:val="22"/>
              </w:rPr>
              <w:t>9</w:t>
            </w:r>
            <w:r w:rsidR="0087224F">
              <w:rPr>
                <w:rFonts w:ascii="Arial" w:hAnsi="Arial" w:cs="Arial"/>
                <w:b/>
                <w:sz w:val="22"/>
                <w:szCs w:val="22"/>
              </w:rPr>
              <w:t xml:space="preserve"> – </w:t>
            </w:r>
            <w:r w:rsidR="00843404">
              <w:rPr>
                <w:rFonts w:ascii="Arial" w:hAnsi="Arial" w:cs="Arial"/>
                <w:b/>
                <w:sz w:val="22"/>
                <w:szCs w:val="22"/>
              </w:rPr>
              <w:t>MEMBERSHIP SECRETARY’S REPORT</w:t>
            </w:r>
          </w:p>
          <w:p w14:paraId="72F0D0DF" w14:textId="47DD2A68" w:rsidR="00843404" w:rsidRDefault="00DF551F" w:rsidP="00F15E82">
            <w:pPr>
              <w:rPr>
                <w:rFonts w:ascii="Arial" w:hAnsi="Arial" w:cs="Arial"/>
                <w:bCs/>
                <w:sz w:val="22"/>
                <w:szCs w:val="22"/>
              </w:rPr>
            </w:pPr>
            <w:r>
              <w:rPr>
                <w:rFonts w:ascii="Arial" w:hAnsi="Arial" w:cs="Arial"/>
                <w:bCs/>
                <w:sz w:val="22"/>
                <w:szCs w:val="22"/>
              </w:rPr>
              <w:t>MM – Covered within the financial report.</w:t>
            </w:r>
          </w:p>
          <w:p w14:paraId="5D146DDB" w14:textId="77777777" w:rsidR="00843404" w:rsidRDefault="00843404" w:rsidP="00F15E82">
            <w:pPr>
              <w:rPr>
                <w:rFonts w:ascii="Arial" w:hAnsi="Arial" w:cs="Arial"/>
                <w:bCs/>
                <w:sz w:val="22"/>
                <w:szCs w:val="22"/>
              </w:rPr>
            </w:pPr>
          </w:p>
          <w:p w14:paraId="479EF164" w14:textId="77777777" w:rsidR="00C82728" w:rsidRDefault="00C82728" w:rsidP="00C82728">
            <w:pPr>
              <w:rPr>
                <w:rFonts w:ascii="Arial" w:hAnsi="Arial" w:cs="Arial"/>
                <w:b/>
                <w:sz w:val="22"/>
                <w:szCs w:val="22"/>
              </w:rPr>
            </w:pPr>
            <w:r>
              <w:rPr>
                <w:rFonts w:ascii="Arial" w:hAnsi="Arial" w:cs="Arial"/>
                <w:b/>
                <w:sz w:val="22"/>
                <w:szCs w:val="22"/>
              </w:rPr>
              <w:t xml:space="preserve">ITEM 5 </w:t>
            </w:r>
            <w:r w:rsidRPr="007F11E1">
              <w:rPr>
                <w:rFonts w:ascii="Arial" w:hAnsi="Arial" w:cs="Arial"/>
                <w:b/>
                <w:sz w:val="22"/>
                <w:szCs w:val="22"/>
              </w:rPr>
              <w:t>–</w:t>
            </w:r>
            <w:r>
              <w:rPr>
                <w:rFonts w:ascii="Arial" w:hAnsi="Arial" w:cs="Arial"/>
                <w:b/>
                <w:sz w:val="22"/>
                <w:szCs w:val="22"/>
              </w:rPr>
              <w:t xml:space="preserve"> EQUIPMENT OFFICER’S REPORT</w:t>
            </w:r>
          </w:p>
          <w:p w14:paraId="379F66D7" w14:textId="746256DE" w:rsidR="00DF551F" w:rsidRDefault="00C82728" w:rsidP="00DF551F">
            <w:pPr>
              <w:rPr>
                <w:rFonts w:ascii="Arial" w:hAnsi="Arial" w:cs="Arial"/>
                <w:sz w:val="22"/>
                <w:szCs w:val="22"/>
              </w:rPr>
            </w:pPr>
            <w:r>
              <w:rPr>
                <w:rFonts w:ascii="Arial" w:hAnsi="Arial" w:cs="Arial"/>
                <w:sz w:val="22"/>
                <w:szCs w:val="22"/>
              </w:rPr>
              <w:t>GA – The club st</w:t>
            </w:r>
            <w:r w:rsidR="00DF551F">
              <w:rPr>
                <w:rFonts w:ascii="Arial" w:hAnsi="Arial" w:cs="Arial"/>
                <w:sz w:val="22"/>
                <w:szCs w:val="22"/>
              </w:rPr>
              <w:t>ill has 5 sea regs in service, 4</w:t>
            </w:r>
            <w:r>
              <w:rPr>
                <w:rFonts w:ascii="Arial" w:hAnsi="Arial" w:cs="Arial"/>
                <w:sz w:val="22"/>
                <w:szCs w:val="22"/>
              </w:rPr>
              <w:t xml:space="preserve"> un-serviced pool use regs, 7 stab jackets.</w:t>
            </w:r>
            <w:r w:rsidR="00DF551F">
              <w:rPr>
                <w:rFonts w:ascii="Arial" w:hAnsi="Arial" w:cs="Arial"/>
                <w:sz w:val="22"/>
                <w:szCs w:val="22"/>
              </w:rPr>
              <w:t xml:space="preserve"> 4 O</w:t>
            </w:r>
            <w:r w:rsidR="00DF551F" w:rsidRPr="00DF551F">
              <w:rPr>
                <w:rFonts w:ascii="Arial" w:hAnsi="Arial" w:cs="Arial"/>
                <w:sz w:val="22"/>
                <w:szCs w:val="22"/>
                <w:vertAlign w:val="subscript"/>
              </w:rPr>
              <w:t>2</w:t>
            </w:r>
            <w:r w:rsidR="00DF551F">
              <w:rPr>
                <w:rFonts w:ascii="Arial" w:hAnsi="Arial" w:cs="Arial"/>
                <w:sz w:val="22"/>
                <w:szCs w:val="22"/>
              </w:rPr>
              <w:t xml:space="preserve"> clean 15l cylinders and 4 O</w:t>
            </w:r>
            <w:r w:rsidR="00DF551F" w:rsidRPr="00DF551F">
              <w:rPr>
                <w:rFonts w:ascii="Arial" w:hAnsi="Arial" w:cs="Arial"/>
                <w:sz w:val="22"/>
                <w:szCs w:val="22"/>
                <w:vertAlign w:val="subscript"/>
              </w:rPr>
              <w:t>2</w:t>
            </w:r>
            <w:r w:rsidR="00DF551F">
              <w:rPr>
                <w:rFonts w:ascii="Arial" w:hAnsi="Arial" w:cs="Arial"/>
                <w:sz w:val="22"/>
                <w:szCs w:val="22"/>
              </w:rPr>
              <w:t xml:space="preserve"> clean 12l cylinders.</w:t>
            </w:r>
          </w:p>
          <w:p w14:paraId="2E1A9F9E" w14:textId="1086B35C" w:rsidR="00A2341F" w:rsidRDefault="00DF551F" w:rsidP="00DF551F">
            <w:pPr>
              <w:rPr>
                <w:rFonts w:ascii="Arial" w:hAnsi="Arial" w:cs="Arial"/>
                <w:sz w:val="22"/>
                <w:szCs w:val="22"/>
              </w:rPr>
            </w:pPr>
            <w:r>
              <w:rPr>
                <w:rFonts w:ascii="Arial" w:hAnsi="Arial" w:cs="Arial"/>
                <w:sz w:val="22"/>
                <w:szCs w:val="22"/>
              </w:rPr>
              <w:t xml:space="preserve">Compressor working well, only used for 25 hours last year </w:t>
            </w:r>
            <w:r>
              <w:rPr>
                <w:rFonts w:ascii="Arial" w:hAnsi="Arial" w:cs="Arial"/>
                <w:sz w:val="22"/>
                <w:szCs w:val="22"/>
              </w:rPr>
              <w:br/>
              <w:t xml:space="preserve">(36hrs year before) son not too much use. Moisture meter </w:t>
            </w:r>
            <w:r w:rsidR="00A2341F">
              <w:rPr>
                <w:rFonts w:ascii="Arial" w:hAnsi="Arial" w:cs="Arial"/>
                <w:sz w:val="22"/>
                <w:szCs w:val="22"/>
              </w:rPr>
              <w:t>readings are fine. We increased the gas prices last AGM, is the club happy to maintain these prices another year due to lack of use? It will not gain the club much. The members agreed to maintain gas prices another year.</w:t>
            </w:r>
          </w:p>
          <w:p w14:paraId="49188924" w14:textId="77777777" w:rsidR="00A2341F" w:rsidRDefault="00A2341F" w:rsidP="00DF551F">
            <w:pPr>
              <w:rPr>
                <w:rFonts w:ascii="Arial" w:hAnsi="Arial" w:cs="Arial"/>
                <w:sz w:val="22"/>
                <w:szCs w:val="22"/>
              </w:rPr>
            </w:pPr>
            <w:r>
              <w:rPr>
                <w:rFonts w:ascii="Arial" w:hAnsi="Arial" w:cs="Arial"/>
                <w:sz w:val="22"/>
                <w:szCs w:val="22"/>
              </w:rPr>
              <w:t xml:space="preserve">Kit hire for one week is £4 for the regs, £3 each for cylinder and stab jacket. Members agreed to increase kit hire to £10 per item per week or hire all three for discounted rate of £20 per week. </w:t>
            </w:r>
          </w:p>
          <w:p w14:paraId="7BAB7403" w14:textId="41A21415" w:rsidR="00DF551F" w:rsidRDefault="00A2341F" w:rsidP="00DF551F">
            <w:pPr>
              <w:rPr>
                <w:rFonts w:ascii="Arial" w:hAnsi="Arial" w:cs="Arial"/>
                <w:sz w:val="22"/>
                <w:szCs w:val="22"/>
              </w:rPr>
            </w:pPr>
            <w:r>
              <w:rPr>
                <w:rFonts w:ascii="Arial" w:hAnsi="Arial" w:cs="Arial"/>
                <w:sz w:val="22"/>
                <w:szCs w:val="22"/>
              </w:rPr>
              <w:t xml:space="preserve">Pool usage for training, requires instructors, for social requires members attendance. We will run as discussed until the summer holidays to test the waters and see if we could negotiate a better deal from September to make it affordable and work for the club. We can review club membership subs in September depending on developments from </w:t>
            </w:r>
            <w:proofErr w:type="spellStart"/>
            <w:r>
              <w:rPr>
                <w:rFonts w:ascii="Arial" w:hAnsi="Arial" w:cs="Arial"/>
                <w:sz w:val="22"/>
                <w:szCs w:val="22"/>
              </w:rPr>
              <w:t>Clayesmore</w:t>
            </w:r>
            <w:proofErr w:type="spellEnd"/>
            <w:r>
              <w:rPr>
                <w:rFonts w:ascii="Arial" w:hAnsi="Arial" w:cs="Arial"/>
                <w:sz w:val="22"/>
                <w:szCs w:val="22"/>
              </w:rPr>
              <w:t xml:space="preserve">.  </w:t>
            </w:r>
            <w:r w:rsidR="00DF551F">
              <w:rPr>
                <w:rFonts w:ascii="Arial" w:hAnsi="Arial" w:cs="Arial"/>
                <w:sz w:val="22"/>
                <w:szCs w:val="22"/>
              </w:rPr>
              <w:t xml:space="preserve"> </w:t>
            </w:r>
          </w:p>
          <w:p w14:paraId="137D3C37" w14:textId="77777777" w:rsidR="00B859E2" w:rsidRPr="00843404" w:rsidRDefault="00B859E2" w:rsidP="00F15E82">
            <w:pPr>
              <w:rPr>
                <w:rFonts w:ascii="Arial" w:hAnsi="Arial" w:cs="Arial"/>
                <w:bCs/>
                <w:sz w:val="22"/>
                <w:szCs w:val="22"/>
              </w:rPr>
            </w:pPr>
          </w:p>
          <w:p w14:paraId="00449EBF" w14:textId="3FA45E63" w:rsidR="0086419C" w:rsidRDefault="006C3474" w:rsidP="00F15E82">
            <w:pPr>
              <w:rPr>
                <w:rFonts w:ascii="Arial" w:hAnsi="Arial" w:cs="Arial"/>
                <w:b/>
                <w:sz w:val="22"/>
                <w:szCs w:val="22"/>
              </w:rPr>
            </w:pPr>
            <w:r>
              <w:rPr>
                <w:rFonts w:ascii="Arial" w:hAnsi="Arial" w:cs="Arial"/>
                <w:b/>
                <w:sz w:val="22"/>
                <w:szCs w:val="22"/>
              </w:rPr>
              <w:t>ITEM</w:t>
            </w:r>
            <w:r w:rsidR="00B859E2">
              <w:rPr>
                <w:rFonts w:ascii="Arial" w:hAnsi="Arial" w:cs="Arial"/>
                <w:b/>
                <w:sz w:val="22"/>
                <w:szCs w:val="22"/>
              </w:rPr>
              <w:t xml:space="preserve"> 11 – </w:t>
            </w:r>
            <w:r>
              <w:rPr>
                <w:rFonts w:ascii="Arial" w:hAnsi="Arial" w:cs="Arial"/>
                <w:b/>
                <w:sz w:val="22"/>
                <w:szCs w:val="22"/>
              </w:rPr>
              <w:t>ELECTION</w:t>
            </w:r>
            <w:r w:rsidR="00B859E2">
              <w:rPr>
                <w:rFonts w:ascii="Arial" w:hAnsi="Arial" w:cs="Arial"/>
                <w:b/>
                <w:sz w:val="22"/>
                <w:szCs w:val="22"/>
              </w:rPr>
              <w:t xml:space="preserve"> </w:t>
            </w:r>
            <w:r>
              <w:rPr>
                <w:rFonts w:ascii="Arial" w:hAnsi="Arial" w:cs="Arial"/>
                <w:b/>
                <w:sz w:val="22"/>
                <w:szCs w:val="22"/>
              </w:rPr>
              <w:t>OF COMMITTEE</w:t>
            </w:r>
          </w:p>
          <w:p w14:paraId="2DD35991" w14:textId="1449C85C" w:rsidR="00CE2B13" w:rsidRDefault="00B859E2" w:rsidP="00F15E82">
            <w:pPr>
              <w:rPr>
                <w:rFonts w:ascii="Arial" w:hAnsi="Arial" w:cs="Arial"/>
                <w:sz w:val="22"/>
                <w:szCs w:val="22"/>
              </w:rPr>
            </w:pPr>
            <w:r>
              <w:rPr>
                <w:rFonts w:ascii="Arial" w:hAnsi="Arial" w:cs="Arial"/>
                <w:sz w:val="22"/>
                <w:szCs w:val="22"/>
              </w:rPr>
              <w:t>NC</w:t>
            </w:r>
            <w:r w:rsidR="00CE2B13">
              <w:rPr>
                <w:rFonts w:ascii="Arial" w:hAnsi="Arial" w:cs="Arial"/>
                <w:sz w:val="22"/>
                <w:szCs w:val="22"/>
              </w:rPr>
              <w:t xml:space="preserve"> dissolved the existing committee.</w:t>
            </w:r>
          </w:p>
          <w:p w14:paraId="201FCEC5" w14:textId="77777777" w:rsidR="00CE2B13" w:rsidRDefault="00CE2B13" w:rsidP="00F15E82">
            <w:pPr>
              <w:rPr>
                <w:rFonts w:ascii="Arial" w:hAnsi="Arial" w:cs="Arial"/>
                <w:sz w:val="22"/>
                <w:szCs w:val="22"/>
              </w:rPr>
            </w:pPr>
            <w:r>
              <w:rPr>
                <w:rFonts w:ascii="Arial" w:hAnsi="Arial" w:cs="Arial"/>
                <w:sz w:val="22"/>
                <w:szCs w:val="22"/>
              </w:rPr>
              <w:t>Election of new committee:</w:t>
            </w:r>
          </w:p>
          <w:p w14:paraId="7F4C0CCA" w14:textId="73E1CD59" w:rsidR="00CE2B13" w:rsidRDefault="00CE2B13" w:rsidP="00F15E82">
            <w:pPr>
              <w:rPr>
                <w:rFonts w:ascii="Arial" w:hAnsi="Arial" w:cs="Arial"/>
                <w:sz w:val="22"/>
                <w:szCs w:val="22"/>
              </w:rPr>
            </w:pPr>
            <w:r>
              <w:rPr>
                <w:rFonts w:ascii="Arial" w:hAnsi="Arial" w:cs="Arial"/>
                <w:i/>
                <w:sz w:val="22"/>
                <w:szCs w:val="22"/>
              </w:rPr>
              <w:t>Chairman –</w:t>
            </w:r>
            <w:r w:rsidR="001C521B">
              <w:rPr>
                <w:rFonts w:ascii="Arial" w:hAnsi="Arial" w:cs="Arial"/>
                <w:i/>
                <w:sz w:val="22"/>
                <w:szCs w:val="22"/>
              </w:rPr>
              <w:t xml:space="preserve"> </w:t>
            </w:r>
            <w:r w:rsidR="00A2577F" w:rsidRPr="00C3302B">
              <w:rPr>
                <w:rFonts w:ascii="Arial" w:hAnsi="Arial" w:cs="Arial"/>
                <w:sz w:val="22"/>
                <w:szCs w:val="22"/>
              </w:rPr>
              <w:t>Nicky Chattaway</w:t>
            </w:r>
            <w:r>
              <w:rPr>
                <w:rFonts w:ascii="Arial" w:hAnsi="Arial" w:cs="Arial"/>
                <w:sz w:val="22"/>
                <w:szCs w:val="22"/>
              </w:rPr>
              <w:t xml:space="preserve">   </w:t>
            </w:r>
            <w:r w:rsidR="001C521B">
              <w:rPr>
                <w:rFonts w:ascii="Arial" w:hAnsi="Arial" w:cs="Arial"/>
                <w:sz w:val="22"/>
                <w:szCs w:val="22"/>
              </w:rPr>
              <w:t xml:space="preserve">    </w:t>
            </w:r>
            <w:r w:rsidR="00A2577F">
              <w:rPr>
                <w:rFonts w:ascii="Arial" w:hAnsi="Arial" w:cs="Arial"/>
                <w:sz w:val="22"/>
                <w:szCs w:val="22"/>
              </w:rPr>
              <w:t xml:space="preserve">                 Proposed</w:t>
            </w:r>
            <w:r w:rsidR="00B859E2">
              <w:rPr>
                <w:rFonts w:ascii="Arial" w:hAnsi="Arial" w:cs="Arial"/>
                <w:sz w:val="22"/>
                <w:szCs w:val="22"/>
              </w:rPr>
              <w:t xml:space="preserve"> – GJ.  Second – EF </w:t>
            </w:r>
          </w:p>
          <w:p w14:paraId="2393AE8D" w14:textId="7E47E177" w:rsidR="00CE2B13" w:rsidRDefault="00CE2B13" w:rsidP="00F15E82">
            <w:pPr>
              <w:rPr>
                <w:rFonts w:ascii="Arial" w:hAnsi="Arial" w:cs="Arial"/>
                <w:sz w:val="22"/>
                <w:szCs w:val="22"/>
              </w:rPr>
            </w:pPr>
            <w:r>
              <w:rPr>
                <w:rFonts w:ascii="Arial" w:hAnsi="Arial" w:cs="Arial"/>
                <w:i/>
                <w:sz w:val="22"/>
                <w:szCs w:val="22"/>
              </w:rPr>
              <w:t>Secretary</w:t>
            </w:r>
            <w:r>
              <w:rPr>
                <w:rFonts w:ascii="Arial" w:hAnsi="Arial" w:cs="Arial"/>
                <w:sz w:val="22"/>
                <w:szCs w:val="22"/>
              </w:rPr>
              <w:t xml:space="preserve"> – Michael Miller                             Proposed – </w:t>
            </w:r>
            <w:r w:rsidR="00B859E2">
              <w:rPr>
                <w:rFonts w:ascii="Arial" w:hAnsi="Arial" w:cs="Arial"/>
                <w:sz w:val="22"/>
                <w:szCs w:val="22"/>
              </w:rPr>
              <w:t>EF</w:t>
            </w:r>
            <w:r>
              <w:rPr>
                <w:rFonts w:ascii="Arial" w:hAnsi="Arial" w:cs="Arial"/>
                <w:sz w:val="22"/>
                <w:szCs w:val="22"/>
              </w:rPr>
              <w:t xml:space="preserve">   Second</w:t>
            </w:r>
            <w:r w:rsidR="00B859E2">
              <w:rPr>
                <w:rFonts w:ascii="Arial" w:hAnsi="Arial" w:cs="Arial"/>
                <w:sz w:val="22"/>
                <w:szCs w:val="22"/>
              </w:rPr>
              <w:t xml:space="preserve"> </w:t>
            </w:r>
            <w:r>
              <w:rPr>
                <w:rFonts w:ascii="Arial" w:hAnsi="Arial" w:cs="Arial"/>
                <w:sz w:val="22"/>
                <w:szCs w:val="22"/>
              </w:rPr>
              <w:t>–</w:t>
            </w:r>
            <w:r w:rsidR="00B859E2">
              <w:rPr>
                <w:rFonts w:ascii="Arial" w:hAnsi="Arial" w:cs="Arial"/>
                <w:sz w:val="22"/>
                <w:szCs w:val="22"/>
              </w:rPr>
              <w:t xml:space="preserve"> G</w:t>
            </w:r>
            <w:r w:rsidR="009055A8">
              <w:rPr>
                <w:rFonts w:ascii="Arial" w:hAnsi="Arial" w:cs="Arial"/>
                <w:sz w:val="22"/>
                <w:szCs w:val="22"/>
              </w:rPr>
              <w:t>J</w:t>
            </w:r>
          </w:p>
          <w:p w14:paraId="1A55DEBD" w14:textId="1D05FA52" w:rsidR="00CE2B13" w:rsidRDefault="00CE2B13" w:rsidP="00374627">
            <w:pPr>
              <w:rPr>
                <w:rFonts w:ascii="Arial" w:hAnsi="Arial" w:cs="Arial"/>
                <w:sz w:val="22"/>
                <w:szCs w:val="22"/>
              </w:rPr>
            </w:pPr>
            <w:r>
              <w:rPr>
                <w:rFonts w:ascii="Arial" w:hAnsi="Arial" w:cs="Arial"/>
                <w:i/>
                <w:sz w:val="22"/>
                <w:szCs w:val="22"/>
              </w:rPr>
              <w:t xml:space="preserve">Treasurer </w:t>
            </w:r>
            <w:r w:rsidR="001C521B">
              <w:rPr>
                <w:rFonts w:ascii="Arial" w:hAnsi="Arial" w:cs="Arial"/>
                <w:sz w:val="22"/>
                <w:szCs w:val="22"/>
              </w:rPr>
              <w:t xml:space="preserve">– Giles Adams                  </w:t>
            </w:r>
            <w:r>
              <w:rPr>
                <w:rFonts w:ascii="Arial" w:hAnsi="Arial" w:cs="Arial"/>
                <w:sz w:val="22"/>
                <w:szCs w:val="22"/>
              </w:rPr>
              <w:t xml:space="preserve">         </w:t>
            </w:r>
            <w:r w:rsidR="001C521B">
              <w:rPr>
                <w:rFonts w:ascii="Arial" w:hAnsi="Arial" w:cs="Arial"/>
                <w:sz w:val="22"/>
                <w:szCs w:val="22"/>
              </w:rPr>
              <w:t xml:space="preserve">    Proposed – </w:t>
            </w:r>
            <w:r w:rsidR="00B859E2">
              <w:rPr>
                <w:rFonts w:ascii="Arial" w:hAnsi="Arial" w:cs="Arial"/>
                <w:sz w:val="22"/>
                <w:szCs w:val="22"/>
              </w:rPr>
              <w:t>MM</w:t>
            </w:r>
            <w:r w:rsidR="001C521B">
              <w:rPr>
                <w:rFonts w:ascii="Arial" w:hAnsi="Arial" w:cs="Arial"/>
                <w:sz w:val="22"/>
                <w:szCs w:val="22"/>
              </w:rPr>
              <w:t xml:space="preserve">  Secon</w:t>
            </w:r>
            <w:r w:rsidR="00B859E2">
              <w:rPr>
                <w:rFonts w:ascii="Arial" w:hAnsi="Arial" w:cs="Arial"/>
                <w:sz w:val="22"/>
                <w:szCs w:val="22"/>
              </w:rPr>
              <w:t xml:space="preserve">d </w:t>
            </w:r>
            <w:r w:rsidR="001C521B">
              <w:rPr>
                <w:rFonts w:ascii="Arial" w:hAnsi="Arial" w:cs="Arial"/>
                <w:sz w:val="22"/>
                <w:szCs w:val="22"/>
              </w:rPr>
              <w:t>–</w:t>
            </w:r>
            <w:r w:rsidR="00B859E2">
              <w:rPr>
                <w:rFonts w:ascii="Arial" w:hAnsi="Arial" w:cs="Arial"/>
                <w:sz w:val="22"/>
                <w:szCs w:val="22"/>
              </w:rPr>
              <w:t xml:space="preserve"> NC</w:t>
            </w:r>
          </w:p>
          <w:p w14:paraId="64607DE4" w14:textId="4D09F842" w:rsidR="00B859E2" w:rsidRPr="00B859E2" w:rsidRDefault="00B859E2" w:rsidP="00374627">
            <w:pPr>
              <w:rPr>
                <w:rFonts w:ascii="Arial" w:hAnsi="Arial" w:cs="Arial"/>
                <w:sz w:val="22"/>
                <w:szCs w:val="22"/>
              </w:rPr>
            </w:pPr>
            <w:r>
              <w:rPr>
                <w:rFonts w:ascii="Arial" w:hAnsi="Arial" w:cs="Arial"/>
                <w:i/>
                <w:sz w:val="22"/>
                <w:szCs w:val="22"/>
              </w:rPr>
              <w:t xml:space="preserve">Equipment Off </w:t>
            </w:r>
            <w:r>
              <w:rPr>
                <w:rFonts w:ascii="Arial" w:hAnsi="Arial" w:cs="Arial"/>
                <w:sz w:val="22"/>
                <w:szCs w:val="22"/>
              </w:rPr>
              <w:t xml:space="preserve">– Giles Adams                       Proposed – AD  Second – MM </w:t>
            </w:r>
          </w:p>
          <w:p w14:paraId="47142B05" w14:textId="757F2355" w:rsidR="00CE2B13" w:rsidRDefault="00CE2B13" w:rsidP="00F15E82">
            <w:pPr>
              <w:rPr>
                <w:rFonts w:ascii="Arial" w:hAnsi="Arial" w:cs="Arial"/>
                <w:sz w:val="22"/>
                <w:szCs w:val="22"/>
              </w:rPr>
            </w:pPr>
            <w:r>
              <w:rPr>
                <w:rFonts w:ascii="Arial" w:hAnsi="Arial" w:cs="Arial"/>
                <w:i/>
                <w:sz w:val="22"/>
                <w:szCs w:val="22"/>
              </w:rPr>
              <w:t>Dive Officer</w:t>
            </w:r>
            <w:r>
              <w:rPr>
                <w:rFonts w:ascii="Arial" w:hAnsi="Arial" w:cs="Arial"/>
                <w:sz w:val="22"/>
                <w:szCs w:val="22"/>
              </w:rPr>
              <w:t xml:space="preserve"> – </w:t>
            </w:r>
            <w:r w:rsidR="00374627">
              <w:rPr>
                <w:rFonts w:ascii="Arial" w:hAnsi="Arial" w:cs="Arial"/>
                <w:sz w:val="22"/>
                <w:szCs w:val="22"/>
              </w:rPr>
              <w:t>Andy Douch</w:t>
            </w:r>
            <w:r>
              <w:rPr>
                <w:rFonts w:ascii="Arial" w:hAnsi="Arial" w:cs="Arial"/>
                <w:sz w:val="22"/>
                <w:szCs w:val="22"/>
              </w:rPr>
              <w:t xml:space="preserve">               </w:t>
            </w:r>
            <w:r w:rsidR="00FB0C5C">
              <w:rPr>
                <w:rFonts w:ascii="Arial" w:hAnsi="Arial" w:cs="Arial"/>
                <w:sz w:val="22"/>
                <w:szCs w:val="22"/>
              </w:rPr>
              <w:t xml:space="preserve">            </w:t>
            </w:r>
            <w:r w:rsidR="00B859E2">
              <w:rPr>
                <w:rFonts w:ascii="Arial" w:hAnsi="Arial" w:cs="Arial"/>
                <w:sz w:val="22"/>
                <w:szCs w:val="22"/>
              </w:rPr>
              <w:t xml:space="preserve"> Proposed – GB</w:t>
            </w:r>
            <w:r>
              <w:rPr>
                <w:rFonts w:ascii="Arial" w:hAnsi="Arial" w:cs="Arial"/>
                <w:sz w:val="22"/>
                <w:szCs w:val="22"/>
              </w:rPr>
              <w:t xml:space="preserve"> Second</w:t>
            </w:r>
            <w:r w:rsidR="00B859E2">
              <w:rPr>
                <w:rFonts w:ascii="Arial" w:hAnsi="Arial" w:cs="Arial"/>
                <w:sz w:val="22"/>
                <w:szCs w:val="22"/>
              </w:rPr>
              <w:t xml:space="preserve"> </w:t>
            </w:r>
            <w:r>
              <w:rPr>
                <w:rFonts w:ascii="Arial" w:hAnsi="Arial" w:cs="Arial"/>
                <w:sz w:val="22"/>
                <w:szCs w:val="22"/>
              </w:rPr>
              <w:t>–</w:t>
            </w:r>
            <w:r w:rsidR="00B859E2">
              <w:rPr>
                <w:rFonts w:ascii="Arial" w:hAnsi="Arial" w:cs="Arial"/>
                <w:sz w:val="22"/>
                <w:szCs w:val="22"/>
              </w:rPr>
              <w:t xml:space="preserve"> JC </w:t>
            </w:r>
          </w:p>
          <w:p w14:paraId="3CF3C499" w14:textId="523364DA" w:rsidR="00CE2B13" w:rsidRDefault="00B859E2" w:rsidP="00F15E82">
            <w:pPr>
              <w:rPr>
                <w:rFonts w:ascii="Arial" w:hAnsi="Arial" w:cs="Arial"/>
                <w:sz w:val="22"/>
                <w:szCs w:val="22"/>
              </w:rPr>
            </w:pPr>
            <w:r>
              <w:rPr>
                <w:rFonts w:ascii="Arial" w:hAnsi="Arial" w:cs="Arial"/>
                <w:i/>
                <w:sz w:val="22"/>
                <w:szCs w:val="22"/>
              </w:rPr>
              <w:t xml:space="preserve">Training Officer </w:t>
            </w:r>
            <w:r>
              <w:rPr>
                <w:rFonts w:ascii="Arial" w:hAnsi="Arial" w:cs="Arial"/>
                <w:sz w:val="22"/>
                <w:szCs w:val="22"/>
              </w:rPr>
              <w:t>– Jules Carter</w:t>
            </w:r>
            <w:r w:rsidR="00CE2B13">
              <w:rPr>
                <w:rFonts w:ascii="Arial" w:hAnsi="Arial" w:cs="Arial"/>
                <w:sz w:val="22"/>
                <w:szCs w:val="22"/>
              </w:rPr>
              <w:t xml:space="preserve"> </w:t>
            </w:r>
            <w:r>
              <w:rPr>
                <w:rFonts w:ascii="Arial" w:hAnsi="Arial" w:cs="Arial"/>
                <w:sz w:val="22"/>
                <w:szCs w:val="22"/>
              </w:rPr>
              <w:t xml:space="preserve">                      Appointed by AD</w:t>
            </w:r>
            <w:r w:rsidR="00CE2B13">
              <w:rPr>
                <w:rFonts w:ascii="Arial" w:hAnsi="Arial" w:cs="Arial"/>
                <w:sz w:val="22"/>
                <w:szCs w:val="22"/>
              </w:rPr>
              <w:t xml:space="preserve"> </w:t>
            </w:r>
            <w:r w:rsidR="00CE2B13">
              <w:t xml:space="preserve">  </w:t>
            </w:r>
            <w:r w:rsidR="00CE2B13">
              <w:rPr>
                <w:rFonts w:ascii="Arial" w:hAnsi="Arial" w:cs="Arial"/>
                <w:sz w:val="22"/>
                <w:szCs w:val="22"/>
              </w:rPr>
              <w:t xml:space="preserve">     </w:t>
            </w:r>
          </w:p>
          <w:p w14:paraId="263DED9D" w14:textId="77777777" w:rsidR="00B859E2" w:rsidRDefault="00B859E2" w:rsidP="00F15E82">
            <w:pPr>
              <w:rPr>
                <w:rFonts w:ascii="Arial" w:hAnsi="Arial" w:cs="Arial"/>
                <w:sz w:val="22"/>
                <w:szCs w:val="22"/>
              </w:rPr>
            </w:pPr>
            <w:r>
              <w:rPr>
                <w:rFonts w:ascii="Arial" w:hAnsi="Arial" w:cs="Arial"/>
                <w:sz w:val="22"/>
                <w:szCs w:val="22"/>
              </w:rPr>
              <w:t>The roles of Membership secretary and Social secretary will remain unfilled, the responsibilities will be managed by the committee.</w:t>
            </w:r>
          </w:p>
          <w:p w14:paraId="557A3302" w14:textId="1C092786" w:rsidR="0087224F" w:rsidRPr="0010062D" w:rsidRDefault="00B859E2" w:rsidP="00F15E82">
            <w:pPr>
              <w:rPr>
                <w:rFonts w:ascii="Arial" w:hAnsi="Arial" w:cs="Arial"/>
                <w:sz w:val="22"/>
                <w:szCs w:val="22"/>
              </w:rPr>
            </w:pPr>
            <w:r>
              <w:rPr>
                <w:rFonts w:ascii="Arial" w:hAnsi="Arial" w:cs="Arial"/>
                <w:sz w:val="22"/>
                <w:szCs w:val="22"/>
              </w:rPr>
              <w:t xml:space="preserve"> </w:t>
            </w:r>
          </w:p>
          <w:p w14:paraId="4C03C372" w14:textId="137C5246" w:rsidR="00CE2B13" w:rsidRDefault="00890082" w:rsidP="007A7D02">
            <w:pPr>
              <w:ind w:left="567" w:hanging="567"/>
              <w:rPr>
                <w:rFonts w:ascii="Arial" w:hAnsi="Arial" w:cs="Arial"/>
                <w:b/>
                <w:sz w:val="22"/>
                <w:szCs w:val="22"/>
              </w:rPr>
            </w:pPr>
            <w:r>
              <w:rPr>
                <w:rFonts w:ascii="Arial" w:hAnsi="Arial" w:cs="Arial"/>
                <w:b/>
                <w:sz w:val="22"/>
                <w:szCs w:val="22"/>
              </w:rPr>
              <w:t>ITEM 13</w:t>
            </w:r>
            <w:r w:rsidR="0087224F">
              <w:rPr>
                <w:rFonts w:ascii="Arial" w:hAnsi="Arial" w:cs="Arial"/>
                <w:b/>
                <w:sz w:val="22"/>
                <w:szCs w:val="22"/>
              </w:rPr>
              <w:t xml:space="preserve"> – </w:t>
            </w:r>
            <w:r w:rsidR="00B859E2">
              <w:rPr>
                <w:rFonts w:ascii="Arial" w:hAnsi="Arial" w:cs="Arial"/>
                <w:b/>
                <w:sz w:val="22"/>
                <w:szCs w:val="22"/>
              </w:rPr>
              <w:t>NDSAC SAFEGUARDING &amp; WELFARE ANNUAL REVIEW</w:t>
            </w:r>
          </w:p>
          <w:p w14:paraId="6B1F1BC8" w14:textId="2C8AF164" w:rsidR="00B859E2" w:rsidRPr="00B859E2" w:rsidRDefault="0049636E" w:rsidP="007A7D02">
            <w:pPr>
              <w:ind w:left="567" w:hanging="567"/>
              <w:rPr>
                <w:rFonts w:ascii="Arial" w:hAnsi="Arial" w:cs="Arial"/>
                <w:sz w:val="22"/>
                <w:szCs w:val="22"/>
              </w:rPr>
            </w:pPr>
            <w:r>
              <w:rPr>
                <w:rFonts w:ascii="Arial" w:hAnsi="Arial" w:cs="Arial"/>
                <w:sz w:val="22"/>
                <w:szCs w:val="22"/>
              </w:rPr>
              <w:lastRenderedPageBreak/>
              <w:t xml:space="preserve">JC - Steve Fox has had to step aside from his role as Welfare Officer. Julie Carter has taken over due to arranging training with </w:t>
            </w:r>
            <w:proofErr w:type="spellStart"/>
            <w:r>
              <w:rPr>
                <w:rFonts w:ascii="Arial" w:hAnsi="Arial" w:cs="Arial"/>
                <w:sz w:val="22"/>
                <w:szCs w:val="22"/>
              </w:rPr>
              <w:t>Clayesmore</w:t>
            </w:r>
            <w:proofErr w:type="spellEnd"/>
            <w:r>
              <w:rPr>
                <w:rFonts w:ascii="Arial" w:hAnsi="Arial" w:cs="Arial"/>
                <w:sz w:val="22"/>
                <w:szCs w:val="22"/>
              </w:rPr>
              <w:t xml:space="preserve">. Gwyn has kindly updated the documents. Charlie Fox is a new Junior member but he will always be accompanied by Steve.  </w:t>
            </w:r>
          </w:p>
          <w:p w14:paraId="582E66D8" w14:textId="30EE6E37" w:rsidR="007F11E1" w:rsidRPr="0010062D" w:rsidRDefault="00854D71" w:rsidP="00F15E82">
            <w:pPr>
              <w:rPr>
                <w:rFonts w:ascii="Arial" w:hAnsi="Arial" w:cs="Arial"/>
                <w:sz w:val="22"/>
                <w:szCs w:val="22"/>
              </w:rPr>
            </w:pPr>
            <w:r>
              <w:rPr>
                <w:rFonts w:ascii="Arial" w:hAnsi="Arial" w:cs="Arial"/>
                <w:sz w:val="22"/>
                <w:szCs w:val="22"/>
              </w:rPr>
              <w:t xml:space="preserve"> </w:t>
            </w:r>
          </w:p>
          <w:p w14:paraId="738FA41A" w14:textId="00E03EFD" w:rsidR="00CE2B13" w:rsidRPr="00EB455E" w:rsidRDefault="00CE2B13" w:rsidP="00487A5C">
            <w:pPr>
              <w:rPr>
                <w:rFonts w:ascii="Arial" w:hAnsi="Arial" w:cs="Arial"/>
                <w:sz w:val="22"/>
                <w:szCs w:val="22"/>
              </w:rPr>
            </w:pPr>
          </w:p>
          <w:p w14:paraId="68975CF3" w14:textId="25B1B5AA" w:rsidR="00CE2B13" w:rsidRDefault="00854D71" w:rsidP="00487A5C">
            <w:pPr>
              <w:rPr>
                <w:rFonts w:ascii="Arial" w:hAnsi="Arial" w:cs="Arial"/>
                <w:b/>
                <w:sz w:val="22"/>
                <w:szCs w:val="22"/>
              </w:rPr>
            </w:pPr>
            <w:r>
              <w:rPr>
                <w:rFonts w:ascii="Arial" w:hAnsi="Arial" w:cs="Arial"/>
                <w:b/>
                <w:sz w:val="22"/>
                <w:szCs w:val="22"/>
              </w:rPr>
              <w:t>ITEM 1</w:t>
            </w:r>
            <w:r w:rsidR="00890082">
              <w:rPr>
                <w:rFonts w:ascii="Arial" w:hAnsi="Arial" w:cs="Arial"/>
                <w:b/>
                <w:sz w:val="22"/>
                <w:szCs w:val="22"/>
              </w:rPr>
              <w:t>4</w:t>
            </w:r>
            <w:r w:rsidR="00CE2B13">
              <w:rPr>
                <w:rFonts w:ascii="Arial" w:hAnsi="Arial" w:cs="Arial"/>
                <w:b/>
                <w:sz w:val="22"/>
                <w:szCs w:val="22"/>
              </w:rPr>
              <w:t xml:space="preserve"> – C</w:t>
            </w:r>
            <w:r>
              <w:rPr>
                <w:rFonts w:ascii="Arial" w:hAnsi="Arial" w:cs="Arial"/>
                <w:b/>
                <w:sz w:val="22"/>
                <w:szCs w:val="22"/>
              </w:rPr>
              <w:t>OMPRESSOR &amp; GAS CHARGES</w:t>
            </w:r>
          </w:p>
          <w:p w14:paraId="453A0B28" w14:textId="77777777" w:rsidR="00A777AB" w:rsidRDefault="00890082" w:rsidP="00487A5C">
            <w:pPr>
              <w:rPr>
                <w:rFonts w:ascii="Arial" w:hAnsi="Arial" w:cs="Arial"/>
                <w:bCs/>
                <w:sz w:val="22"/>
                <w:szCs w:val="22"/>
              </w:rPr>
            </w:pPr>
            <w:r>
              <w:rPr>
                <w:rFonts w:ascii="Arial" w:hAnsi="Arial" w:cs="Arial"/>
                <w:bCs/>
                <w:sz w:val="22"/>
                <w:szCs w:val="22"/>
              </w:rPr>
              <w:t>This has been covered in previous sections.</w:t>
            </w:r>
          </w:p>
          <w:p w14:paraId="2D92FC9F" w14:textId="77777777" w:rsidR="00890082" w:rsidRPr="00DC724E" w:rsidRDefault="00890082" w:rsidP="00487A5C">
            <w:pPr>
              <w:rPr>
                <w:rFonts w:ascii="Arial" w:hAnsi="Arial" w:cs="Arial"/>
                <w:bCs/>
                <w:sz w:val="22"/>
                <w:szCs w:val="22"/>
              </w:rPr>
            </w:pPr>
          </w:p>
          <w:p w14:paraId="4973ACA0" w14:textId="59172A7A" w:rsidR="00983065" w:rsidRDefault="00854D71" w:rsidP="00487A5C">
            <w:pPr>
              <w:rPr>
                <w:rFonts w:ascii="Arial" w:hAnsi="Arial" w:cs="Arial"/>
                <w:b/>
                <w:sz w:val="22"/>
                <w:szCs w:val="22"/>
              </w:rPr>
            </w:pPr>
            <w:r>
              <w:rPr>
                <w:rFonts w:ascii="Arial" w:hAnsi="Arial" w:cs="Arial"/>
                <w:b/>
                <w:sz w:val="22"/>
                <w:szCs w:val="22"/>
              </w:rPr>
              <w:t>ITEM 1</w:t>
            </w:r>
            <w:r w:rsidR="00890082">
              <w:rPr>
                <w:rFonts w:ascii="Arial" w:hAnsi="Arial" w:cs="Arial"/>
                <w:b/>
                <w:sz w:val="22"/>
                <w:szCs w:val="22"/>
              </w:rPr>
              <w:t>5</w:t>
            </w:r>
            <w:r w:rsidR="00A777AB">
              <w:rPr>
                <w:rFonts w:ascii="Arial" w:hAnsi="Arial" w:cs="Arial"/>
                <w:b/>
                <w:sz w:val="22"/>
                <w:szCs w:val="22"/>
              </w:rPr>
              <w:t xml:space="preserve"> – CLUB WEBSITE &amp; SOCIAL MEDIA</w:t>
            </w:r>
          </w:p>
          <w:p w14:paraId="587D5102" w14:textId="68C57A09" w:rsidR="0012177F" w:rsidRPr="000C7DFD" w:rsidRDefault="00890082" w:rsidP="00487A5C">
            <w:pPr>
              <w:rPr>
                <w:rFonts w:ascii="Arial" w:hAnsi="Arial" w:cs="Arial"/>
                <w:bCs/>
                <w:sz w:val="22"/>
                <w:szCs w:val="22"/>
              </w:rPr>
            </w:pPr>
            <w:r>
              <w:rPr>
                <w:rFonts w:ascii="Arial" w:hAnsi="Arial" w:cs="Arial"/>
                <w:bCs/>
                <w:sz w:val="22"/>
                <w:szCs w:val="22"/>
              </w:rPr>
              <w:t>Not discussed</w:t>
            </w:r>
          </w:p>
          <w:p w14:paraId="1D4C24ED" w14:textId="77777777" w:rsidR="00854D71" w:rsidRDefault="00854D71" w:rsidP="00487A5C">
            <w:pPr>
              <w:rPr>
                <w:rFonts w:ascii="Arial" w:hAnsi="Arial" w:cs="Arial"/>
                <w:sz w:val="22"/>
                <w:szCs w:val="22"/>
              </w:rPr>
            </w:pPr>
          </w:p>
          <w:p w14:paraId="551EB3AF" w14:textId="79458FAB" w:rsidR="00890082" w:rsidRDefault="00890082" w:rsidP="00487A5C">
            <w:pPr>
              <w:rPr>
                <w:rFonts w:ascii="Arial" w:hAnsi="Arial" w:cs="Arial"/>
                <w:b/>
                <w:sz w:val="22"/>
                <w:szCs w:val="22"/>
              </w:rPr>
            </w:pPr>
            <w:r>
              <w:rPr>
                <w:rFonts w:ascii="Arial" w:hAnsi="Arial" w:cs="Arial"/>
                <w:b/>
                <w:sz w:val="22"/>
                <w:szCs w:val="22"/>
              </w:rPr>
              <w:t xml:space="preserve">ITEM 12 – CLUB POOL SESSIONS – CLAYESMORE </w:t>
            </w:r>
          </w:p>
          <w:p w14:paraId="7CA57D5E" w14:textId="77777777" w:rsidR="00890082" w:rsidRDefault="00890082" w:rsidP="00487A5C">
            <w:pPr>
              <w:rPr>
                <w:rFonts w:ascii="Arial" w:hAnsi="Arial" w:cs="Arial"/>
                <w:sz w:val="22"/>
                <w:szCs w:val="22"/>
              </w:rPr>
            </w:pPr>
            <w:r>
              <w:rPr>
                <w:rFonts w:ascii="Arial" w:hAnsi="Arial" w:cs="Arial"/>
                <w:sz w:val="22"/>
                <w:szCs w:val="22"/>
              </w:rPr>
              <w:t>Discussed in previous sections.</w:t>
            </w:r>
          </w:p>
          <w:p w14:paraId="73C76EDD" w14:textId="77777777" w:rsidR="00890082" w:rsidRPr="00890082" w:rsidRDefault="00890082" w:rsidP="00487A5C">
            <w:pPr>
              <w:rPr>
                <w:rFonts w:ascii="Arial" w:hAnsi="Arial" w:cs="Arial"/>
                <w:sz w:val="22"/>
                <w:szCs w:val="22"/>
              </w:rPr>
            </w:pPr>
          </w:p>
          <w:p w14:paraId="0D316294" w14:textId="23AA3E24" w:rsidR="00854D71" w:rsidRDefault="00854D71" w:rsidP="00487A5C">
            <w:pPr>
              <w:rPr>
                <w:rFonts w:ascii="Arial" w:hAnsi="Arial" w:cs="Arial"/>
                <w:b/>
                <w:sz w:val="22"/>
                <w:szCs w:val="22"/>
              </w:rPr>
            </w:pPr>
            <w:r>
              <w:rPr>
                <w:rFonts w:ascii="Arial" w:hAnsi="Arial" w:cs="Arial"/>
                <w:b/>
                <w:sz w:val="22"/>
                <w:szCs w:val="22"/>
              </w:rPr>
              <w:t>ITEM 1</w:t>
            </w:r>
            <w:r w:rsidR="00890082">
              <w:rPr>
                <w:rFonts w:ascii="Arial" w:hAnsi="Arial" w:cs="Arial"/>
                <w:b/>
                <w:sz w:val="22"/>
                <w:szCs w:val="22"/>
              </w:rPr>
              <w:t>6</w:t>
            </w:r>
            <w:r w:rsidR="003D6545">
              <w:rPr>
                <w:rFonts w:ascii="Arial" w:hAnsi="Arial" w:cs="Arial"/>
                <w:b/>
                <w:sz w:val="22"/>
                <w:szCs w:val="22"/>
              </w:rPr>
              <w:t xml:space="preserve"> </w:t>
            </w:r>
            <w:r>
              <w:rPr>
                <w:rFonts w:ascii="Arial" w:hAnsi="Arial" w:cs="Arial"/>
                <w:b/>
                <w:sz w:val="22"/>
                <w:szCs w:val="22"/>
              </w:rPr>
              <w:t xml:space="preserve">– </w:t>
            </w:r>
            <w:r w:rsidR="003D6545">
              <w:rPr>
                <w:rFonts w:ascii="Arial" w:hAnsi="Arial" w:cs="Arial"/>
                <w:b/>
                <w:sz w:val="22"/>
                <w:szCs w:val="22"/>
              </w:rPr>
              <w:t>DIVING 2024</w:t>
            </w:r>
          </w:p>
          <w:p w14:paraId="1954C95C" w14:textId="3C736583" w:rsidR="008560BA" w:rsidRDefault="00890082" w:rsidP="00487A5C">
            <w:pPr>
              <w:rPr>
                <w:rFonts w:ascii="Arial" w:hAnsi="Arial" w:cs="Arial"/>
                <w:bCs/>
                <w:sz w:val="22"/>
                <w:szCs w:val="22"/>
              </w:rPr>
            </w:pPr>
            <w:r>
              <w:rPr>
                <w:rFonts w:ascii="Arial" w:hAnsi="Arial" w:cs="Arial"/>
                <w:bCs/>
                <w:sz w:val="22"/>
                <w:szCs w:val="22"/>
              </w:rPr>
              <w:t>There are a few trips on the cards, if you are keen to do something then organise it or ask the club if anyone else is keen.</w:t>
            </w:r>
          </w:p>
          <w:p w14:paraId="320A2217" w14:textId="2B59543E" w:rsidR="00890082" w:rsidRDefault="00890082" w:rsidP="00487A5C">
            <w:pPr>
              <w:rPr>
                <w:rFonts w:ascii="Arial" w:hAnsi="Arial" w:cs="Arial"/>
                <w:bCs/>
                <w:sz w:val="22"/>
                <w:szCs w:val="22"/>
              </w:rPr>
            </w:pPr>
            <w:r>
              <w:rPr>
                <w:rFonts w:ascii="Arial" w:hAnsi="Arial" w:cs="Arial"/>
                <w:bCs/>
                <w:sz w:val="22"/>
                <w:szCs w:val="22"/>
              </w:rPr>
              <w:t xml:space="preserve">AD – </w:t>
            </w:r>
            <w:proofErr w:type="spellStart"/>
            <w:r>
              <w:rPr>
                <w:rFonts w:ascii="Arial" w:hAnsi="Arial" w:cs="Arial"/>
                <w:bCs/>
                <w:sz w:val="22"/>
                <w:szCs w:val="22"/>
              </w:rPr>
              <w:t>Porthkeris</w:t>
            </w:r>
            <w:proofErr w:type="spellEnd"/>
            <w:r>
              <w:rPr>
                <w:rFonts w:ascii="Arial" w:hAnsi="Arial" w:cs="Arial"/>
                <w:bCs/>
                <w:sz w:val="22"/>
                <w:szCs w:val="22"/>
              </w:rPr>
              <w:t>? Perhaps in September</w:t>
            </w:r>
          </w:p>
          <w:p w14:paraId="34A93288" w14:textId="77777777" w:rsidR="00890082" w:rsidRDefault="00890082" w:rsidP="00487A5C">
            <w:pPr>
              <w:rPr>
                <w:rFonts w:ascii="Arial" w:hAnsi="Arial" w:cs="Arial"/>
                <w:bCs/>
                <w:sz w:val="22"/>
                <w:szCs w:val="22"/>
              </w:rPr>
            </w:pPr>
            <w:r>
              <w:rPr>
                <w:rFonts w:ascii="Arial" w:hAnsi="Arial" w:cs="Arial"/>
                <w:bCs/>
                <w:sz w:val="22"/>
                <w:szCs w:val="22"/>
              </w:rPr>
              <w:t>GA – Mylor, Last week of May</w:t>
            </w:r>
          </w:p>
          <w:p w14:paraId="1D01A2AC" w14:textId="47811C1E" w:rsidR="00890082" w:rsidRDefault="00890082" w:rsidP="00890082">
            <w:pPr>
              <w:pStyle w:val="ListParagraph"/>
              <w:numPr>
                <w:ilvl w:val="0"/>
                <w:numId w:val="12"/>
              </w:numPr>
              <w:rPr>
                <w:rFonts w:ascii="Arial" w:hAnsi="Arial" w:cs="Arial"/>
                <w:bCs/>
                <w:sz w:val="22"/>
                <w:szCs w:val="22"/>
              </w:rPr>
            </w:pPr>
            <w:r>
              <w:rPr>
                <w:rFonts w:ascii="Arial" w:hAnsi="Arial" w:cs="Arial"/>
                <w:bCs/>
                <w:sz w:val="22"/>
                <w:szCs w:val="22"/>
              </w:rPr>
              <w:t>Cornwall, August 16- 23.</w:t>
            </w:r>
          </w:p>
          <w:p w14:paraId="6F34A28B" w14:textId="0525AC16" w:rsidR="00890082" w:rsidRDefault="00890082" w:rsidP="00890082">
            <w:pPr>
              <w:rPr>
                <w:rFonts w:ascii="Arial" w:hAnsi="Arial" w:cs="Arial"/>
                <w:bCs/>
                <w:sz w:val="22"/>
                <w:szCs w:val="22"/>
              </w:rPr>
            </w:pPr>
            <w:r>
              <w:rPr>
                <w:rFonts w:ascii="Arial" w:hAnsi="Arial" w:cs="Arial"/>
                <w:bCs/>
                <w:sz w:val="22"/>
                <w:szCs w:val="22"/>
              </w:rPr>
              <w:t>JC – Fleur, 8</w:t>
            </w:r>
            <w:r w:rsidRPr="00890082">
              <w:rPr>
                <w:rFonts w:ascii="Arial" w:hAnsi="Arial" w:cs="Arial"/>
                <w:bCs/>
                <w:sz w:val="22"/>
                <w:szCs w:val="22"/>
                <w:vertAlign w:val="superscript"/>
              </w:rPr>
              <w:t>th</w:t>
            </w:r>
            <w:r>
              <w:rPr>
                <w:rFonts w:ascii="Arial" w:hAnsi="Arial" w:cs="Arial"/>
                <w:bCs/>
                <w:sz w:val="22"/>
                <w:szCs w:val="22"/>
              </w:rPr>
              <w:t xml:space="preserve"> April, Spaces available</w:t>
            </w:r>
          </w:p>
          <w:p w14:paraId="114768E4" w14:textId="3702B2BC" w:rsidR="00890082" w:rsidRDefault="00890082" w:rsidP="00890082">
            <w:pPr>
              <w:pStyle w:val="ListParagraph"/>
              <w:numPr>
                <w:ilvl w:val="0"/>
                <w:numId w:val="12"/>
              </w:numPr>
              <w:rPr>
                <w:rFonts w:ascii="Arial" w:hAnsi="Arial" w:cs="Arial"/>
                <w:bCs/>
                <w:sz w:val="22"/>
                <w:szCs w:val="22"/>
              </w:rPr>
            </w:pPr>
            <w:r>
              <w:rPr>
                <w:rFonts w:ascii="Arial" w:hAnsi="Arial" w:cs="Arial"/>
                <w:bCs/>
                <w:sz w:val="22"/>
                <w:szCs w:val="22"/>
              </w:rPr>
              <w:t>Plymouth, Might look to book last minute if availability</w:t>
            </w:r>
          </w:p>
          <w:p w14:paraId="70F59877" w14:textId="7127002D" w:rsidR="00890082" w:rsidRDefault="00890082" w:rsidP="00890082">
            <w:pPr>
              <w:pStyle w:val="ListParagraph"/>
              <w:numPr>
                <w:ilvl w:val="0"/>
                <w:numId w:val="12"/>
              </w:numPr>
              <w:rPr>
                <w:rFonts w:ascii="Arial" w:hAnsi="Arial" w:cs="Arial"/>
                <w:bCs/>
                <w:sz w:val="22"/>
                <w:szCs w:val="22"/>
              </w:rPr>
            </w:pPr>
            <w:r>
              <w:rPr>
                <w:rFonts w:ascii="Arial" w:hAnsi="Arial" w:cs="Arial"/>
                <w:bCs/>
                <w:sz w:val="22"/>
                <w:szCs w:val="22"/>
              </w:rPr>
              <w:t>Night dive &amp; social?</w:t>
            </w:r>
          </w:p>
          <w:p w14:paraId="003EB82F" w14:textId="3FFA79A1" w:rsidR="00890082" w:rsidRPr="00890082" w:rsidRDefault="00890082" w:rsidP="00890082">
            <w:pPr>
              <w:rPr>
                <w:rFonts w:ascii="Arial" w:hAnsi="Arial" w:cs="Arial"/>
                <w:bCs/>
                <w:sz w:val="22"/>
                <w:szCs w:val="22"/>
              </w:rPr>
            </w:pPr>
            <w:r>
              <w:rPr>
                <w:rFonts w:ascii="Arial" w:hAnsi="Arial" w:cs="Arial"/>
                <w:bCs/>
                <w:sz w:val="22"/>
                <w:szCs w:val="22"/>
              </w:rPr>
              <w:t>DA – Wednesday night boat out of Poole, 6pm leave £40 a trip message Dave to book on.</w:t>
            </w:r>
          </w:p>
          <w:p w14:paraId="58D35C32" w14:textId="73CCE927" w:rsidR="008560BA" w:rsidRDefault="00890082" w:rsidP="00487A5C">
            <w:pPr>
              <w:rPr>
                <w:rFonts w:ascii="Arial" w:hAnsi="Arial" w:cs="Arial"/>
                <w:bCs/>
                <w:sz w:val="22"/>
                <w:szCs w:val="22"/>
              </w:rPr>
            </w:pPr>
            <w:r>
              <w:rPr>
                <w:rFonts w:ascii="Arial" w:hAnsi="Arial" w:cs="Arial"/>
                <w:bCs/>
                <w:sz w:val="22"/>
                <w:szCs w:val="22"/>
              </w:rPr>
              <w:t xml:space="preserve"> </w:t>
            </w:r>
          </w:p>
          <w:p w14:paraId="66590F87" w14:textId="0724D608" w:rsidR="008560BA" w:rsidRDefault="00186364" w:rsidP="00487A5C">
            <w:pPr>
              <w:rPr>
                <w:rFonts w:ascii="Arial" w:hAnsi="Arial" w:cs="Arial"/>
                <w:b/>
                <w:bCs/>
                <w:sz w:val="22"/>
                <w:szCs w:val="22"/>
              </w:rPr>
            </w:pPr>
            <w:r>
              <w:rPr>
                <w:rFonts w:ascii="Arial" w:hAnsi="Arial" w:cs="Arial"/>
                <w:b/>
                <w:bCs/>
                <w:sz w:val="22"/>
                <w:szCs w:val="22"/>
              </w:rPr>
              <w:t>ITEM 17</w:t>
            </w:r>
            <w:r w:rsidR="008560BA">
              <w:rPr>
                <w:rFonts w:ascii="Arial" w:hAnsi="Arial" w:cs="Arial"/>
                <w:b/>
                <w:bCs/>
                <w:sz w:val="22"/>
                <w:szCs w:val="22"/>
              </w:rPr>
              <w:t xml:space="preserve"> – ANY OTHER BUSINESS</w:t>
            </w:r>
          </w:p>
          <w:p w14:paraId="546BE202" w14:textId="2D37F330" w:rsidR="003D6545" w:rsidRDefault="00186364" w:rsidP="00487A5C">
            <w:pPr>
              <w:rPr>
                <w:rFonts w:ascii="Arial" w:hAnsi="Arial" w:cs="Arial"/>
                <w:bCs/>
                <w:sz w:val="22"/>
                <w:szCs w:val="22"/>
              </w:rPr>
            </w:pPr>
            <w:r>
              <w:rPr>
                <w:rFonts w:ascii="Arial" w:hAnsi="Arial" w:cs="Arial"/>
                <w:bCs/>
                <w:sz w:val="22"/>
                <w:szCs w:val="22"/>
              </w:rPr>
              <w:t>AD – Disappointed to hear we have gone down to one O</w:t>
            </w:r>
            <w:r w:rsidRPr="00186364">
              <w:rPr>
                <w:rFonts w:ascii="Arial" w:hAnsi="Arial" w:cs="Arial"/>
                <w:bCs/>
                <w:sz w:val="22"/>
                <w:szCs w:val="22"/>
                <w:vertAlign w:val="subscript"/>
              </w:rPr>
              <w:t>2</w:t>
            </w:r>
            <w:r>
              <w:rPr>
                <w:rFonts w:ascii="Arial" w:hAnsi="Arial" w:cs="Arial"/>
                <w:bCs/>
                <w:sz w:val="22"/>
                <w:szCs w:val="22"/>
              </w:rPr>
              <w:t xml:space="preserve"> cylinder, but understand why the club has done it. Would like to be informed when the cylinder is refilled as under 100 bar is no good for rebreathers.   </w:t>
            </w:r>
          </w:p>
          <w:p w14:paraId="49CA4FA0" w14:textId="77777777" w:rsidR="003D6545" w:rsidRDefault="003D6545" w:rsidP="00487A5C">
            <w:pPr>
              <w:rPr>
                <w:rFonts w:ascii="Arial" w:hAnsi="Arial" w:cs="Arial"/>
                <w:bCs/>
                <w:sz w:val="22"/>
                <w:szCs w:val="22"/>
              </w:rPr>
            </w:pPr>
          </w:p>
          <w:p w14:paraId="044C4906" w14:textId="77777777" w:rsidR="00487A5C" w:rsidRDefault="00044475" w:rsidP="00487A5C">
            <w:pPr>
              <w:rPr>
                <w:rFonts w:ascii="Arial" w:hAnsi="Arial" w:cs="Arial"/>
                <w:b/>
                <w:sz w:val="22"/>
                <w:szCs w:val="22"/>
              </w:rPr>
            </w:pPr>
            <w:r w:rsidRPr="004A085B">
              <w:rPr>
                <w:rFonts w:ascii="Arial" w:hAnsi="Arial" w:cs="Arial"/>
                <w:b/>
                <w:sz w:val="22"/>
                <w:szCs w:val="22"/>
              </w:rPr>
              <w:t xml:space="preserve">DATE </w:t>
            </w:r>
            <w:r w:rsidR="007F11E1">
              <w:rPr>
                <w:rFonts w:ascii="Arial" w:hAnsi="Arial" w:cs="Arial"/>
                <w:b/>
                <w:sz w:val="22"/>
                <w:szCs w:val="22"/>
              </w:rPr>
              <w:t xml:space="preserve">FOR THE </w:t>
            </w:r>
            <w:r w:rsidRPr="004A085B">
              <w:rPr>
                <w:rFonts w:ascii="Arial" w:hAnsi="Arial" w:cs="Arial"/>
                <w:b/>
                <w:sz w:val="22"/>
                <w:szCs w:val="22"/>
              </w:rPr>
              <w:t>NEXT MEETING</w:t>
            </w:r>
            <w:r w:rsidR="00487A5C" w:rsidRPr="004A085B">
              <w:rPr>
                <w:rFonts w:ascii="Arial" w:hAnsi="Arial" w:cs="Arial"/>
                <w:b/>
                <w:sz w:val="22"/>
                <w:szCs w:val="22"/>
              </w:rPr>
              <w:t xml:space="preserve"> </w:t>
            </w:r>
          </w:p>
          <w:p w14:paraId="0D36B98F" w14:textId="54049658" w:rsidR="00854D71" w:rsidRDefault="00854D71" w:rsidP="00A4288D">
            <w:pPr>
              <w:rPr>
                <w:rFonts w:ascii="Arial" w:hAnsi="Arial" w:cs="Arial"/>
                <w:sz w:val="20"/>
              </w:rPr>
            </w:pPr>
          </w:p>
          <w:p w14:paraId="07794FC3" w14:textId="77777777" w:rsidR="00854D71" w:rsidRDefault="00854D71" w:rsidP="007F11E1">
            <w:pPr>
              <w:jc w:val="center"/>
              <w:rPr>
                <w:rFonts w:ascii="Arial" w:hAnsi="Arial" w:cs="Arial"/>
                <w:sz w:val="20"/>
              </w:rPr>
            </w:pPr>
          </w:p>
          <w:p w14:paraId="53F590C7" w14:textId="0A7365D9" w:rsidR="00261A5A" w:rsidRPr="007F11E1" w:rsidRDefault="00854D71" w:rsidP="007F11E1">
            <w:pPr>
              <w:jc w:val="center"/>
              <w:rPr>
                <w:rFonts w:ascii="Arial" w:hAnsi="Arial" w:cs="Arial"/>
                <w:sz w:val="20"/>
              </w:rPr>
            </w:pPr>
            <w:proofErr w:type="spellStart"/>
            <w:r>
              <w:rPr>
                <w:rFonts w:ascii="Arial" w:hAnsi="Arial" w:cs="Arial"/>
                <w:sz w:val="20"/>
              </w:rPr>
              <w:t>NDsac</w:t>
            </w:r>
            <w:proofErr w:type="spellEnd"/>
            <w:r>
              <w:rPr>
                <w:rFonts w:ascii="Arial" w:hAnsi="Arial" w:cs="Arial"/>
                <w:sz w:val="20"/>
              </w:rPr>
              <w:t xml:space="preserve"> AGM Thursday 2</w:t>
            </w:r>
            <w:r w:rsidR="00186364">
              <w:rPr>
                <w:rFonts w:ascii="Arial" w:hAnsi="Arial" w:cs="Arial"/>
                <w:sz w:val="20"/>
              </w:rPr>
              <w:t>6</w:t>
            </w:r>
            <w:r w:rsidR="006758F4" w:rsidRPr="006758F4">
              <w:rPr>
                <w:rFonts w:ascii="Arial" w:hAnsi="Arial" w:cs="Arial"/>
                <w:sz w:val="20"/>
                <w:vertAlign w:val="superscript"/>
              </w:rPr>
              <w:t>th</w:t>
            </w:r>
            <w:r w:rsidR="008560BA">
              <w:rPr>
                <w:rFonts w:ascii="Arial" w:hAnsi="Arial" w:cs="Arial"/>
                <w:sz w:val="20"/>
              </w:rPr>
              <w:t xml:space="preserve"> February</w:t>
            </w:r>
            <w:r w:rsidR="00186364">
              <w:rPr>
                <w:rFonts w:ascii="Arial" w:hAnsi="Arial" w:cs="Arial"/>
                <w:sz w:val="20"/>
              </w:rPr>
              <w:t xml:space="preserve"> 2026</w:t>
            </w:r>
            <w:r w:rsidR="006758F4">
              <w:rPr>
                <w:rFonts w:ascii="Arial" w:hAnsi="Arial" w:cs="Arial"/>
                <w:sz w:val="20"/>
              </w:rPr>
              <w:t xml:space="preserve"> 8pm Venue TBC</w:t>
            </w:r>
          </w:p>
          <w:p w14:paraId="0EC01131" w14:textId="77777777" w:rsidR="00F17EA7" w:rsidRDefault="00F17EA7" w:rsidP="00487A5C">
            <w:pPr>
              <w:rPr>
                <w:rFonts w:ascii="Arial" w:hAnsi="Arial" w:cs="Arial"/>
                <w:sz w:val="22"/>
                <w:szCs w:val="22"/>
              </w:rPr>
            </w:pPr>
          </w:p>
          <w:p w14:paraId="7A5ED8D8" w14:textId="7F8614A5" w:rsidR="0074429B" w:rsidRPr="00FA4A05" w:rsidRDefault="0074429B" w:rsidP="007F11E1">
            <w:pPr>
              <w:rPr>
                <w:rFonts w:ascii="Arial" w:hAnsi="Arial" w:cs="Arial"/>
                <w:b/>
                <w:sz w:val="22"/>
                <w:szCs w:val="22"/>
              </w:rPr>
            </w:pPr>
            <w:r>
              <w:rPr>
                <w:rFonts w:ascii="Arial" w:hAnsi="Arial" w:cs="Arial"/>
                <w:b/>
                <w:sz w:val="22"/>
                <w:szCs w:val="22"/>
              </w:rPr>
              <w:t xml:space="preserve">Meeting closed </w:t>
            </w:r>
            <w:r w:rsidR="004E5D4C">
              <w:rPr>
                <w:rFonts w:ascii="Arial" w:hAnsi="Arial" w:cs="Arial"/>
                <w:b/>
                <w:sz w:val="22"/>
                <w:szCs w:val="22"/>
              </w:rPr>
              <w:t>–</w:t>
            </w:r>
            <w:r>
              <w:rPr>
                <w:rFonts w:ascii="Arial" w:hAnsi="Arial" w:cs="Arial"/>
                <w:b/>
                <w:sz w:val="22"/>
                <w:szCs w:val="22"/>
              </w:rPr>
              <w:t xml:space="preserve"> </w:t>
            </w:r>
            <w:r w:rsidR="004E5D4C">
              <w:rPr>
                <w:rFonts w:ascii="Arial" w:hAnsi="Arial" w:cs="Arial"/>
                <w:b/>
                <w:sz w:val="22"/>
                <w:szCs w:val="22"/>
              </w:rPr>
              <w:t>2</w:t>
            </w:r>
            <w:r w:rsidR="00186364">
              <w:rPr>
                <w:rFonts w:ascii="Arial" w:hAnsi="Arial" w:cs="Arial"/>
                <w:b/>
                <w:sz w:val="22"/>
                <w:szCs w:val="22"/>
              </w:rPr>
              <w:t>2:04</w:t>
            </w:r>
            <w:r w:rsidR="00894784">
              <w:rPr>
                <w:rFonts w:ascii="Arial" w:hAnsi="Arial" w:cs="Arial"/>
                <w:b/>
                <w:sz w:val="22"/>
                <w:szCs w:val="22"/>
              </w:rPr>
              <w:t>.</w:t>
            </w:r>
          </w:p>
        </w:tc>
        <w:tc>
          <w:tcPr>
            <w:tcW w:w="2091" w:type="dxa"/>
          </w:tcPr>
          <w:p w14:paraId="23B1C165" w14:textId="77777777" w:rsidR="00B75169" w:rsidRDefault="007F11E1" w:rsidP="0057615D">
            <w:pPr>
              <w:rPr>
                <w:rFonts w:ascii="Arial" w:hAnsi="Arial" w:cs="Arial"/>
                <w:b/>
                <w:sz w:val="22"/>
                <w:szCs w:val="22"/>
              </w:rPr>
            </w:pPr>
            <w:r w:rsidRPr="007F11E1">
              <w:rPr>
                <w:rFonts w:ascii="Arial" w:hAnsi="Arial" w:cs="Arial"/>
                <w:b/>
                <w:sz w:val="22"/>
                <w:szCs w:val="22"/>
              </w:rPr>
              <w:lastRenderedPageBreak/>
              <w:t xml:space="preserve">Actions </w:t>
            </w:r>
          </w:p>
          <w:p w14:paraId="7554FAF5" w14:textId="77777777" w:rsidR="007F11E1" w:rsidRDefault="007F11E1" w:rsidP="0057615D">
            <w:pPr>
              <w:rPr>
                <w:rFonts w:ascii="Arial" w:hAnsi="Arial" w:cs="Arial"/>
                <w:b/>
                <w:sz w:val="22"/>
                <w:szCs w:val="22"/>
              </w:rPr>
            </w:pPr>
          </w:p>
          <w:p w14:paraId="582C7CD8" w14:textId="77777777" w:rsidR="003C1F60" w:rsidRDefault="003C1F60" w:rsidP="0057615D">
            <w:pPr>
              <w:rPr>
                <w:rFonts w:ascii="Arial" w:hAnsi="Arial" w:cs="Arial"/>
                <w:b/>
                <w:sz w:val="22"/>
                <w:szCs w:val="22"/>
              </w:rPr>
            </w:pPr>
          </w:p>
          <w:p w14:paraId="3DBE3D6A" w14:textId="77777777" w:rsidR="003C1F60" w:rsidRDefault="003C1F60" w:rsidP="0057615D">
            <w:pPr>
              <w:rPr>
                <w:rFonts w:ascii="Arial" w:hAnsi="Arial" w:cs="Arial"/>
                <w:b/>
                <w:sz w:val="22"/>
                <w:szCs w:val="22"/>
              </w:rPr>
            </w:pPr>
          </w:p>
          <w:p w14:paraId="4646E845" w14:textId="77777777" w:rsidR="003C1F60" w:rsidRDefault="003C1F60" w:rsidP="0057615D">
            <w:pPr>
              <w:rPr>
                <w:rFonts w:ascii="Arial" w:hAnsi="Arial" w:cs="Arial"/>
                <w:b/>
                <w:sz w:val="22"/>
                <w:szCs w:val="22"/>
              </w:rPr>
            </w:pPr>
          </w:p>
          <w:p w14:paraId="294973F6" w14:textId="77777777" w:rsidR="003C1F60" w:rsidRDefault="003C1F60" w:rsidP="0057615D">
            <w:pPr>
              <w:rPr>
                <w:rFonts w:ascii="Arial" w:hAnsi="Arial" w:cs="Arial"/>
                <w:b/>
                <w:sz w:val="22"/>
                <w:szCs w:val="22"/>
              </w:rPr>
            </w:pPr>
          </w:p>
          <w:p w14:paraId="01F2767E" w14:textId="203400CB" w:rsidR="003C1F60" w:rsidRDefault="003C1F60" w:rsidP="0057615D">
            <w:pPr>
              <w:rPr>
                <w:rFonts w:ascii="Arial" w:hAnsi="Arial" w:cs="Arial"/>
                <w:b/>
                <w:sz w:val="22"/>
                <w:szCs w:val="22"/>
              </w:rPr>
            </w:pPr>
          </w:p>
          <w:p w14:paraId="4DB8763F" w14:textId="77777777" w:rsidR="003C1F60" w:rsidRDefault="003C1F60" w:rsidP="0057615D">
            <w:pPr>
              <w:rPr>
                <w:rFonts w:ascii="Arial" w:hAnsi="Arial" w:cs="Arial"/>
                <w:b/>
                <w:sz w:val="22"/>
                <w:szCs w:val="22"/>
              </w:rPr>
            </w:pPr>
          </w:p>
          <w:p w14:paraId="389D2AC0" w14:textId="77777777" w:rsidR="003C1F60" w:rsidRDefault="003C1F60" w:rsidP="0057615D">
            <w:pPr>
              <w:rPr>
                <w:rFonts w:ascii="Arial" w:hAnsi="Arial" w:cs="Arial"/>
                <w:b/>
                <w:sz w:val="22"/>
                <w:szCs w:val="22"/>
              </w:rPr>
            </w:pPr>
          </w:p>
          <w:p w14:paraId="007DECC2" w14:textId="77777777" w:rsidR="003C1F60" w:rsidRDefault="003C1F60" w:rsidP="0057615D">
            <w:pPr>
              <w:rPr>
                <w:rFonts w:ascii="Arial" w:hAnsi="Arial" w:cs="Arial"/>
                <w:b/>
                <w:sz w:val="22"/>
                <w:szCs w:val="22"/>
              </w:rPr>
            </w:pPr>
          </w:p>
          <w:p w14:paraId="79F07C41" w14:textId="77777777" w:rsidR="003C1F60" w:rsidRDefault="003C1F60" w:rsidP="0057615D">
            <w:pPr>
              <w:rPr>
                <w:rFonts w:ascii="Arial" w:hAnsi="Arial" w:cs="Arial"/>
                <w:b/>
                <w:sz w:val="22"/>
                <w:szCs w:val="22"/>
              </w:rPr>
            </w:pPr>
          </w:p>
          <w:p w14:paraId="19DBC925" w14:textId="77777777" w:rsidR="003C1F60" w:rsidRDefault="003C1F60" w:rsidP="0057615D">
            <w:pPr>
              <w:rPr>
                <w:rFonts w:ascii="Arial" w:hAnsi="Arial" w:cs="Arial"/>
                <w:b/>
                <w:sz w:val="22"/>
                <w:szCs w:val="22"/>
              </w:rPr>
            </w:pPr>
          </w:p>
          <w:p w14:paraId="1FC0554E" w14:textId="77777777" w:rsidR="003C1F60" w:rsidRDefault="003C1F60" w:rsidP="0057615D">
            <w:pPr>
              <w:rPr>
                <w:rFonts w:ascii="Arial" w:hAnsi="Arial" w:cs="Arial"/>
                <w:b/>
                <w:sz w:val="22"/>
                <w:szCs w:val="22"/>
              </w:rPr>
            </w:pPr>
          </w:p>
          <w:p w14:paraId="3095420A" w14:textId="77777777" w:rsidR="003C1F60" w:rsidRDefault="003C1F60" w:rsidP="0057615D">
            <w:pPr>
              <w:rPr>
                <w:rFonts w:ascii="Arial" w:hAnsi="Arial" w:cs="Arial"/>
                <w:b/>
                <w:sz w:val="22"/>
                <w:szCs w:val="22"/>
              </w:rPr>
            </w:pPr>
          </w:p>
          <w:p w14:paraId="69135604" w14:textId="77777777" w:rsidR="003C1F60" w:rsidRDefault="003C1F60" w:rsidP="0057615D">
            <w:pPr>
              <w:rPr>
                <w:rFonts w:ascii="Arial" w:hAnsi="Arial" w:cs="Arial"/>
                <w:b/>
                <w:sz w:val="22"/>
                <w:szCs w:val="22"/>
              </w:rPr>
            </w:pPr>
          </w:p>
          <w:p w14:paraId="25D7D63C" w14:textId="77777777" w:rsidR="003C1F60" w:rsidRDefault="003C1F60" w:rsidP="0057615D">
            <w:pPr>
              <w:rPr>
                <w:rFonts w:ascii="Arial" w:hAnsi="Arial" w:cs="Arial"/>
                <w:b/>
                <w:sz w:val="22"/>
                <w:szCs w:val="22"/>
              </w:rPr>
            </w:pPr>
          </w:p>
          <w:p w14:paraId="64427C29" w14:textId="77777777" w:rsidR="003C1F60" w:rsidRDefault="003C1F60" w:rsidP="0057615D">
            <w:pPr>
              <w:rPr>
                <w:rFonts w:ascii="Arial" w:hAnsi="Arial" w:cs="Arial"/>
                <w:b/>
                <w:sz w:val="22"/>
                <w:szCs w:val="22"/>
              </w:rPr>
            </w:pPr>
          </w:p>
          <w:p w14:paraId="65A20BDB" w14:textId="77777777" w:rsidR="003C1F60" w:rsidRDefault="003C1F60" w:rsidP="0057615D">
            <w:pPr>
              <w:rPr>
                <w:rFonts w:ascii="Arial" w:hAnsi="Arial" w:cs="Arial"/>
                <w:b/>
                <w:sz w:val="22"/>
                <w:szCs w:val="22"/>
              </w:rPr>
            </w:pPr>
          </w:p>
          <w:p w14:paraId="14ADBE08" w14:textId="77777777" w:rsidR="003C1F60" w:rsidRDefault="003C1F60" w:rsidP="0057615D">
            <w:pPr>
              <w:rPr>
                <w:rFonts w:ascii="Arial" w:hAnsi="Arial" w:cs="Arial"/>
                <w:b/>
                <w:sz w:val="22"/>
                <w:szCs w:val="22"/>
              </w:rPr>
            </w:pPr>
          </w:p>
          <w:p w14:paraId="685FFAD7" w14:textId="77777777" w:rsidR="003C1F60" w:rsidRDefault="003C1F60" w:rsidP="0057615D">
            <w:pPr>
              <w:rPr>
                <w:rFonts w:ascii="Arial" w:hAnsi="Arial" w:cs="Arial"/>
                <w:b/>
                <w:sz w:val="22"/>
                <w:szCs w:val="22"/>
              </w:rPr>
            </w:pPr>
          </w:p>
          <w:p w14:paraId="45270450" w14:textId="77777777" w:rsidR="003C1F60" w:rsidRDefault="003C1F60" w:rsidP="0057615D">
            <w:pPr>
              <w:rPr>
                <w:rFonts w:ascii="Arial" w:hAnsi="Arial" w:cs="Arial"/>
                <w:b/>
                <w:sz w:val="22"/>
                <w:szCs w:val="22"/>
              </w:rPr>
            </w:pPr>
          </w:p>
          <w:p w14:paraId="04DD54B9" w14:textId="77777777" w:rsidR="003C1F60" w:rsidRDefault="003C1F60" w:rsidP="0057615D">
            <w:pPr>
              <w:rPr>
                <w:rFonts w:ascii="Arial" w:hAnsi="Arial" w:cs="Arial"/>
                <w:b/>
                <w:sz w:val="22"/>
                <w:szCs w:val="22"/>
              </w:rPr>
            </w:pPr>
          </w:p>
          <w:p w14:paraId="3A07E0A6" w14:textId="77777777" w:rsidR="003C1F60" w:rsidRDefault="003C1F60" w:rsidP="0057615D">
            <w:pPr>
              <w:rPr>
                <w:rFonts w:ascii="Arial" w:hAnsi="Arial" w:cs="Arial"/>
                <w:b/>
                <w:sz w:val="22"/>
                <w:szCs w:val="22"/>
              </w:rPr>
            </w:pPr>
          </w:p>
          <w:p w14:paraId="5B4216EC" w14:textId="77777777" w:rsidR="003C1F60" w:rsidRDefault="003C1F60" w:rsidP="0057615D">
            <w:pPr>
              <w:rPr>
                <w:rFonts w:ascii="Arial" w:hAnsi="Arial" w:cs="Arial"/>
                <w:b/>
                <w:sz w:val="22"/>
                <w:szCs w:val="22"/>
              </w:rPr>
            </w:pPr>
          </w:p>
          <w:p w14:paraId="117634AD" w14:textId="77777777" w:rsidR="003C1F60" w:rsidRDefault="003C1F60" w:rsidP="0057615D">
            <w:pPr>
              <w:rPr>
                <w:rFonts w:ascii="Arial" w:hAnsi="Arial" w:cs="Arial"/>
                <w:b/>
                <w:sz w:val="22"/>
                <w:szCs w:val="22"/>
              </w:rPr>
            </w:pPr>
          </w:p>
          <w:p w14:paraId="7ECF9B9F" w14:textId="77777777" w:rsidR="003C1F60" w:rsidRDefault="003C1F60" w:rsidP="0057615D">
            <w:pPr>
              <w:rPr>
                <w:rFonts w:ascii="Arial" w:hAnsi="Arial" w:cs="Arial"/>
                <w:b/>
                <w:sz w:val="22"/>
                <w:szCs w:val="22"/>
              </w:rPr>
            </w:pPr>
          </w:p>
          <w:p w14:paraId="7D922D9A" w14:textId="77777777" w:rsidR="003C1F60" w:rsidRDefault="003C1F60" w:rsidP="0057615D">
            <w:pPr>
              <w:rPr>
                <w:rFonts w:ascii="Arial" w:hAnsi="Arial" w:cs="Arial"/>
                <w:b/>
                <w:sz w:val="22"/>
                <w:szCs w:val="22"/>
              </w:rPr>
            </w:pPr>
          </w:p>
          <w:p w14:paraId="6BEC5D1C" w14:textId="77777777" w:rsidR="003C1F60" w:rsidRDefault="003C1F60" w:rsidP="0057615D">
            <w:pPr>
              <w:rPr>
                <w:rFonts w:ascii="Arial" w:hAnsi="Arial" w:cs="Arial"/>
                <w:b/>
                <w:sz w:val="22"/>
                <w:szCs w:val="22"/>
              </w:rPr>
            </w:pPr>
          </w:p>
          <w:p w14:paraId="65BCF83A" w14:textId="77777777" w:rsidR="003C1F60" w:rsidRDefault="003C1F60" w:rsidP="0057615D">
            <w:pPr>
              <w:rPr>
                <w:rFonts w:ascii="Arial" w:hAnsi="Arial" w:cs="Arial"/>
                <w:b/>
                <w:sz w:val="22"/>
                <w:szCs w:val="22"/>
              </w:rPr>
            </w:pPr>
          </w:p>
          <w:p w14:paraId="1D8BA90E" w14:textId="77777777" w:rsidR="003C1F60" w:rsidRDefault="003C1F60" w:rsidP="0057615D">
            <w:pPr>
              <w:rPr>
                <w:rFonts w:ascii="Arial" w:hAnsi="Arial" w:cs="Arial"/>
                <w:b/>
                <w:sz w:val="22"/>
                <w:szCs w:val="22"/>
              </w:rPr>
            </w:pPr>
          </w:p>
          <w:p w14:paraId="11E14BB7" w14:textId="77777777" w:rsidR="003C1F60" w:rsidRDefault="003C1F60" w:rsidP="0057615D">
            <w:pPr>
              <w:rPr>
                <w:rFonts w:ascii="Arial" w:hAnsi="Arial" w:cs="Arial"/>
                <w:b/>
                <w:sz w:val="22"/>
                <w:szCs w:val="22"/>
              </w:rPr>
            </w:pPr>
          </w:p>
          <w:p w14:paraId="0B2265DA" w14:textId="77777777" w:rsidR="003C1F60" w:rsidRDefault="003C1F60" w:rsidP="0057615D">
            <w:pPr>
              <w:rPr>
                <w:rFonts w:ascii="Arial" w:hAnsi="Arial" w:cs="Arial"/>
                <w:b/>
                <w:sz w:val="22"/>
                <w:szCs w:val="22"/>
              </w:rPr>
            </w:pPr>
          </w:p>
          <w:p w14:paraId="41AA22C7" w14:textId="77777777" w:rsidR="003C1F60" w:rsidRDefault="003C1F60" w:rsidP="0057615D">
            <w:pPr>
              <w:rPr>
                <w:rFonts w:ascii="Arial" w:hAnsi="Arial" w:cs="Arial"/>
                <w:b/>
                <w:sz w:val="22"/>
                <w:szCs w:val="22"/>
              </w:rPr>
            </w:pPr>
          </w:p>
          <w:p w14:paraId="37050A2E" w14:textId="77777777" w:rsidR="003C1F60" w:rsidRDefault="003C1F60" w:rsidP="0057615D">
            <w:pPr>
              <w:rPr>
                <w:rFonts w:ascii="Arial" w:hAnsi="Arial" w:cs="Arial"/>
                <w:b/>
                <w:sz w:val="22"/>
                <w:szCs w:val="22"/>
              </w:rPr>
            </w:pPr>
          </w:p>
          <w:p w14:paraId="5764510A" w14:textId="77777777" w:rsidR="003C1F60" w:rsidRDefault="003C1F60" w:rsidP="0057615D">
            <w:pPr>
              <w:rPr>
                <w:rFonts w:ascii="Arial" w:hAnsi="Arial" w:cs="Arial"/>
                <w:b/>
                <w:sz w:val="22"/>
                <w:szCs w:val="22"/>
              </w:rPr>
            </w:pPr>
          </w:p>
          <w:p w14:paraId="3E85CDAA" w14:textId="77777777" w:rsidR="003C1F60" w:rsidRDefault="003C1F60" w:rsidP="0057615D">
            <w:pPr>
              <w:rPr>
                <w:rFonts w:ascii="Arial" w:hAnsi="Arial" w:cs="Arial"/>
                <w:b/>
                <w:sz w:val="22"/>
                <w:szCs w:val="22"/>
              </w:rPr>
            </w:pPr>
          </w:p>
          <w:p w14:paraId="2E2FD537" w14:textId="77777777" w:rsidR="003C1F60" w:rsidRDefault="003C1F60" w:rsidP="0057615D">
            <w:pPr>
              <w:rPr>
                <w:rFonts w:ascii="Arial" w:hAnsi="Arial" w:cs="Arial"/>
                <w:b/>
                <w:sz w:val="22"/>
                <w:szCs w:val="22"/>
              </w:rPr>
            </w:pPr>
          </w:p>
          <w:p w14:paraId="7C136C61" w14:textId="77777777" w:rsidR="003C1F60" w:rsidRDefault="003C1F60" w:rsidP="0057615D">
            <w:pPr>
              <w:rPr>
                <w:rFonts w:ascii="Arial" w:hAnsi="Arial" w:cs="Arial"/>
                <w:b/>
                <w:sz w:val="22"/>
                <w:szCs w:val="22"/>
              </w:rPr>
            </w:pPr>
          </w:p>
          <w:p w14:paraId="1031B76F" w14:textId="77777777" w:rsidR="003C1F60" w:rsidRDefault="003C1F60" w:rsidP="0057615D">
            <w:pPr>
              <w:rPr>
                <w:rFonts w:ascii="Arial" w:hAnsi="Arial" w:cs="Arial"/>
                <w:b/>
                <w:sz w:val="22"/>
                <w:szCs w:val="22"/>
              </w:rPr>
            </w:pPr>
          </w:p>
          <w:p w14:paraId="5E56C9E8" w14:textId="77777777" w:rsidR="003C1F60" w:rsidRDefault="003C1F60" w:rsidP="0057615D">
            <w:pPr>
              <w:rPr>
                <w:rFonts w:ascii="Arial" w:hAnsi="Arial" w:cs="Arial"/>
                <w:b/>
                <w:sz w:val="22"/>
                <w:szCs w:val="22"/>
              </w:rPr>
            </w:pPr>
          </w:p>
          <w:p w14:paraId="428CA60B" w14:textId="77777777" w:rsidR="003C1F60" w:rsidRDefault="003C1F60" w:rsidP="0057615D">
            <w:pPr>
              <w:rPr>
                <w:rFonts w:ascii="Arial" w:hAnsi="Arial" w:cs="Arial"/>
                <w:b/>
                <w:sz w:val="22"/>
                <w:szCs w:val="22"/>
              </w:rPr>
            </w:pPr>
          </w:p>
          <w:p w14:paraId="28CAC8E4" w14:textId="77777777" w:rsidR="003C1F60" w:rsidRDefault="003C1F60" w:rsidP="0057615D">
            <w:pPr>
              <w:rPr>
                <w:rFonts w:ascii="Arial" w:hAnsi="Arial" w:cs="Arial"/>
                <w:b/>
                <w:sz w:val="22"/>
                <w:szCs w:val="22"/>
              </w:rPr>
            </w:pPr>
          </w:p>
          <w:p w14:paraId="0689A4F4" w14:textId="480C1DA3" w:rsidR="003C1F60" w:rsidRDefault="003C1F60" w:rsidP="0057615D">
            <w:pPr>
              <w:rPr>
                <w:rFonts w:ascii="Arial" w:hAnsi="Arial" w:cs="Arial"/>
                <w:b/>
                <w:sz w:val="22"/>
                <w:szCs w:val="22"/>
              </w:rPr>
            </w:pPr>
          </w:p>
          <w:p w14:paraId="6989DB1C" w14:textId="77777777" w:rsidR="003C1F60" w:rsidRDefault="003C1F60" w:rsidP="0057615D">
            <w:pPr>
              <w:rPr>
                <w:rFonts w:ascii="Arial" w:hAnsi="Arial" w:cs="Arial"/>
                <w:b/>
                <w:sz w:val="22"/>
                <w:szCs w:val="22"/>
              </w:rPr>
            </w:pPr>
          </w:p>
          <w:p w14:paraId="68A7C365" w14:textId="77777777" w:rsidR="003C1F60" w:rsidRDefault="003C1F60" w:rsidP="0057615D">
            <w:pPr>
              <w:rPr>
                <w:rFonts w:ascii="Arial" w:hAnsi="Arial" w:cs="Arial"/>
                <w:b/>
                <w:sz w:val="22"/>
                <w:szCs w:val="22"/>
              </w:rPr>
            </w:pPr>
          </w:p>
          <w:p w14:paraId="06FFEE0F" w14:textId="77777777" w:rsidR="003C1F60" w:rsidRDefault="003C1F60" w:rsidP="0057615D">
            <w:pPr>
              <w:rPr>
                <w:rFonts w:ascii="Arial" w:hAnsi="Arial" w:cs="Arial"/>
                <w:b/>
                <w:sz w:val="22"/>
                <w:szCs w:val="22"/>
              </w:rPr>
            </w:pPr>
          </w:p>
          <w:p w14:paraId="235C6C4C" w14:textId="77777777" w:rsidR="003C1F60" w:rsidRDefault="003C1F60" w:rsidP="0057615D">
            <w:pPr>
              <w:rPr>
                <w:rFonts w:ascii="Arial" w:hAnsi="Arial" w:cs="Arial"/>
                <w:b/>
                <w:sz w:val="22"/>
                <w:szCs w:val="22"/>
              </w:rPr>
            </w:pPr>
          </w:p>
          <w:p w14:paraId="2BB377F4" w14:textId="77777777" w:rsidR="003C1F60" w:rsidRDefault="003C1F60" w:rsidP="0057615D">
            <w:pPr>
              <w:rPr>
                <w:rFonts w:ascii="Arial" w:hAnsi="Arial" w:cs="Arial"/>
                <w:b/>
                <w:sz w:val="22"/>
                <w:szCs w:val="22"/>
              </w:rPr>
            </w:pPr>
          </w:p>
          <w:p w14:paraId="1F0D850A" w14:textId="77777777" w:rsidR="003C1F60" w:rsidRDefault="003C1F60" w:rsidP="0057615D">
            <w:pPr>
              <w:rPr>
                <w:rFonts w:ascii="Arial" w:hAnsi="Arial" w:cs="Arial"/>
                <w:b/>
                <w:sz w:val="22"/>
                <w:szCs w:val="22"/>
              </w:rPr>
            </w:pPr>
          </w:p>
          <w:p w14:paraId="64B5895A" w14:textId="77777777" w:rsidR="003C1F60" w:rsidRDefault="003C1F60" w:rsidP="0057615D">
            <w:pPr>
              <w:rPr>
                <w:rFonts w:ascii="Arial" w:hAnsi="Arial" w:cs="Arial"/>
                <w:b/>
                <w:sz w:val="22"/>
                <w:szCs w:val="22"/>
              </w:rPr>
            </w:pPr>
          </w:p>
          <w:p w14:paraId="23632ECB" w14:textId="77777777" w:rsidR="003C1F60" w:rsidRDefault="003C1F60" w:rsidP="0057615D">
            <w:pPr>
              <w:rPr>
                <w:rFonts w:ascii="Arial" w:hAnsi="Arial" w:cs="Arial"/>
                <w:b/>
                <w:sz w:val="22"/>
                <w:szCs w:val="22"/>
              </w:rPr>
            </w:pPr>
          </w:p>
          <w:p w14:paraId="2F06E735" w14:textId="77777777" w:rsidR="003C1F60" w:rsidRDefault="003C1F60" w:rsidP="0057615D">
            <w:pPr>
              <w:rPr>
                <w:rFonts w:ascii="Arial" w:hAnsi="Arial" w:cs="Arial"/>
                <w:b/>
                <w:sz w:val="22"/>
                <w:szCs w:val="22"/>
              </w:rPr>
            </w:pPr>
          </w:p>
          <w:p w14:paraId="36E09E57" w14:textId="77777777" w:rsidR="003C1F60" w:rsidRDefault="003C1F60" w:rsidP="0057615D">
            <w:pPr>
              <w:rPr>
                <w:rFonts w:ascii="Arial" w:hAnsi="Arial" w:cs="Arial"/>
                <w:b/>
                <w:sz w:val="22"/>
                <w:szCs w:val="22"/>
              </w:rPr>
            </w:pPr>
          </w:p>
          <w:p w14:paraId="62275163" w14:textId="77777777" w:rsidR="003C1F60" w:rsidRDefault="003C1F60" w:rsidP="0057615D">
            <w:pPr>
              <w:rPr>
                <w:rFonts w:ascii="Arial" w:hAnsi="Arial" w:cs="Arial"/>
                <w:b/>
                <w:sz w:val="22"/>
                <w:szCs w:val="22"/>
              </w:rPr>
            </w:pPr>
          </w:p>
          <w:p w14:paraId="196A1E61" w14:textId="77777777" w:rsidR="003C1F60" w:rsidRDefault="003C1F60" w:rsidP="0057615D">
            <w:pPr>
              <w:rPr>
                <w:rFonts w:ascii="Arial" w:hAnsi="Arial" w:cs="Arial"/>
                <w:b/>
                <w:sz w:val="22"/>
                <w:szCs w:val="22"/>
              </w:rPr>
            </w:pPr>
          </w:p>
          <w:p w14:paraId="171C39CB" w14:textId="77777777" w:rsidR="003C1F60" w:rsidRDefault="003C1F60" w:rsidP="0057615D">
            <w:pPr>
              <w:rPr>
                <w:rFonts w:ascii="Arial" w:hAnsi="Arial" w:cs="Arial"/>
                <w:b/>
                <w:sz w:val="22"/>
                <w:szCs w:val="22"/>
              </w:rPr>
            </w:pPr>
          </w:p>
          <w:p w14:paraId="30E1F052" w14:textId="77777777" w:rsidR="003C1F60" w:rsidRDefault="003C1F60" w:rsidP="0057615D">
            <w:pPr>
              <w:rPr>
                <w:rFonts w:ascii="Arial" w:hAnsi="Arial" w:cs="Arial"/>
                <w:b/>
                <w:sz w:val="22"/>
                <w:szCs w:val="22"/>
              </w:rPr>
            </w:pPr>
          </w:p>
          <w:p w14:paraId="66CD4FE1" w14:textId="77777777" w:rsidR="003C1F60" w:rsidRDefault="003C1F60" w:rsidP="0057615D">
            <w:pPr>
              <w:rPr>
                <w:rFonts w:ascii="Arial" w:hAnsi="Arial" w:cs="Arial"/>
                <w:b/>
                <w:sz w:val="22"/>
                <w:szCs w:val="22"/>
              </w:rPr>
            </w:pPr>
          </w:p>
          <w:p w14:paraId="6D7E5FA0" w14:textId="77777777" w:rsidR="003C1F60" w:rsidRDefault="003C1F60" w:rsidP="0057615D">
            <w:pPr>
              <w:rPr>
                <w:rFonts w:ascii="Arial" w:hAnsi="Arial" w:cs="Arial"/>
                <w:b/>
                <w:sz w:val="22"/>
                <w:szCs w:val="22"/>
              </w:rPr>
            </w:pPr>
          </w:p>
          <w:p w14:paraId="242764C1" w14:textId="77777777" w:rsidR="003C1F60" w:rsidRDefault="003C1F60" w:rsidP="0057615D">
            <w:pPr>
              <w:rPr>
                <w:rFonts w:ascii="Arial" w:hAnsi="Arial" w:cs="Arial"/>
                <w:b/>
                <w:sz w:val="22"/>
                <w:szCs w:val="22"/>
              </w:rPr>
            </w:pPr>
          </w:p>
          <w:p w14:paraId="1650FBAF" w14:textId="358DB202" w:rsidR="003C1F60" w:rsidRDefault="003C1F60" w:rsidP="0057615D">
            <w:pPr>
              <w:rPr>
                <w:rFonts w:ascii="Arial" w:hAnsi="Arial" w:cs="Arial"/>
                <w:b/>
                <w:sz w:val="22"/>
                <w:szCs w:val="22"/>
              </w:rPr>
            </w:pPr>
          </w:p>
          <w:p w14:paraId="3BD42B90" w14:textId="77777777" w:rsidR="003C1F60" w:rsidRDefault="003C1F60" w:rsidP="0057615D">
            <w:pPr>
              <w:rPr>
                <w:rFonts w:ascii="Arial" w:hAnsi="Arial" w:cs="Arial"/>
                <w:b/>
                <w:sz w:val="22"/>
                <w:szCs w:val="22"/>
              </w:rPr>
            </w:pPr>
          </w:p>
          <w:p w14:paraId="5597F5A0" w14:textId="77777777" w:rsidR="003C1F60" w:rsidRDefault="003C1F60" w:rsidP="0057615D">
            <w:pPr>
              <w:rPr>
                <w:rFonts w:ascii="Arial" w:hAnsi="Arial" w:cs="Arial"/>
                <w:b/>
                <w:sz w:val="22"/>
                <w:szCs w:val="22"/>
              </w:rPr>
            </w:pPr>
          </w:p>
          <w:p w14:paraId="41B6CB73" w14:textId="77777777" w:rsidR="003C1F60" w:rsidRDefault="003C1F60" w:rsidP="0057615D">
            <w:pPr>
              <w:rPr>
                <w:rFonts w:ascii="Arial" w:hAnsi="Arial" w:cs="Arial"/>
                <w:b/>
                <w:sz w:val="22"/>
                <w:szCs w:val="22"/>
              </w:rPr>
            </w:pPr>
          </w:p>
          <w:p w14:paraId="1CA7C9D4" w14:textId="77777777" w:rsidR="003C1F60" w:rsidRDefault="003C1F60" w:rsidP="0057615D">
            <w:pPr>
              <w:rPr>
                <w:rFonts w:ascii="Arial" w:hAnsi="Arial" w:cs="Arial"/>
                <w:b/>
                <w:sz w:val="22"/>
                <w:szCs w:val="22"/>
              </w:rPr>
            </w:pPr>
          </w:p>
          <w:p w14:paraId="6BF695B1" w14:textId="77777777" w:rsidR="003C1F60" w:rsidRDefault="003C1F60" w:rsidP="0057615D">
            <w:pPr>
              <w:rPr>
                <w:rFonts w:ascii="Arial" w:hAnsi="Arial" w:cs="Arial"/>
                <w:b/>
                <w:sz w:val="22"/>
                <w:szCs w:val="22"/>
              </w:rPr>
            </w:pPr>
          </w:p>
          <w:p w14:paraId="6DD992AC" w14:textId="77777777" w:rsidR="003C1F60" w:rsidRDefault="003C1F60" w:rsidP="0057615D">
            <w:pPr>
              <w:rPr>
                <w:rFonts w:ascii="Arial" w:hAnsi="Arial" w:cs="Arial"/>
                <w:b/>
                <w:sz w:val="22"/>
                <w:szCs w:val="22"/>
              </w:rPr>
            </w:pPr>
          </w:p>
          <w:p w14:paraId="4EDCB590" w14:textId="77777777" w:rsidR="003C1F60" w:rsidRDefault="003C1F60" w:rsidP="0057615D">
            <w:pPr>
              <w:rPr>
                <w:rFonts w:ascii="Arial" w:hAnsi="Arial" w:cs="Arial"/>
                <w:b/>
                <w:sz w:val="22"/>
                <w:szCs w:val="22"/>
              </w:rPr>
            </w:pPr>
          </w:p>
          <w:p w14:paraId="042E3081" w14:textId="77777777" w:rsidR="003C1F60" w:rsidRDefault="003C1F60" w:rsidP="0057615D">
            <w:pPr>
              <w:rPr>
                <w:rFonts w:ascii="Arial" w:hAnsi="Arial" w:cs="Arial"/>
                <w:b/>
                <w:sz w:val="22"/>
                <w:szCs w:val="22"/>
              </w:rPr>
            </w:pPr>
          </w:p>
          <w:p w14:paraId="7B077A82" w14:textId="77777777" w:rsidR="003C1F60" w:rsidRDefault="003C1F60" w:rsidP="0057615D">
            <w:pPr>
              <w:rPr>
                <w:rFonts w:ascii="Arial" w:hAnsi="Arial" w:cs="Arial"/>
                <w:b/>
                <w:sz w:val="22"/>
                <w:szCs w:val="22"/>
              </w:rPr>
            </w:pPr>
          </w:p>
          <w:p w14:paraId="68F3CF86" w14:textId="77777777" w:rsidR="003C1F60" w:rsidRDefault="003C1F60" w:rsidP="0057615D">
            <w:pPr>
              <w:rPr>
                <w:rFonts w:ascii="Arial" w:hAnsi="Arial" w:cs="Arial"/>
                <w:b/>
                <w:sz w:val="22"/>
                <w:szCs w:val="22"/>
              </w:rPr>
            </w:pPr>
          </w:p>
          <w:p w14:paraId="6C6D4316" w14:textId="77777777" w:rsidR="003C1F60" w:rsidRDefault="003C1F60" w:rsidP="0057615D">
            <w:pPr>
              <w:rPr>
                <w:rFonts w:ascii="Arial" w:hAnsi="Arial" w:cs="Arial"/>
                <w:b/>
                <w:sz w:val="22"/>
                <w:szCs w:val="22"/>
              </w:rPr>
            </w:pPr>
          </w:p>
          <w:p w14:paraId="36B3830D" w14:textId="77777777" w:rsidR="003C1F60" w:rsidRDefault="003C1F60" w:rsidP="0057615D">
            <w:pPr>
              <w:rPr>
                <w:rFonts w:ascii="Arial" w:hAnsi="Arial" w:cs="Arial"/>
                <w:b/>
                <w:sz w:val="22"/>
                <w:szCs w:val="22"/>
              </w:rPr>
            </w:pPr>
          </w:p>
          <w:p w14:paraId="1FB75E78" w14:textId="77777777" w:rsidR="003C1F60" w:rsidRDefault="003C1F60" w:rsidP="0057615D">
            <w:pPr>
              <w:rPr>
                <w:rFonts w:ascii="Arial" w:hAnsi="Arial" w:cs="Arial"/>
                <w:b/>
                <w:sz w:val="22"/>
                <w:szCs w:val="22"/>
              </w:rPr>
            </w:pPr>
          </w:p>
          <w:p w14:paraId="58AFE5C7" w14:textId="77777777" w:rsidR="003C1F60" w:rsidRDefault="003C1F60" w:rsidP="0057615D">
            <w:pPr>
              <w:rPr>
                <w:rFonts w:ascii="Arial" w:hAnsi="Arial" w:cs="Arial"/>
                <w:b/>
                <w:sz w:val="22"/>
                <w:szCs w:val="22"/>
              </w:rPr>
            </w:pPr>
          </w:p>
          <w:p w14:paraId="6F0EE85E" w14:textId="77777777" w:rsidR="003C1F60" w:rsidRDefault="003C1F60" w:rsidP="0057615D">
            <w:pPr>
              <w:rPr>
                <w:rFonts w:ascii="Arial" w:hAnsi="Arial" w:cs="Arial"/>
                <w:b/>
                <w:sz w:val="22"/>
                <w:szCs w:val="22"/>
              </w:rPr>
            </w:pPr>
          </w:p>
          <w:p w14:paraId="29F55FA0" w14:textId="77777777" w:rsidR="003C1F60" w:rsidRDefault="003C1F60" w:rsidP="0057615D">
            <w:pPr>
              <w:rPr>
                <w:rFonts w:ascii="Arial" w:hAnsi="Arial" w:cs="Arial"/>
                <w:b/>
                <w:sz w:val="22"/>
                <w:szCs w:val="22"/>
              </w:rPr>
            </w:pPr>
          </w:p>
          <w:p w14:paraId="4562522B" w14:textId="77777777" w:rsidR="003C1F60" w:rsidRDefault="003C1F60" w:rsidP="0057615D">
            <w:pPr>
              <w:rPr>
                <w:rFonts w:ascii="Arial" w:hAnsi="Arial" w:cs="Arial"/>
                <w:b/>
                <w:sz w:val="22"/>
                <w:szCs w:val="22"/>
              </w:rPr>
            </w:pPr>
          </w:p>
          <w:p w14:paraId="67F71BAD" w14:textId="77777777" w:rsidR="003C1F60" w:rsidRDefault="003C1F60" w:rsidP="0057615D">
            <w:pPr>
              <w:rPr>
                <w:rFonts w:ascii="Arial" w:hAnsi="Arial" w:cs="Arial"/>
                <w:b/>
                <w:sz w:val="22"/>
                <w:szCs w:val="22"/>
              </w:rPr>
            </w:pPr>
          </w:p>
          <w:p w14:paraId="0DEDB6CF" w14:textId="77777777" w:rsidR="003C1F60" w:rsidRDefault="003C1F60" w:rsidP="0057615D">
            <w:pPr>
              <w:rPr>
                <w:rFonts w:ascii="Arial" w:hAnsi="Arial" w:cs="Arial"/>
                <w:b/>
                <w:sz w:val="22"/>
                <w:szCs w:val="22"/>
              </w:rPr>
            </w:pPr>
          </w:p>
          <w:p w14:paraId="738AD972" w14:textId="77777777" w:rsidR="003C1F60" w:rsidRDefault="003C1F60" w:rsidP="0057615D">
            <w:pPr>
              <w:rPr>
                <w:rFonts w:ascii="Arial" w:hAnsi="Arial" w:cs="Arial"/>
                <w:b/>
                <w:sz w:val="22"/>
                <w:szCs w:val="22"/>
              </w:rPr>
            </w:pPr>
          </w:p>
          <w:p w14:paraId="30C4D7BC" w14:textId="77777777" w:rsidR="003C1F60" w:rsidRDefault="003C1F60" w:rsidP="0057615D">
            <w:pPr>
              <w:rPr>
                <w:rFonts w:ascii="Arial" w:hAnsi="Arial" w:cs="Arial"/>
                <w:b/>
                <w:sz w:val="22"/>
                <w:szCs w:val="22"/>
              </w:rPr>
            </w:pPr>
          </w:p>
          <w:p w14:paraId="0A9521BD" w14:textId="77777777" w:rsidR="003C1F60" w:rsidRDefault="003C1F60" w:rsidP="0057615D">
            <w:pPr>
              <w:rPr>
                <w:rFonts w:ascii="Arial" w:hAnsi="Arial" w:cs="Arial"/>
                <w:b/>
                <w:sz w:val="22"/>
                <w:szCs w:val="22"/>
              </w:rPr>
            </w:pPr>
          </w:p>
          <w:p w14:paraId="163C0C5B" w14:textId="77777777" w:rsidR="003C1F60" w:rsidRDefault="003C1F60" w:rsidP="0057615D">
            <w:pPr>
              <w:rPr>
                <w:rFonts w:ascii="Arial" w:hAnsi="Arial" w:cs="Arial"/>
                <w:b/>
                <w:sz w:val="22"/>
                <w:szCs w:val="22"/>
              </w:rPr>
            </w:pPr>
          </w:p>
          <w:p w14:paraId="18B2B77B" w14:textId="77777777" w:rsidR="003C1F60" w:rsidRDefault="003C1F60" w:rsidP="0057615D">
            <w:pPr>
              <w:rPr>
                <w:rFonts w:ascii="Arial" w:hAnsi="Arial" w:cs="Arial"/>
                <w:b/>
                <w:sz w:val="22"/>
                <w:szCs w:val="22"/>
              </w:rPr>
            </w:pPr>
          </w:p>
          <w:p w14:paraId="1B35BAE9" w14:textId="77777777" w:rsidR="003C1F60" w:rsidRDefault="003C1F60" w:rsidP="0057615D">
            <w:pPr>
              <w:rPr>
                <w:rFonts w:ascii="Arial" w:hAnsi="Arial" w:cs="Arial"/>
                <w:b/>
                <w:sz w:val="22"/>
                <w:szCs w:val="22"/>
              </w:rPr>
            </w:pPr>
          </w:p>
          <w:p w14:paraId="77502C39" w14:textId="77777777" w:rsidR="003C1F60" w:rsidRDefault="003C1F60" w:rsidP="0057615D">
            <w:pPr>
              <w:rPr>
                <w:rFonts w:ascii="Arial" w:hAnsi="Arial" w:cs="Arial"/>
                <w:b/>
                <w:sz w:val="22"/>
                <w:szCs w:val="22"/>
              </w:rPr>
            </w:pPr>
          </w:p>
          <w:p w14:paraId="59BD6DA8" w14:textId="77777777" w:rsidR="003C1F60" w:rsidRDefault="003C1F60" w:rsidP="0057615D">
            <w:pPr>
              <w:rPr>
                <w:rFonts w:ascii="Arial" w:hAnsi="Arial" w:cs="Arial"/>
                <w:b/>
                <w:sz w:val="22"/>
                <w:szCs w:val="22"/>
              </w:rPr>
            </w:pPr>
          </w:p>
          <w:p w14:paraId="5324B60C" w14:textId="77777777" w:rsidR="003C1F60" w:rsidRDefault="003C1F60" w:rsidP="0057615D">
            <w:pPr>
              <w:rPr>
                <w:rFonts w:ascii="Arial" w:hAnsi="Arial" w:cs="Arial"/>
                <w:b/>
                <w:sz w:val="22"/>
                <w:szCs w:val="22"/>
              </w:rPr>
            </w:pPr>
          </w:p>
          <w:p w14:paraId="4268D967" w14:textId="77777777" w:rsidR="003C1F60" w:rsidRDefault="003C1F60" w:rsidP="0057615D">
            <w:pPr>
              <w:rPr>
                <w:rFonts w:ascii="Arial" w:hAnsi="Arial" w:cs="Arial"/>
                <w:b/>
                <w:sz w:val="22"/>
                <w:szCs w:val="22"/>
              </w:rPr>
            </w:pPr>
          </w:p>
          <w:p w14:paraId="4B692599" w14:textId="77777777" w:rsidR="003C1F60" w:rsidRDefault="003C1F60" w:rsidP="0057615D">
            <w:pPr>
              <w:rPr>
                <w:rFonts w:ascii="Arial" w:hAnsi="Arial" w:cs="Arial"/>
                <w:b/>
                <w:sz w:val="22"/>
                <w:szCs w:val="22"/>
              </w:rPr>
            </w:pPr>
          </w:p>
          <w:p w14:paraId="1BD44EFA" w14:textId="77777777" w:rsidR="003C1F60" w:rsidRDefault="003C1F60" w:rsidP="0057615D">
            <w:pPr>
              <w:rPr>
                <w:rFonts w:ascii="Arial" w:hAnsi="Arial" w:cs="Arial"/>
                <w:b/>
                <w:sz w:val="22"/>
                <w:szCs w:val="22"/>
              </w:rPr>
            </w:pPr>
          </w:p>
          <w:p w14:paraId="3AE691FB" w14:textId="77777777" w:rsidR="003C1F60" w:rsidRDefault="003C1F60" w:rsidP="0057615D">
            <w:pPr>
              <w:rPr>
                <w:rFonts w:ascii="Arial" w:hAnsi="Arial" w:cs="Arial"/>
                <w:b/>
                <w:sz w:val="22"/>
                <w:szCs w:val="22"/>
              </w:rPr>
            </w:pPr>
          </w:p>
          <w:p w14:paraId="3A7B16C3" w14:textId="77777777" w:rsidR="003C1F60" w:rsidRDefault="003C1F60" w:rsidP="0057615D">
            <w:pPr>
              <w:rPr>
                <w:rFonts w:ascii="Arial" w:hAnsi="Arial" w:cs="Arial"/>
                <w:b/>
                <w:sz w:val="22"/>
                <w:szCs w:val="22"/>
              </w:rPr>
            </w:pPr>
          </w:p>
          <w:p w14:paraId="1F2502BF" w14:textId="77777777" w:rsidR="003C1F60" w:rsidRDefault="003C1F60" w:rsidP="0057615D">
            <w:pPr>
              <w:rPr>
                <w:rFonts w:ascii="Arial" w:hAnsi="Arial" w:cs="Arial"/>
                <w:b/>
                <w:sz w:val="22"/>
                <w:szCs w:val="22"/>
              </w:rPr>
            </w:pPr>
          </w:p>
          <w:p w14:paraId="69E70CEF" w14:textId="77777777" w:rsidR="003C1F60" w:rsidRDefault="003C1F60" w:rsidP="0057615D">
            <w:pPr>
              <w:rPr>
                <w:rFonts w:ascii="Arial" w:hAnsi="Arial" w:cs="Arial"/>
                <w:b/>
                <w:sz w:val="22"/>
                <w:szCs w:val="22"/>
              </w:rPr>
            </w:pPr>
          </w:p>
          <w:p w14:paraId="5FE82BD3" w14:textId="77777777" w:rsidR="003C1F60" w:rsidRDefault="003C1F60" w:rsidP="0057615D">
            <w:pPr>
              <w:rPr>
                <w:rFonts w:ascii="Arial" w:hAnsi="Arial" w:cs="Arial"/>
                <w:b/>
                <w:sz w:val="22"/>
                <w:szCs w:val="22"/>
              </w:rPr>
            </w:pPr>
          </w:p>
          <w:p w14:paraId="68E63948" w14:textId="77777777" w:rsidR="003C1F60" w:rsidRDefault="003C1F60" w:rsidP="0057615D">
            <w:pPr>
              <w:rPr>
                <w:rFonts w:ascii="Arial" w:hAnsi="Arial" w:cs="Arial"/>
                <w:b/>
                <w:sz w:val="22"/>
                <w:szCs w:val="22"/>
              </w:rPr>
            </w:pPr>
          </w:p>
          <w:p w14:paraId="6330741E" w14:textId="77777777" w:rsidR="003C1F60" w:rsidRDefault="003C1F60" w:rsidP="0057615D">
            <w:pPr>
              <w:rPr>
                <w:rFonts w:ascii="Arial" w:hAnsi="Arial" w:cs="Arial"/>
                <w:b/>
                <w:sz w:val="22"/>
                <w:szCs w:val="22"/>
              </w:rPr>
            </w:pPr>
          </w:p>
          <w:p w14:paraId="54E3917E" w14:textId="77777777" w:rsidR="003C1F60" w:rsidRDefault="003C1F60" w:rsidP="0057615D">
            <w:pPr>
              <w:rPr>
                <w:rFonts w:ascii="Arial" w:hAnsi="Arial" w:cs="Arial"/>
                <w:b/>
                <w:sz w:val="22"/>
                <w:szCs w:val="22"/>
              </w:rPr>
            </w:pPr>
          </w:p>
          <w:p w14:paraId="39516C82" w14:textId="77777777" w:rsidR="003C1F60" w:rsidRDefault="003C1F60" w:rsidP="0057615D">
            <w:pPr>
              <w:rPr>
                <w:rFonts w:ascii="Arial" w:hAnsi="Arial" w:cs="Arial"/>
                <w:b/>
                <w:sz w:val="22"/>
                <w:szCs w:val="22"/>
              </w:rPr>
            </w:pPr>
          </w:p>
          <w:p w14:paraId="03BC99FC" w14:textId="77777777" w:rsidR="003C1F60" w:rsidRDefault="003C1F60" w:rsidP="0057615D">
            <w:pPr>
              <w:rPr>
                <w:rFonts w:ascii="Arial" w:hAnsi="Arial" w:cs="Arial"/>
                <w:b/>
                <w:sz w:val="22"/>
                <w:szCs w:val="22"/>
              </w:rPr>
            </w:pPr>
          </w:p>
          <w:p w14:paraId="756C1B74" w14:textId="77777777" w:rsidR="003C1F60" w:rsidRDefault="003C1F60" w:rsidP="0057615D">
            <w:pPr>
              <w:rPr>
                <w:rFonts w:ascii="Arial" w:hAnsi="Arial" w:cs="Arial"/>
                <w:b/>
                <w:sz w:val="22"/>
                <w:szCs w:val="22"/>
              </w:rPr>
            </w:pPr>
          </w:p>
          <w:p w14:paraId="4F663936" w14:textId="77777777" w:rsidR="003C1F60" w:rsidRDefault="003C1F60" w:rsidP="0057615D">
            <w:pPr>
              <w:rPr>
                <w:rFonts w:ascii="Arial" w:hAnsi="Arial" w:cs="Arial"/>
                <w:b/>
                <w:sz w:val="22"/>
                <w:szCs w:val="22"/>
              </w:rPr>
            </w:pPr>
          </w:p>
          <w:p w14:paraId="1FADA110" w14:textId="77777777" w:rsidR="003C1F60" w:rsidRDefault="003C1F60" w:rsidP="0057615D">
            <w:pPr>
              <w:rPr>
                <w:rFonts w:ascii="Arial" w:hAnsi="Arial" w:cs="Arial"/>
                <w:b/>
                <w:sz w:val="22"/>
                <w:szCs w:val="22"/>
              </w:rPr>
            </w:pPr>
          </w:p>
          <w:p w14:paraId="6308B17C" w14:textId="77777777" w:rsidR="003C1F60" w:rsidRDefault="003C1F60" w:rsidP="0057615D">
            <w:pPr>
              <w:rPr>
                <w:rFonts w:ascii="Arial" w:hAnsi="Arial" w:cs="Arial"/>
                <w:b/>
                <w:sz w:val="22"/>
                <w:szCs w:val="22"/>
              </w:rPr>
            </w:pPr>
          </w:p>
          <w:p w14:paraId="5F8DD79C" w14:textId="77777777" w:rsidR="003C1F60" w:rsidRDefault="003C1F60" w:rsidP="0057615D">
            <w:pPr>
              <w:rPr>
                <w:rFonts w:ascii="Arial" w:hAnsi="Arial" w:cs="Arial"/>
                <w:b/>
                <w:sz w:val="22"/>
                <w:szCs w:val="22"/>
              </w:rPr>
            </w:pPr>
          </w:p>
          <w:p w14:paraId="5F955549" w14:textId="77777777" w:rsidR="003C1F60" w:rsidRDefault="003C1F60" w:rsidP="0057615D">
            <w:pPr>
              <w:rPr>
                <w:rFonts w:ascii="Arial" w:hAnsi="Arial" w:cs="Arial"/>
                <w:b/>
                <w:sz w:val="22"/>
                <w:szCs w:val="22"/>
              </w:rPr>
            </w:pPr>
          </w:p>
          <w:p w14:paraId="7EF5B4A5" w14:textId="77777777" w:rsidR="003C1F60" w:rsidRDefault="003C1F60" w:rsidP="0057615D">
            <w:pPr>
              <w:rPr>
                <w:rFonts w:ascii="Arial" w:hAnsi="Arial" w:cs="Arial"/>
                <w:b/>
                <w:sz w:val="22"/>
                <w:szCs w:val="22"/>
              </w:rPr>
            </w:pPr>
          </w:p>
          <w:p w14:paraId="33202A0F" w14:textId="77777777" w:rsidR="003C1F60" w:rsidRDefault="003C1F60" w:rsidP="0057615D">
            <w:pPr>
              <w:rPr>
                <w:rFonts w:ascii="Arial" w:hAnsi="Arial" w:cs="Arial"/>
                <w:b/>
                <w:sz w:val="22"/>
                <w:szCs w:val="22"/>
              </w:rPr>
            </w:pPr>
          </w:p>
          <w:p w14:paraId="73FA4EB3" w14:textId="77777777" w:rsidR="003C1F60" w:rsidRDefault="003C1F60" w:rsidP="0057615D">
            <w:pPr>
              <w:rPr>
                <w:rFonts w:ascii="Arial" w:hAnsi="Arial" w:cs="Arial"/>
                <w:b/>
                <w:sz w:val="22"/>
                <w:szCs w:val="22"/>
              </w:rPr>
            </w:pPr>
          </w:p>
          <w:p w14:paraId="64AA0D48" w14:textId="77777777" w:rsidR="003C1F60" w:rsidRDefault="003C1F60" w:rsidP="0057615D">
            <w:pPr>
              <w:rPr>
                <w:rFonts w:ascii="Arial" w:hAnsi="Arial" w:cs="Arial"/>
                <w:b/>
                <w:sz w:val="22"/>
                <w:szCs w:val="22"/>
              </w:rPr>
            </w:pPr>
          </w:p>
          <w:p w14:paraId="6ACC5E7E" w14:textId="77777777" w:rsidR="003C1F60" w:rsidRDefault="003C1F60" w:rsidP="0057615D">
            <w:pPr>
              <w:rPr>
                <w:rFonts w:ascii="Arial" w:hAnsi="Arial" w:cs="Arial"/>
                <w:b/>
                <w:sz w:val="22"/>
                <w:szCs w:val="22"/>
              </w:rPr>
            </w:pPr>
          </w:p>
          <w:p w14:paraId="3D51F1B9" w14:textId="77777777" w:rsidR="003C1F60" w:rsidRDefault="003C1F60" w:rsidP="0057615D">
            <w:pPr>
              <w:rPr>
                <w:rFonts w:ascii="Arial" w:hAnsi="Arial" w:cs="Arial"/>
                <w:b/>
                <w:sz w:val="22"/>
                <w:szCs w:val="22"/>
              </w:rPr>
            </w:pPr>
          </w:p>
          <w:p w14:paraId="0BB31A0E" w14:textId="77777777" w:rsidR="003C1F60" w:rsidRDefault="003C1F60" w:rsidP="0057615D">
            <w:pPr>
              <w:rPr>
                <w:rFonts w:ascii="Arial" w:hAnsi="Arial" w:cs="Arial"/>
                <w:b/>
                <w:sz w:val="22"/>
                <w:szCs w:val="22"/>
              </w:rPr>
            </w:pPr>
          </w:p>
          <w:p w14:paraId="70FB4860" w14:textId="77777777" w:rsidR="003C1F60" w:rsidRDefault="003C1F60" w:rsidP="0057615D">
            <w:pPr>
              <w:rPr>
                <w:rFonts w:ascii="Arial" w:hAnsi="Arial" w:cs="Arial"/>
                <w:b/>
                <w:sz w:val="22"/>
                <w:szCs w:val="22"/>
              </w:rPr>
            </w:pPr>
          </w:p>
          <w:p w14:paraId="73147B0A" w14:textId="77777777" w:rsidR="003C1F60" w:rsidRDefault="003C1F60" w:rsidP="0057615D">
            <w:pPr>
              <w:rPr>
                <w:rFonts w:ascii="Arial" w:hAnsi="Arial" w:cs="Arial"/>
                <w:b/>
                <w:sz w:val="22"/>
                <w:szCs w:val="22"/>
              </w:rPr>
            </w:pPr>
          </w:p>
          <w:p w14:paraId="73C12BAF" w14:textId="77777777" w:rsidR="003C1F60" w:rsidRDefault="003C1F60" w:rsidP="0057615D">
            <w:pPr>
              <w:rPr>
                <w:rFonts w:ascii="Arial" w:hAnsi="Arial" w:cs="Arial"/>
                <w:b/>
                <w:sz w:val="22"/>
                <w:szCs w:val="22"/>
              </w:rPr>
            </w:pPr>
          </w:p>
          <w:p w14:paraId="54B5DEEB" w14:textId="77777777" w:rsidR="003C1F60" w:rsidRDefault="003C1F60" w:rsidP="0057615D">
            <w:pPr>
              <w:rPr>
                <w:rFonts w:ascii="Arial" w:hAnsi="Arial" w:cs="Arial"/>
                <w:b/>
                <w:sz w:val="22"/>
                <w:szCs w:val="22"/>
              </w:rPr>
            </w:pPr>
          </w:p>
          <w:p w14:paraId="6035D16F" w14:textId="77777777" w:rsidR="003C1F60" w:rsidRDefault="003C1F60" w:rsidP="0057615D">
            <w:pPr>
              <w:rPr>
                <w:rFonts w:ascii="Arial" w:hAnsi="Arial" w:cs="Arial"/>
                <w:b/>
                <w:sz w:val="22"/>
                <w:szCs w:val="22"/>
              </w:rPr>
            </w:pPr>
          </w:p>
          <w:p w14:paraId="0BB07707" w14:textId="77777777" w:rsidR="003C1F60" w:rsidRDefault="003C1F60" w:rsidP="0057615D">
            <w:pPr>
              <w:rPr>
                <w:rFonts w:ascii="Arial" w:hAnsi="Arial" w:cs="Arial"/>
                <w:b/>
                <w:sz w:val="22"/>
                <w:szCs w:val="22"/>
              </w:rPr>
            </w:pPr>
          </w:p>
          <w:p w14:paraId="0BD30A02" w14:textId="77777777" w:rsidR="003C1F60" w:rsidRDefault="003C1F60" w:rsidP="0057615D">
            <w:pPr>
              <w:rPr>
                <w:rFonts w:ascii="Arial" w:hAnsi="Arial" w:cs="Arial"/>
                <w:b/>
                <w:sz w:val="22"/>
                <w:szCs w:val="22"/>
              </w:rPr>
            </w:pPr>
          </w:p>
          <w:p w14:paraId="3A33A6A0" w14:textId="77777777" w:rsidR="003C1F60" w:rsidRDefault="003C1F60" w:rsidP="0057615D">
            <w:pPr>
              <w:rPr>
                <w:rFonts w:ascii="Arial" w:hAnsi="Arial" w:cs="Arial"/>
                <w:b/>
                <w:sz w:val="22"/>
                <w:szCs w:val="22"/>
              </w:rPr>
            </w:pPr>
          </w:p>
          <w:p w14:paraId="6A8C0EEE" w14:textId="77777777" w:rsidR="003C1F60" w:rsidRDefault="003C1F60" w:rsidP="0057615D">
            <w:pPr>
              <w:rPr>
                <w:rFonts w:ascii="Arial" w:hAnsi="Arial" w:cs="Arial"/>
                <w:b/>
                <w:sz w:val="22"/>
                <w:szCs w:val="22"/>
              </w:rPr>
            </w:pPr>
          </w:p>
          <w:p w14:paraId="1A25B341" w14:textId="77777777" w:rsidR="003C1F60" w:rsidRDefault="003C1F60" w:rsidP="0057615D">
            <w:pPr>
              <w:rPr>
                <w:rFonts w:ascii="Arial" w:hAnsi="Arial" w:cs="Arial"/>
                <w:b/>
                <w:sz w:val="22"/>
                <w:szCs w:val="22"/>
              </w:rPr>
            </w:pPr>
          </w:p>
          <w:p w14:paraId="335A8295" w14:textId="77777777" w:rsidR="003C1F60" w:rsidRDefault="003C1F60" w:rsidP="0057615D">
            <w:pPr>
              <w:rPr>
                <w:rFonts w:ascii="Arial" w:hAnsi="Arial" w:cs="Arial"/>
                <w:b/>
                <w:sz w:val="22"/>
                <w:szCs w:val="22"/>
              </w:rPr>
            </w:pPr>
          </w:p>
          <w:p w14:paraId="325049EC" w14:textId="77777777" w:rsidR="003C1F60" w:rsidRDefault="003C1F60" w:rsidP="0057615D">
            <w:pPr>
              <w:rPr>
                <w:rFonts w:ascii="Arial" w:hAnsi="Arial" w:cs="Arial"/>
                <w:b/>
                <w:sz w:val="22"/>
                <w:szCs w:val="22"/>
              </w:rPr>
            </w:pPr>
          </w:p>
          <w:p w14:paraId="4D30BAA0" w14:textId="77777777" w:rsidR="003C1F60" w:rsidRDefault="003C1F60" w:rsidP="0057615D">
            <w:pPr>
              <w:rPr>
                <w:rFonts w:ascii="Arial" w:hAnsi="Arial" w:cs="Arial"/>
                <w:b/>
                <w:sz w:val="22"/>
                <w:szCs w:val="22"/>
              </w:rPr>
            </w:pPr>
          </w:p>
          <w:p w14:paraId="6174686F" w14:textId="77777777" w:rsidR="003C1F60" w:rsidRDefault="003C1F60" w:rsidP="0057615D">
            <w:pPr>
              <w:rPr>
                <w:rFonts w:ascii="Arial" w:hAnsi="Arial" w:cs="Arial"/>
                <w:b/>
                <w:sz w:val="22"/>
                <w:szCs w:val="22"/>
              </w:rPr>
            </w:pPr>
          </w:p>
          <w:p w14:paraId="49D76222" w14:textId="77777777" w:rsidR="007F11E1" w:rsidRDefault="007F11E1" w:rsidP="0057615D">
            <w:pPr>
              <w:rPr>
                <w:rFonts w:ascii="Arial" w:hAnsi="Arial" w:cs="Arial"/>
                <w:b/>
                <w:sz w:val="22"/>
                <w:szCs w:val="22"/>
              </w:rPr>
            </w:pPr>
          </w:p>
          <w:p w14:paraId="66DC9D32" w14:textId="77777777" w:rsidR="00854D71" w:rsidRDefault="00854D71" w:rsidP="0057615D">
            <w:pPr>
              <w:rPr>
                <w:rFonts w:ascii="Arial" w:hAnsi="Arial" w:cs="Arial"/>
                <w:b/>
                <w:sz w:val="22"/>
                <w:szCs w:val="22"/>
              </w:rPr>
            </w:pPr>
          </w:p>
          <w:p w14:paraId="3887881E" w14:textId="77777777" w:rsidR="00854D71" w:rsidRDefault="00854D71" w:rsidP="0057615D">
            <w:pPr>
              <w:rPr>
                <w:rFonts w:ascii="Arial" w:hAnsi="Arial" w:cs="Arial"/>
                <w:b/>
                <w:sz w:val="22"/>
                <w:szCs w:val="22"/>
              </w:rPr>
            </w:pPr>
          </w:p>
          <w:p w14:paraId="427DB187" w14:textId="77777777" w:rsidR="00854D71" w:rsidRDefault="00854D71" w:rsidP="0057615D">
            <w:pPr>
              <w:rPr>
                <w:rFonts w:ascii="Arial" w:hAnsi="Arial" w:cs="Arial"/>
                <w:b/>
                <w:sz w:val="22"/>
                <w:szCs w:val="22"/>
              </w:rPr>
            </w:pPr>
          </w:p>
          <w:p w14:paraId="6B105E95" w14:textId="77777777" w:rsidR="00854D71" w:rsidRDefault="00854D71" w:rsidP="0057615D">
            <w:pPr>
              <w:rPr>
                <w:rFonts w:ascii="Arial" w:hAnsi="Arial" w:cs="Arial"/>
                <w:b/>
                <w:sz w:val="22"/>
                <w:szCs w:val="22"/>
              </w:rPr>
            </w:pPr>
          </w:p>
          <w:p w14:paraId="6E097276" w14:textId="77777777" w:rsidR="00854D71" w:rsidRDefault="00854D71" w:rsidP="0057615D">
            <w:pPr>
              <w:rPr>
                <w:rFonts w:ascii="Arial" w:hAnsi="Arial" w:cs="Arial"/>
                <w:b/>
                <w:sz w:val="22"/>
                <w:szCs w:val="22"/>
              </w:rPr>
            </w:pPr>
          </w:p>
          <w:p w14:paraId="7B790E47" w14:textId="77777777" w:rsidR="00854D71" w:rsidRDefault="00854D71" w:rsidP="0057615D">
            <w:pPr>
              <w:rPr>
                <w:rFonts w:ascii="Arial" w:hAnsi="Arial" w:cs="Arial"/>
                <w:b/>
                <w:sz w:val="22"/>
                <w:szCs w:val="22"/>
              </w:rPr>
            </w:pPr>
          </w:p>
          <w:p w14:paraId="6E25ABE8" w14:textId="77777777" w:rsidR="00854D71" w:rsidRDefault="00854D71" w:rsidP="0057615D">
            <w:pPr>
              <w:rPr>
                <w:rFonts w:ascii="Arial" w:hAnsi="Arial" w:cs="Arial"/>
                <w:b/>
                <w:sz w:val="22"/>
                <w:szCs w:val="22"/>
              </w:rPr>
            </w:pPr>
          </w:p>
          <w:p w14:paraId="3640D5B3" w14:textId="77777777" w:rsidR="00854D71" w:rsidRDefault="00854D71" w:rsidP="0057615D">
            <w:pPr>
              <w:rPr>
                <w:rFonts w:ascii="Arial" w:hAnsi="Arial" w:cs="Arial"/>
                <w:b/>
                <w:sz w:val="22"/>
                <w:szCs w:val="22"/>
              </w:rPr>
            </w:pPr>
          </w:p>
          <w:p w14:paraId="140C2EFC" w14:textId="77777777" w:rsidR="00854D71" w:rsidRDefault="00854D71" w:rsidP="0057615D">
            <w:pPr>
              <w:rPr>
                <w:rFonts w:ascii="Arial" w:hAnsi="Arial" w:cs="Arial"/>
                <w:b/>
                <w:sz w:val="22"/>
                <w:szCs w:val="22"/>
              </w:rPr>
            </w:pPr>
          </w:p>
          <w:p w14:paraId="225E2E9B" w14:textId="77777777" w:rsidR="00983065" w:rsidRPr="00263204" w:rsidRDefault="00983065" w:rsidP="007F11E1">
            <w:pPr>
              <w:rPr>
                <w:rFonts w:ascii="Arial" w:hAnsi="Arial" w:cs="Arial"/>
                <w:b/>
                <w:sz w:val="20"/>
              </w:rPr>
            </w:pPr>
          </w:p>
        </w:tc>
      </w:tr>
    </w:tbl>
    <w:p w14:paraId="2395D8F3" w14:textId="77777777" w:rsidR="00276F7A" w:rsidRDefault="00276F7A" w:rsidP="005C3B96">
      <w:pPr>
        <w:rPr>
          <w:rFonts w:ascii="Arial" w:hAnsi="Arial" w:cs="Arial"/>
          <w:i/>
          <w:sz w:val="22"/>
          <w:szCs w:val="22"/>
        </w:rPr>
      </w:pPr>
    </w:p>
    <w:p w14:paraId="46B0B23A" w14:textId="77777777" w:rsidR="00894422" w:rsidRDefault="00894422" w:rsidP="005C3B96">
      <w:pPr>
        <w:rPr>
          <w:rFonts w:ascii="Arial" w:hAnsi="Arial" w:cs="Arial"/>
          <w:i/>
          <w:sz w:val="22"/>
          <w:szCs w:val="22"/>
        </w:rPr>
      </w:pPr>
    </w:p>
    <w:p w14:paraId="58D0B2C9" w14:textId="77777777" w:rsidR="00560F03" w:rsidRPr="00304770" w:rsidRDefault="00560F03" w:rsidP="005C3B96">
      <w:pPr>
        <w:rPr>
          <w:rFonts w:ascii="Arial" w:hAnsi="Arial" w:cs="Arial"/>
          <w:i/>
          <w:sz w:val="22"/>
          <w:szCs w:val="22"/>
        </w:rPr>
      </w:pPr>
    </w:p>
    <w:p w14:paraId="5967B404" w14:textId="77777777" w:rsidR="0055525D" w:rsidRDefault="007F11E1" w:rsidP="0055525D">
      <w:pPr>
        <w:rPr>
          <w:rFonts w:ascii="Arial" w:hAnsi="Arial" w:cs="Arial"/>
          <w:i/>
          <w:sz w:val="22"/>
          <w:szCs w:val="22"/>
        </w:rPr>
      </w:pPr>
      <w:r>
        <w:rPr>
          <w:rFonts w:ascii="Arial" w:hAnsi="Arial" w:cs="Arial"/>
          <w:i/>
          <w:sz w:val="22"/>
          <w:szCs w:val="22"/>
        </w:rPr>
        <w:t>{Original Signed}</w:t>
      </w:r>
    </w:p>
    <w:p w14:paraId="7A71E5FA" w14:textId="77777777" w:rsidR="0055525D" w:rsidRDefault="0055525D" w:rsidP="0055525D">
      <w:pPr>
        <w:rPr>
          <w:rFonts w:ascii="Arial" w:hAnsi="Arial" w:cs="Arial"/>
          <w:sz w:val="22"/>
          <w:szCs w:val="22"/>
          <w:lang w:val="de-DE"/>
        </w:rPr>
      </w:pPr>
    </w:p>
    <w:p w14:paraId="7E909091" w14:textId="1329B3EA" w:rsidR="0055525D" w:rsidRDefault="00FA4A05" w:rsidP="0055525D">
      <w:pPr>
        <w:rPr>
          <w:rFonts w:ascii="Arial" w:hAnsi="Arial" w:cs="Arial"/>
          <w:sz w:val="22"/>
          <w:szCs w:val="22"/>
        </w:rPr>
      </w:pPr>
      <w:r>
        <w:rPr>
          <w:rFonts w:ascii="Arial" w:hAnsi="Arial" w:cs="Arial"/>
          <w:sz w:val="22"/>
          <w:szCs w:val="22"/>
        </w:rPr>
        <w:t>Nicky Chattaway</w:t>
      </w:r>
    </w:p>
    <w:p w14:paraId="0B07087C" w14:textId="77777777" w:rsidR="007F11E1" w:rsidRPr="004A085B" w:rsidRDefault="007F11E1" w:rsidP="007F11E1">
      <w:pPr>
        <w:rPr>
          <w:rFonts w:ascii="Arial" w:hAnsi="Arial" w:cs="Arial"/>
          <w:sz w:val="22"/>
          <w:szCs w:val="22"/>
        </w:rPr>
      </w:pPr>
      <w:r>
        <w:rPr>
          <w:rFonts w:ascii="Arial" w:hAnsi="Arial" w:cs="Arial"/>
          <w:sz w:val="22"/>
          <w:szCs w:val="22"/>
        </w:rPr>
        <w:t xml:space="preserve">Club </w:t>
      </w:r>
      <w:r w:rsidR="00D21C4E">
        <w:rPr>
          <w:rFonts w:ascii="Arial" w:hAnsi="Arial" w:cs="Arial"/>
          <w:sz w:val="22"/>
          <w:szCs w:val="22"/>
        </w:rPr>
        <w:t>Chairman</w:t>
      </w:r>
    </w:p>
    <w:p w14:paraId="27DD2FA0" w14:textId="77777777" w:rsidR="0055525D" w:rsidRDefault="0055525D" w:rsidP="0055525D">
      <w:pPr>
        <w:rPr>
          <w:rFonts w:ascii="Arial" w:hAnsi="Arial" w:cs="Arial"/>
          <w:sz w:val="22"/>
          <w:szCs w:val="22"/>
        </w:rPr>
      </w:pPr>
      <w:r>
        <w:rPr>
          <w:rFonts w:ascii="Arial" w:hAnsi="Arial" w:cs="Arial"/>
          <w:sz w:val="22"/>
          <w:szCs w:val="22"/>
        </w:rPr>
        <w:t xml:space="preserve">for </w:t>
      </w:r>
      <w:proofErr w:type="spellStart"/>
      <w:r w:rsidR="00291A36">
        <w:rPr>
          <w:rFonts w:ascii="Arial" w:hAnsi="Arial" w:cs="Arial"/>
          <w:sz w:val="22"/>
          <w:szCs w:val="22"/>
        </w:rPr>
        <w:t>NDsac</w:t>
      </w:r>
      <w:proofErr w:type="spellEnd"/>
    </w:p>
    <w:sectPr w:rsidR="0055525D" w:rsidSect="00855788">
      <w:footerReference w:type="default" r:id="rId13"/>
      <w:footerReference w:type="first" r:id="rId14"/>
      <w:pgSz w:w="11906" w:h="16838" w:code="9"/>
      <w:pgMar w:top="1134" w:right="1134" w:bottom="1134" w:left="1134" w:header="39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B92F" w14:textId="77777777" w:rsidR="00E7174E" w:rsidRDefault="00E7174E">
      <w:r>
        <w:separator/>
      </w:r>
    </w:p>
  </w:endnote>
  <w:endnote w:type="continuationSeparator" w:id="0">
    <w:p w14:paraId="4F67D369" w14:textId="77777777" w:rsidR="00E7174E" w:rsidRDefault="00E7174E">
      <w:r>
        <w:continuationSeparator/>
      </w:r>
    </w:p>
  </w:endnote>
  <w:endnote w:type="continuationNotice" w:id="1">
    <w:p w14:paraId="218DC3BC" w14:textId="77777777" w:rsidR="00E7174E" w:rsidRDefault="00E71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852C" w14:textId="77777777" w:rsidR="00890082" w:rsidRPr="005917A0" w:rsidRDefault="00890082" w:rsidP="005917A0">
    <w:pPr>
      <w:pStyle w:val="Footer"/>
      <w:jc w:val="center"/>
      <w:rPr>
        <w:rFonts w:ascii="Arial" w:hAnsi="Arial" w:cs="Arial"/>
        <w:sz w:val="22"/>
        <w:szCs w:val="22"/>
      </w:rPr>
    </w:pPr>
    <w:r w:rsidRPr="005917A0">
      <w:rPr>
        <w:rStyle w:val="PageNumber"/>
        <w:rFonts w:ascii="Arial" w:hAnsi="Arial" w:cs="Arial"/>
        <w:sz w:val="22"/>
        <w:szCs w:val="22"/>
      </w:rPr>
      <w:fldChar w:fldCharType="begin"/>
    </w:r>
    <w:r w:rsidRPr="005917A0">
      <w:rPr>
        <w:rStyle w:val="PageNumber"/>
        <w:rFonts w:ascii="Arial" w:hAnsi="Arial" w:cs="Arial"/>
        <w:sz w:val="22"/>
        <w:szCs w:val="22"/>
      </w:rPr>
      <w:instrText xml:space="preserve"> PAGE </w:instrText>
    </w:r>
    <w:r w:rsidRPr="005917A0">
      <w:rPr>
        <w:rStyle w:val="PageNumber"/>
        <w:rFonts w:ascii="Arial" w:hAnsi="Arial" w:cs="Arial"/>
        <w:sz w:val="22"/>
        <w:szCs w:val="22"/>
      </w:rPr>
      <w:fldChar w:fldCharType="separate"/>
    </w:r>
    <w:r w:rsidR="00186364">
      <w:rPr>
        <w:rStyle w:val="PageNumber"/>
        <w:rFonts w:ascii="Arial" w:hAnsi="Arial" w:cs="Arial"/>
        <w:noProof/>
        <w:sz w:val="22"/>
        <w:szCs w:val="22"/>
      </w:rPr>
      <w:t>3</w:t>
    </w:r>
    <w:r w:rsidRPr="005917A0">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022C" w14:textId="77777777" w:rsidR="00890082" w:rsidRPr="006F0CAD" w:rsidRDefault="00890082" w:rsidP="00617D8F">
    <w:pPr>
      <w:jc w:val="center"/>
      <w:rPr>
        <w:rFonts w:ascii="Arial" w:hAnsi="Arial" w:cs="Arial"/>
        <w:sz w:val="18"/>
        <w:szCs w:val="18"/>
      </w:rPr>
    </w:pPr>
  </w:p>
  <w:p w14:paraId="4A115AA7" w14:textId="77777777" w:rsidR="00890082" w:rsidRPr="005917A0" w:rsidRDefault="00890082" w:rsidP="00BE1113">
    <w:pPr>
      <w:pStyle w:val="CustomHeaderSpacing"/>
      <w:rPr>
        <w:rFonts w:ascii="Arial" w:hAnsi="Arial" w:cs="Arial"/>
        <w:sz w:val="22"/>
        <w:szCs w:val="22"/>
      </w:rPr>
    </w:pPr>
    <w:r w:rsidRPr="005917A0">
      <w:rPr>
        <w:rStyle w:val="PageNumber"/>
        <w:rFonts w:ascii="Arial" w:hAnsi="Arial" w:cs="Arial"/>
        <w:b w:val="0"/>
        <w:sz w:val="22"/>
        <w:szCs w:val="22"/>
      </w:rPr>
      <w:fldChar w:fldCharType="begin"/>
    </w:r>
    <w:r w:rsidRPr="005917A0">
      <w:rPr>
        <w:rStyle w:val="PageNumber"/>
        <w:rFonts w:ascii="Arial" w:hAnsi="Arial" w:cs="Arial"/>
        <w:b w:val="0"/>
        <w:sz w:val="22"/>
        <w:szCs w:val="22"/>
      </w:rPr>
      <w:instrText xml:space="preserve"> PAGE </w:instrText>
    </w:r>
    <w:r w:rsidRPr="005917A0">
      <w:rPr>
        <w:rStyle w:val="PageNumber"/>
        <w:rFonts w:ascii="Arial" w:hAnsi="Arial" w:cs="Arial"/>
        <w:b w:val="0"/>
        <w:sz w:val="22"/>
        <w:szCs w:val="22"/>
      </w:rPr>
      <w:fldChar w:fldCharType="separate"/>
    </w:r>
    <w:r w:rsidR="00186364">
      <w:rPr>
        <w:rStyle w:val="PageNumber"/>
        <w:rFonts w:ascii="Arial" w:hAnsi="Arial" w:cs="Arial"/>
        <w:b w:val="0"/>
        <w:noProof/>
        <w:sz w:val="22"/>
        <w:szCs w:val="22"/>
      </w:rPr>
      <w:t>1</w:t>
    </w:r>
    <w:r w:rsidRPr="005917A0">
      <w:rPr>
        <w:rStyle w:val="PageNumber"/>
        <w:rFonts w:ascii="Arial" w:hAnsi="Arial" w:cs="Arial"/>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02E8" w14:textId="77777777" w:rsidR="00E7174E" w:rsidRDefault="00E7174E">
      <w:r>
        <w:continuationSeparator/>
      </w:r>
    </w:p>
  </w:footnote>
  <w:footnote w:type="continuationSeparator" w:id="0">
    <w:p w14:paraId="655D074D" w14:textId="77777777" w:rsidR="00E7174E" w:rsidRDefault="00E7174E">
      <w:r>
        <w:continuationSeparator/>
      </w:r>
    </w:p>
  </w:footnote>
  <w:footnote w:type="continuationNotice" w:id="1">
    <w:p w14:paraId="12ACA82C" w14:textId="77777777" w:rsidR="00E7174E" w:rsidRDefault="00E71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5C8800"/>
    <w:lvl w:ilvl="0">
      <w:start w:val="1"/>
      <w:numFmt w:val="decimal"/>
      <w:lvlRestart w:val="0"/>
      <w:pStyle w:val="JSP101Level1"/>
      <w:lvlText w:val="%1."/>
      <w:lvlJc w:val="left"/>
      <w:pPr>
        <w:tabs>
          <w:tab w:val="num" w:pos="567"/>
        </w:tabs>
        <w:ind w:left="0" w:firstLine="0"/>
      </w:pPr>
      <w:rPr>
        <w:rFonts w:ascii="Times New Roman" w:hAnsi="Times New Roman" w:cs="Times New Roman" w:hint="default"/>
        <w:b w:val="0"/>
        <w:i w:val="0"/>
        <w:sz w:val="24"/>
      </w:rPr>
    </w:lvl>
    <w:lvl w:ilvl="1">
      <w:start w:val="1"/>
      <w:numFmt w:val="lowerLetter"/>
      <w:pStyle w:val="JSP101Level2"/>
      <w:lvlText w:val="%2."/>
      <w:lvlJc w:val="left"/>
      <w:pPr>
        <w:tabs>
          <w:tab w:val="num" w:pos="1134"/>
        </w:tabs>
        <w:ind w:left="567" w:firstLine="0"/>
      </w:pPr>
      <w:rPr>
        <w:rFonts w:ascii="Times New Roman" w:hAnsi="Times New Roman" w:cs="Times New Roman" w:hint="default"/>
        <w:b w:val="0"/>
        <w:i w:val="0"/>
        <w:sz w:val="24"/>
      </w:rPr>
    </w:lvl>
    <w:lvl w:ilvl="2">
      <w:start w:val="1"/>
      <w:numFmt w:val="decimal"/>
      <w:pStyle w:val="JSP101Level3"/>
      <w:lvlText w:val="(%3)"/>
      <w:lvlJc w:val="left"/>
      <w:pPr>
        <w:tabs>
          <w:tab w:val="num" w:pos="1701"/>
        </w:tabs>
        <w:ind w:left="1134" w:firstLine="0"/>
      </w:pPr>
      <w:rPr>
        <w:rFonts w:ascii="Times New Roman" w:hAnsi="Times New Roman" w:cs="Times New Roman" w:hint="default"/>
        <w:b w:val="0"/>
        <w:i w:val="0"/>
        <w:sz w:val="24"/>
      </w:rPr>
    </w:lvl>
    <w:lvl w:ilvl="3">
      <w:start w:val="1"/>
      <w:numFmt w:val="lowerLetter"/>
      <w:pStyle w:val="JSP101Level4"/>
      <w:lvlText w:val="(%4)"/>
      <w:lvlJc w:val="left"/>
      <w:pPr>
        <w:tabs>
          <w:tab w:val="num" w:pos="2268"/>
        </w:tabs>
        <w:ind w:left="1701" w:firstLine="0"/>
      </w:pPr>
      <w:rPr>
        <w:rFonts w:ascii="Times New Roman" w:hAnsi="Times New Roman" w:cs="Times New Roman" w:hint="default"/>
        <w:b w:val="0"/>
        <w:i w:val="0"/>
        <w:sz w:val="24"/>
      </w:rPr>
    </w:lvl>
    <w:lvl w:ilvl="4">
      <w:start w:val="1"/>
      <w:numFmt w:val="lowerRoman"/>
      <w:pStyle w:val="JSP101Level5"/>
      <w:lvlText w:val="%5."/>
      <w:lvlJc w:val="left"/>
      <w:pPr>
        <w:tabs>
          <w:tab w:val="num" w:pos="2835"/>
        </w:tabs>
        <w:ind w:left="2268" w:firstLine="0"/>
      </w:pPr>
      <w:rPr>
        <w:rFonts w:ascii="Times New Roman" w:hAnsi="Times New Roman" w:cs="Times New Roman" w:hint="default"/>
        <w:b w:val="0"/>
        <w:i w:val="0"/>
        <w:sz w:val="24"/>
      </w:rPr>
    </w:lvl>
    <w:lvl w:ilvl="5">
      <w:start w:val="1"/>
      <w:numFmt w:val="decimal"/>
      <w:pStyle w:val="JSP101Level6"/>
      <w:lvlText w:val="(%6)"/>
      <w:lvlJc w:val="left"/>
      <w:pPr>
        <w:tabs>
          <w:tab w:val="num" w:pos="3402"/>
        </w:tabs>
        <w:ind w:left="2835" w:firstLine="0"/>
      </w:pPr>
      <w:rPr>
        <w:rFonts w:ascii="Times New Roman" w:hAnsi="Times New Roman" w:cs="Times New Roman" w:hint="default"/>
        <w:b w:val="0"/>
        <w:i w:val="0"/>
        <w:sz w:val="24"/>
      </w:rPr>
    </w:lvl>
    <w:lvl w:ilvl="6">
      <w:start w:val="1"/>
      <w:numFmt w:val="lowerLetter"/>
      <w:pStyle w:val="JSP101Level7"/>
      <w:lvlText w:val="(%7)"/>
      <w:lvlJc w:val="left"/>
      <w:pPr>
        <w:tabs>
          <w:tab w:val="num" w:pos="3969"/>
        </w:tabs>
        <w:ind w:left="3402" w:firstLine="0"/>
      </w:pPr>
      <w:rPr>
        <w:rFonts w:ascii="Times New Roman" w:hAnsi="Times New Roman" w:cs="Times New Roman" w:hint="default"/>
        <w:b w:val="0"/>
        <w:i w:val="0"/>
        <w:sz w:val="24"/>
      </w:rPr>
    </w:lvl>
    <w:lvl w:ilvl="7">
      <w:start w:val="1"/>
      <w:numFmt w:val="none"/>
      <w:pStyle w:val="Heading8"/>
      <w:lvlText w:val=""/>
      <w:lvlJc w:val="left"/>
      <w:pPr>
        <w:tabs>
          <w:tab w:val="num" w:pos="4535"/>
        </w:tabs>
        <w:ind w:left="3969" w:firstLine="0"/>
      </w:pPr>
      <w:rPr>
        <w:rFonts w:ascii="Symbol" w:hAnsi="Symbol" w:hint="default"/>
      </w:rPr>
    </w:lvl>
    <w:lvl w:ilvl="8">
      <w:start w:val="1"/>
      <w:numFmt w:val="none"/>
      <w:pStyle w:val="Heading9"/>
      <w:lvlText w:val=""/>
      <w:lvlJc w:val="left"/>
      <w:pPr>
        <w:tabs>
          <w:tab w:val="num" w:pos="5102"/>
        </w:tabs>
        <w:ind w:left="4535" w:firstLine="0"/>
      </w:pPr>
      <w:rPr>
        <w:rFonts w:ascii="Symbol" w:hAnsi="Symbol" w:hint="default"/>
      </w:rPr>
    </w:lvl>
  </w:abstractNum>
  <w:abstractNum w:abstractNumId="1" w15:restartNumberingAfterBreak="0">
    <w:nsid w:val="04D76434"/>
    <w:multiLevelType w:val="hybridMultilevel"/>
    <w:tmpl w:val="EF26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3C16"/>
    <w:multiLevelType w:val="hybridMultilevel"/>
    <w:tmpl w:val="B5D07C88"/>
    <w:lvl w:ilvl="0" w:tplc="AE82576A">
      <w:start w:val="34"/>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B1851"/>
    <w:multiLevelType w:val="hybridMultilevel"/>
    <w:tmpl w:val="F350DFD6"/>
    <w:lvl w:ilvl="0" w:tplc="A75AD8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CF375E"/>
    <w:multiLevelType w:val="hybridMultilevel"/>
    <w:tmpl w:val="1A64D3B0"/>
    <w:lvl w:ilvl="0" w:tplc="6730219A">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443837"/>
    <w:multiLevelType w:val="multilevel"/>
    <w:tmpl w:val="32649F0A"/>
    <w:lvl w:ilvl="0">
      <w:start w:val="23"/>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205F70"/>
    <w:multiLevelType w:val="hybridMultilevel"/>
    <w:tmpl w:val="3D265694"/>
    <w:lvl w:ilvl="0" w:tplc="80A8403A">
      <w:start w:val="11"/>
      <w:numFmt w:val="bullet"/>
      <w:lvlText w:val="-"/>
      <w:lvlJc w:val="left"/>
      <w:pPr>
        <w:ind w:left="732" w:hanging="360"/>
      </w:pPr>
      <w:rPr>
        <w:rFonts w:ascii="Arial" w:eastAsia="Times New Roman" w:hAnsi="Arial" w:cs="Aria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7" w15:restartNumberingAfterBreak="0">
    <w:nsid w:val="42341445"/>
    <w:multiLevelType w:val="hybridMultilevel"/>
    <w:tmpl w:val="94028CA0"/>
    <w:lvl w:ilvl="0" w:tplc="CA4A3790">
      <w:start w:val="9"/>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5D940A7"/>
    <w:multiLevelType w:val="hybridMultilevel"/>
    <w:tmpl w:val="32649F0A"/>
    <w:lvl w:ilvl="0" w:tplc="CB3C5462">
      <w:start w:val="23"/>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C4A3B7D"/>
    <w:multiLevelType w:val="hybridMultilevel"/>
    <w:tmpl w:val="CCF8D23A"/>
    <w:lvl w:ilvl="0" w:tplc="F714545A">
      <w:start w:val="25"/>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95959B8"/>
    <w:multiLevelType w:val="hybridMultilevel"/>
    <w:tmpl w:val="DF8C9558"/>
    <w:lvl w:ilvl="0" w:tplc="84785F4E">
      <w:start w:val="2"/>
      <w:numFmt w:val="decimal"/>
      <w:lvlText w:val="%1."/>
      <w:lvlJc w:val="left"/>
      <w:pPr>
        <w:tabs>
          <w:tab w:val="num" w:pos="567"/>
        </w:tabs>
        <w:ind w:left="0" w:firstLine="0"/>
      </w:pPr>
      <w:rPr>
        <w:rFonts w:hint="default"/>
        <w:b w:val="0"/>
      </w:rPr>
    </w:lvl>
    <w:lvl w:ilvl="1" w:tplc="AA46D50E">
      <w:start w:val="13"/>
      <w:numFmt w:val="decimal"/>
      <w:lvlText w:val="%2."/>
      <w:lvlJc w:val="left"/>
      <w:pPr>
        <w:tabs>
          <w:tab w:val="num" w:pos="567"/>
        </w:tabs>
        <w:ind w:left="0" w:firstLine="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FAB5140"/>
    <w:multiLevelType w:val="hybridMultilevel"/>
    <w:tmpl w:val="B470A96C"/>
    <w:lvl w:ilvl="0" w:tplc="AAE6DE44">
      <w:start w:val="8"/>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77214184">
    <w:abstractNumId w:val="0"/>
  </w:num>
  <w:num w:numId="2" w16cid:durableId="367995979">
    <w:abstractNumId w:val="10"/>
  </w:num>
  <w:num w:numId="3" w16cid:durableId="153840892">
    <w:abstractNumId w:val="4"/>
  </w:num>
  <w:num w:numId="4" w16cid:durableId="1669555375">
    <w:abstractNumId w:val="8"/>
  </w:num>
  <w:num w:numId="5" w16cid:durableId="596210299">
    <w:abstractNumId w:val="2"/>
  </w:num>
  <w:num w:numId="6" w16cid:durableId="549538760">
    <w:abstractNumId w:val="11"/>
  </w:num>
  <w:num w:numId="7" w16cid:durableId="498080425">
    <w:abstractNumId w:val="7"/>
  </w:num>
  <w:num w:numId="8" w16cid:durableId="1787313995">
    <w:abstractNumId w:val="5"/>
  </w:num>
  <w:num w:numId="9" w16cid:durableId="2085489923">
    <w:abstractNumId w:val="9"/>
  </w:num>
  <w:num w:numId="10" w16cid:durableId="1055591583">
    <w:abstractNumId w:val="3"/>
  </w:num>
  <w:num w:numId="11" w16cid:durableId="1197812305">
    <w:abstractNumId w:val="1"/>
  </w:num>
  <w:num w:numId="12" w16cid:durableId="40619749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LeftFontSize" w:val="8"/>
    <w:docVar w:name="FooterLeftOption" w:val="BLANK"/>
    <w:docVar w:name="FooterRightFontSize" w:val="8"/>
    <w:docVar w:name="FooterRightOption" w:val="BLANK"/>
    <w:docVar w:name="HeaderLeftFontSize" w:val="8"/>
    <w:docVar w:name="HeaderLeftOption" w:val="BLANK"/>
    <w:docVar w:name="HeaderRightFontSize" w:val="8"/>
    <w:docVar w:name="HeaderRightOption" w:val="BLANK"/>
  </w:docVars>
  <w:rsids>
    <w:rsidRoot w:val="00990A5A"/>
    <w:rsid w:val="00005B12"/>
    <w:rsid w:val="00006318"/>
    <w:rsid w:val="00012A41"/>
    <w:rsid w:val="00013BE1"/>
    <w:rsid w:val="00015B77"/>
    <w:rsid w:val="000202BE"/>
    <w:rsid w:val="0002240E"/>
    <w:rsid w:val="00025B0F"/>
    <w:rsid w:val="00026414"/>
    <w:rsid w:val="0002675B"/>
    <w:rsid w:val="00027ECD"/>
    <w:rsid w:val="00030709"/>
    <w:rsid w:val="00031A72"/>
    <w:rsid w:val="00032764"/>
    <w:rsid w:val="000342DC"/>
    <w:rsid w:val="0003541E"/>
    <w:rsid w:val="0003562A"/>
    <w:rsid w:val="00035F99"/>
    <w:rsid w:val="00036D68"/>
    <w:rsid w:val="000373BF"/>
    <w:rsid w:val="00040096"/>
    <w:rsid w:val="00041FB8"/>
    <w:rsid w:val="000443F6"/>
    <w:rsid w:val="00044475"/>
    <w:rsid w:val="0004452A"/>
    <w:rsid w:val="00044764"/>
    <w:rsid w:val="00046452"/>
    <w:rsid w:val="000464D1"/>
    <w:rsid w:val="00051E04"/>
    <w:rsid w:val="00051E05"/>
    <w:rsid w:val="00052931"/>
    <w:rsid w:val="00052F5F"/>
    <w:rsid w:val="00053142"/>
    <w:rsid w:val="000535E6"/>
    <w:rsid w:val="00055192"/>
    <w:rsid w:val="000564D6"/>
    <w:rsid w:val="00060011"/>
    <w:rsid w:val="000606C4"/>
    <w:rsid w:val="00060A79"/>
    <w:rsid w:val="0006307D"/>
    <w:rsid w:val="000632CC"/>
    <w:rsid w:val="0006352B"/>
    <w:rsid w:val="00064983"/>
    <w:rsid w:val="00065097"/>
    <w:rsid w:val="00065115"/>
    <w:rsid w:val="0007013D"/>
    <w:rsid w:val="000711FF"/>
    <w:rsid w:val="0007261C"/>
    <w:rsid w:val="00073449"/>
    <w:rsid w:val="00074F00"/>
    <w:rsid w:val="00075AA7"/>
    <w:rsid w:val="00076521"/>
    <w:rsid w:val="00076BD2"/>
    <w:rsid w:val="00076F21"/>
    <w:rsid w:val="0007739E"/>
    <w:rsid w:val="00077947"/>
    <w:rsid w:val="00077E12"/>
    <w:rsid w:val="00080178"/>
    <w:rsid w:val="00080542"/>
    <w:rsid w:val="000822D3"/>
    <w:rsid w:val="00084EDD"/>
    <w:rsid w:val="0008570F"/>
    <w:rsid w:val="00090B84"/>
    <w:rsid w:val="00091254"/>
    <w:rsid w:val="000920D7"/>
    <w:rsid w:val="00093EF1"/>
    <w:rsid w:val="000951F0"/>
    <w:rsid w:val="00095B8F"/>
    <w:rsid w:val="000A2DBD"/>
    <w:rsid w:val="000A3391"/>
    <w:rsid w:val="000A37FC"/>
    <w:rsid w:val="000A4893"/>
    <w:rsid w:val="000A5796"/>
    <w:rsid w:val="000A7089"/>
    <w:rsid w:val="000A75FE"/>
    <w:rsid w:val="000B02E0"/>
    <w:rsid w:val="000B1CD3"/>
    <w:rsid w:val="000B23FF"/>
    <w:rsid w:val="000B3E96"/>
    <w:rsid w:val="000B47CF"/>
    <w:rsid w:val="000B4F69"/>
    <w:rsid w:val="000B521D"/>
    <w:rsid w:val="000C09C2"/>
    <w:rsid w:val="000C20F1"/>
    <w:rsid w:val="000C219A"/>
    <w:rsid w:val="000C3250"/>
    <w:rsid w:val="000C32DC"/>
    <w:rsid w:val="000C3528"/>
    <w:rsid w:val="000C3F0B"/>
    <w:rsid w:val="000C4017"/>
    <w:rsid w:val="000C499C"/>
    <w:rsid w:val="000C5540"/>
    <w:rsid w:val="000C6210"/>
    <w:rsid w:val="000C714B"/>
    <w:rsid w:val="000C7DFD"/>
    <w:rsid w:val="000D00B3"/>
    <w:rsid w:val="000D14C9"/>
    <w:rsid w:val="000D14F2"/>
    <w:rsid w:val="000D1AD5"/>
    <w:rsid w:val="000D24B7"/>
    <w:rsid w:val="000D43C5"/>
    <w:rsid w:val="000D7064"/>
    <w:rsid w:val="000D717D"/>
    <w:rsid w:val="000E0397"/>
    <w:rsid w:val="000E0D65"/>
    <w:rsid w:val="000E190D"/>
    <w:rsid w:val="000E1B3F"/>
    <w:rsid w:val="000E2C95"/>
    <w:rsid w:val="000E30FB"/>
    <w:rsid w:val="000E46F9"/>
    <w:rsid w:val="000E4FE6"/>
    <w:rsid w:val="000E5F68"/>
    <w:rsid w:val="000E5FD3"/>
    <w:rsid w:val="000E732E"/>
    <w:rsid w:val="000F6BA9"/>
    <w:rsid w:val="000F712F"/>
    <w:rsid w:val="000F7F63"/>
    <w:rsid w:val="0010062D"/>
    <w:rsid w:val="00101604"/>
    <w:rsid w:val="00101D3D"/>
    <w:rsid w:val="0010296B"/>
    <w:rsid w:val="00103CF7"/>
    <w:rsid w:val="00105141"/>
    <w:rsid w:val="001108CC"/>
    <w:rsid w:val="00110E47"/>
    <w:rsid w:val="00114C1E"/>
    <w:rsid w:val="0011503E"/>
    <w:rsid w:val="00115194"/>
    <w:rsid w:val="00115EC3"/>
    <w:rsid w:val="00117008"/>
    <w:rsid w:val="00117AEA"/>
    <w:rsid w:val="0012177F"/>
    <w:rsid w:val="00123009"/>
    <w:rsid w:val="00123013"/>
    <w:rsid w:val="0012381A"/>
    <w:rsid w:val="0012638B"/>
    <w:rsid w:val="00127AE5"/>
    <w:rsid w:val="00130943"/>
    <w:rsid w:val="001309D0"/>
    <w:rsid w:val="00132B8D"/>
    <w:rsid w:val="0013316E"/>
    <w:rsid w:val="001351DE"/>
    <w:rsid w:val="001364ED"/>
    <w:rsid w:val="0013716D"/>
    <w:rsid w:val="00142F76"/>
    <w:rsid w:val="0014318D"/>
    <w:rsid w:val="00144768"/>
    <w:rsid w:val="0014651D"/>
    <w:rsid w:val="00146F75"/>
    <w:rsid w:val="001470AA"/>
    <w:rsid w:val="0015106B"/>
    <w:rsid w:val="0015484E"/>
    <w:rsid w:val="001557BB"/>
    <w:rsid w:val="0015597A"/>
    <w:rsid w:val="00156215"/>
    <w:rsid w:val="00156A45"/>
    <w:rsid w:val="001600B1"/>
    <w:rsid w:val="00163542"/>
    <w:rsid w:val="00163D5E"/>
    <w:rsid w:val="001645D2"/>
    <w:rsid w:val="001658FE"/>
    <w:rsid w:val="00174013"/>
    <w:rsid w:val="0017696D"/>
    <w:rsid w:val="00176C69"/>
    <w:rsid w:val="001861A2"/>
    <w:rsid w:val="00186364"/>
    <w:rsid w:val="00192608"/>
    <w:rsid w:val="00192882"/>
    <w:rsid w:val="00192D1B"/>
    <w:rsid w:val="001930E6"/>
    <w:rsid w:val="00194547"/>
    <w:rsid w:val="00195285"/>
    <w:rsid w:val="00195398"/>
    <w:rsid w:val="00195BD5"/>
    <w:rsid w:val="001A0409"/>
    <w:rsid w:val="001A2A01"/>
    <w:rsid w:val="001A69EA"/>
    <w:rsid w:val="001A6B1F"/>
    <w:rsid w:val="001A7337"/>
    <w:rsid w:val="001A7415"/>
    <w:rsid w:val="001A7815"/>
    <w:rsid w:val="001B0CF3"/>
    <w:rsid w:val="001B16E2"/>
    <w:rsid w:val="001B186F"/>
    <w:rsid w:val="001B2E6C"/>
    <w:rsid w:val="001B3E0F"/>
    <w:rsid w:val="001B5831"/>
    <w:rsid w:val="001B666C"/>
    <w:rsid w:val="001B6CE7"/>
    <w:rsid w:val="001B7BBA"/>
    <w:rsid w:val="001C1BCF"/>
    <w:rsid w:val="001C1D2E"/>
    <w:rsid w:val="001C28E5"/>
    <w:rsid w:val="001C4F39"/>
    <w:rsid w:val="001C521B"/>
    <w:rsid w:val="001D0BB9"/>
    <w:rsid w:val="001D10FA"/>
    <w:rsid w:val="001D1D83"/>
    <w:rsid w:val="001D6062"/>
    <w:rsid w:val="001E0593"/>
    <w:rsid w:val="001E0913"/>
    <w:rsid w:val="001E179C"/>
    <w:rsid w:val="001E2BC9"/>
    <w:rsid w:val="001E656B"/>
    <w:rsid w:val="001E7ECD"/>
    <w:rsid w:val="001E7F0E"/>
    <w:rsid w:val="001F15D3"/>
    <w:rsid w:val="001F6214"/>
    <w:rsid w:val="001F6289"/>
    <w:rsid w:val="001F6B94"/>
    <w:rsid w:val="00200BCF"/>
    <w:rsid w:val="0020142A"/>
    <w:rsid w:val="002023A7"/>
    <w:rsid w:val="00202654"/>
    <w:rsid w:val="002054BC"/>
    <w:rsid w:val="0020554F"/>
    <w:rsid w:val="002059D4"/>
    <w:rsid w:val="002066DC"/>
    <w:rsid w:val="00206A6A"/>
    <w:rsid w:val="00213BCA"/>
    <w:rsid w:val="002150F1"/>
    <w:rsid w:val="00217FA6"/>
    <w:rsid w:val="00220B5A"/>
    <w:rsid w:val="002213B6"/>
    <w:rsid w:val="002245B7"/>
    <w:rsid w:val="00227102"/>
    <w:rsid w:val="00233EAA"/>
    <w:rsid w:val="00234103"/>
    <w:rsid w:val="00235851"/>
    <w:rsid w:val="00236864"/>
    <w:rsid w:val="002375C7"/>
    <w:rsid w:val="00240C2D"/>
    <w:rsid w:val="00240E85"/>
    <w:rsid w:val="00243778"/>
    <w:rsid w:val="00243D79"/>
    <w:rsid w:val="002448E5"/>
    <w:rsid w:val="0025099B"/>
    <w:rsid w:val="002509B4"/>
    <w:rsid w:val="0025289E"/>
    <w:rsid w:val="00254FBB"/>
    <w:rsid w:val="002566FE"/>
    <w:rsid w:val="002567C8"/>
    <w:rsid w:val="002603E8"/>
    <w:rsid w:val="0026041B"/>
    <w:rsid w:val="00261A5A"/>
    <w:rsid w:val="00262600"/>
    <w:rsid w:val="002630C2"/>
    <w:rsid w:val="00263204"/>
    <w:rsid w:val="00264E89"/>
    <w:rsid w:val="002669F1"/>
    <w:rsid w:val="00266AC9"/>
    <w:rsid w:val="00273741"/>
    <w:rsid w:val="00273A8C"/>
    <w:rsid w:val="002741B1"/>
    <w:rsid w:val="002743A8"/>
    <w:rsid w:val="002769B3"/>
    <w:rsid w:val="00276A2B"/>
    <w:rsid w:val="00276AFB"/>
    <w:rsid w:val="00276F7A"/>
    <w:rsid w:val="00277619"/>
    <w:rsid w:val="00277C50"/>
    <w:rsid w:val="00280249"/>
    <w:rsid w:val="00281BDB"/>
    <w:rsid w:val="0028259B"/>
    <w:rsid w:val="002876BB"/>
    <w:rsid w:val="0028774A"/>
    <w:rsid w:val="00287E42"/>
    <w:rsid w:val="00291A36"/>
    <w:rsid w:val="00294320"/>
    <w:rsid w:val="00294658"/>
    <w:rsid w:val="002959D1"/>
    <w:rsid w:val="00295DC2"/>
    <w:rsid w:val="002979FC"/>
    <w:rsid w:val="002A0CBD"/>
    <w:rsid w:val="002A35D9"/>
    <w:rsid w:val="002A50AD"/>
    <w:rsid w:val="002A5F2D"/>
    <w:rsid w:val="002A6F28"/>
    <w:rsid w:val="002B0104"/>
    <w:rsid w:val="002B01BC"/>
    <w:rsid w:val="002B038C"/>
    <w:rsid w:val="002B06A4"/>
    <w:rsid w:val="002B186B"/>
    <w:rsid w:val="002B4181"/>
    <w:rsid w:val="002B5894"/>
    <w:rsid w:val="002B6591"/>
    <w:rsid w:val="002B6A68"/>
    <w:rsid w:val="002B7E0C"/>
    <w:rsid w:val="002C1199"/>
    <w:rsid w:val="002C1207"/>
    <w:rsid w:val="002C3302"/>
    <w:rsid w:val="002C3580"/>
    <w:rsid w:val="002C51B5"/>
    <w:rsid w:val="002C69F7"/>
    <w:rsid w:val="002D1169"/>
    <w:rsid w:val="002D20D7"/>
    <w:rsid w:val="002D2E56"/>
    <w:rsid w:val="002D33BD"/>
    <w:rsid w:val="002D394D"/>
    <w:rsid w:val="002D668D"/>
    <w:rsid w:val="002D6C42"/>
    <w:rsid w:val="002D74DC"/>
    <w:rsid w:val="002E0371"/>
    <w:rsid w:val="002E05D5"/>
    <w:rsid w:val="002E3902"/>
    <w:rsid w:val="002E3DF3"/>
    <w:rsid w:val="002E6431"/>
    <w:rsid w:val="002E78FA"/>
    <w:rsid w:val="002F2A28"/>
    <w:rsid w:val="002F436B"/>
    <w:rsid w:val="002F4E51"/>
    <w:rsid w:val="002F5995"/>
    <w:rsid w:val="002F6B35"/>
    <w:rsid w:val="002F7165"/>
    <w:rsid w:val="00303963"/>
    <w:rsid w:val="00304770"/>
    <w:rsid w:val="003047E5"/>
    <w:rsid w:val="00310051"/>
    <w:rsid w:val="00310271"/>
    <w:rsid w:val="003106AA"/>
    <w:rsid w:val="0031237E"/>
    <w:rsid w:val="0031330F"/>
    <w:rsid w:val="003134D6"/>
    <w:rsid w:val="003149AB"/>
    <w:rsid w:val="003154BA"/>
    <w:rsid w:val="0031564D"/>
    <w:rsid w:val="00316363"/>
    <w:rsid w:val="00323263"/>
    <w:rsid w:val="00323A64"/>
    <w:rsid w:val="00327FE8"/>
    <w:rsid w:val="00332747"/>
    <w:rsid w:val="00333AB5"/>
    <w:rsid w:val="00333B40"/>
    <w:rsid w:val="0033497D"/>
    <w:rsid w:val="00335F36"/>
    <w:rsid w:val="00336610"/>
    <w:rsid w:val="00340C8D"/>
    <w:rsid w:val="00341711"/>
    <w:rsid w:val="00341C05"/>
    <w:rsid w:val="00342557"/>
    <w:rsid w:val="00343635"/>
    <w:rsid w:val="0034533C"/>
    <w:rsid w:val="00346921"/>
    <w:rsid w:val="0034761D"/>
    <w:rsid w:val="003504FB"/>
    <w:rsid w:val="003555F4"/>
    <w:rsid w:val="00355A06"/>
    <w:rsid w:val="00356D0C"/>
    <w:rsid w:val="00357655"/>
    <w:rsid w:val="0036021B"/>
    <w:rsid w:val="003603DE"/>
    <w:rsid w:val="00362D57"/>
    <w:rsid w:val="00363165"/>
    <w:rsid w:val="00364062"/>
    <w:rsid w:val="00364561"/>
    <w:rsid w:val="00364F83"/>
    <w:rsid w:val="00366425"/>
    <w:rsid w:val="00367709"/>
    <w:rsid w:val="00367B6F"/>
    <w:rsid w:val="0037022C"/>
    <w:rsid w:val="00370878"/>
    <w:rsid w:val="00371C31"/>
    <w:rsid w:val="00374627"/>
    <w:rsid w:val="00376153"/>
    <w:rsid w:val="003763F9"/>
    <w:rsid w:val="00376836"/>
    <w:rsid w:val="00380CC0"/>
    <w:rsid w:val="00382723"/>
    <w:rsid w:val="0038286C"/>
    <w:rsid w:val="0038287F"/>
    <w:rsid w:val="00382D20"/>
    <w:rsid w:val="003834F8"/>
    <w:rsid w:val="0038500B"/>
    <w:rsid w:val="00385B4E"/>
    <w:rsid w:val="0039061E"/>
    <w:rsid w:val="00394000"/>
    <w:rsid w:val="00394CD4"/>
    <w:rsid w:val="0039606F"/>
    <w:rsid w:val="003A1581"/>
    <w:rsid w:val="003A17F6"/>
    <w:rsid w:val="003B1307"/>
    <w:rsid w:val="003B3C32"/>
    <w:rsid w:val="003B56D1"/>
    <w:rsid w:val="003B5E79"/>
    <w:rsid w:val="003B6BF7"/>
    <w:rsid w:val="003C0834"/>
    <w:rsid w:val="003C0C83"/>
    <w:rsid w:val="003C136A"/>
    <w:rsid w:val="003C1F60"/>
    <w:rsid w:val="003C2B8D"/>
    <w:rsid w:val="003C706D"/>
    <w:rsid w:val="003C7240"/>
    <w:rsid w:val="003C7BC6"/>
    <w:rsid w:val="003D10B1"/>
    <w:rsid w:val="003D33A8"/>
    <w:rsid w:val="003D355C"/>
    <w:rsid w:val="003D4583"/>
    <w:rsid w:val="003D6545"/>
    <w:rsid w:val="003E0769"/>
    <w:rsid w:val="003E15B9"/>
    <w:rsid w:val="003E1FD2"/>
    <w:rsid w:val="003E2110"/>
    <w:rsid w:val="003E5731"/>
    <w:rsid w:val="003E6FF5"/>
    <w:rsid w:val="003E7F4A"/>
    <w:rsid w:val="003F21B2"/>
    <w:rsid w:val="003F28CB"/>
    <w:rsid w:val="003F3843"/>
    <w:rsid w:val="003F662A"/>
    <w:rsid w:val="004007A3"/>
    <w:rsid w:val="00404709"/>
    <w:rsid w:val="0040621F"/>
    <w:rsid w:val="00410320"/>
    <w:rsid w:val="00414EAA"/>
    <w:rsid w:val="00414F66"/>
    <w:rsid w:val="004212B1"/>
    <w:rsid w:val="004212D5"/>
    <w:rsid w:val="00421303"/>
    <w:rsid w:val="00421D6B"/>
    <w:rsid w:val="00424F54"/>
    <w:rsid w:val="00425890"/>
    <w:rsid w:val="0042686F"/>
    <w:rsid w:val="004305B6"/>
    <w:rsid w:val="00431578"/>
    <w:rsid w:val="00433E99"/>
    <w:rsid w:val="00433F9A"/>
    <w:rsid w:val="00434840"/>
    <w:rsid w:val="00434B1E"/>
    <w:rsid w:val="0043622E"/>
    <w:rsid w:val="0043742F"/>
    <w:rsid w:val="00437DD3"/>
    <w:rsid w:val="00441FAD"/>
    <w:rsid w:val="0044261F"/>
    <w:rsid w:val="0044307E"/>
    <w:rsid w:val="00445D1A"/>
    <w:rsid w:val="00450D50"/>
    <w:rsid w:val="004523BA"/>
    <w:rsid w:val="00456DD7"/>
    <w:rsid w:val="004606C3"/>
    <w:rsid w:val="00461C15"/>
    <w:rsid w:val="00461CE8"/>
    <w:rsid w:val="00466640"/>
    <w:rsid w:val="004666CD"/>
    <w:rsid w:val="00467CAE"/>
    <w:rsid w:val="00470294"/>
    <w:rsid w:val="00473FE0"/>
    <w:rsid w:val="0047570A"/>
    <w:rsid w:val="00475B33"/>
    <w:rsid w:val="00476E75"/>
    <w:rsid w:val="00480969"/>
    <w:rsid w:val="00482545"/>
    <w:rsid w:val="004831CD"/>
    <w:rsid w:val="004839C9"/>
    <w:rsid w:val="00484B76"/>
    <w:rsid w:val="00485563"/>
    <w:rsid w:val="00487A5C"/>
    <w:rsid w:val="00490134"/>
    <w:rsid w:val="00490C59"/>
    <w:rsid w:val="00491E21"/>
    <w:rsid w:val="00494168"/>
    <w:rsid w:val="0049636E"/>
    <w:rsid w:val="00496637"/>
    <w:rsid w:val="00497F70"/>
    <w:rsid w:val="004A085B"/>
    <w:rsid w:val="004A18F6"/>
    <w:rsid w:val="004A3327"/>
    <w:rsid w:val="004A669D"/>
    <w:rsid w:val="004A6E50"/>
    <w:rsid w:val="004A757F"/>
    <w:rsid w:val="004A7699"/>
    <w:rsid w:val="004A7945"/>
    <w:rsid w:val="004A7D7A"/>
    <w:rsid w:val="004B06D6"/>
    <w:rsid w:val="004B2D6B"/>
    <w:rsid w:val="004B3798"/>
    <w:rsid w:val="004B3BC8"/>
    <w:rsid w:val="004B410A"/>
    <w:rsid w:val="004B4875"/>
    <w:rsid w:val="004B52DB"/>
    <w:rsid w:val="004B69BC"/>
    <w:rsid w:val="004C20B8"/>
    <w:rsid w:val="004C365F"/>
    <w:rsid w:val="004C3A61"/>
    <w:rsid w:val="004C47E1"/>
    <w:rsid w:val="004C612D"/>
    <w:rsid w:val="004D6420"/>
    <w:rsid w:val="004D64C9"/>
    <w:rsid w:val="004E1C7D"/>
    <w:rsid w:val="004E529C"/>
    <w:rsid w:val="004E596F"/>
    <w:rsid w:val="004E5D4C"/>
    <w:rsid w:val="004F0831"/>
    <w:rsid w:val="004F0E20"/>
    <w:rsid w:val="004F2B2A"/>
    <w:rsid w:val="004F4D5A"/>
    <w:rsid w:val="004F50F8"/>
    <w:rsid w:val="004F52E9"/>
    <w:rsid w:val="004F57F4"/>
    <w:rsid w:val="004F67DC"/>
    <w:rsid w:val="004F6E55"/>
    <w:rsid w:val="005008B3"/>
    <w:rsid w:val="0050218A"/>
    <w:rsid w:val="00502840"/>
    <w:rsid w:val="00502CB3"/>
    <w:rsid w:val="00503A17"/>
    <w:rsid w:val="0050446A"/>
    <w:rsid w:val="0050665B"/>
    <w:rsid w:val="00514AE6"/>
    <w:rsid w:val="0051547E"/>
    <w:rsid w:val="0051593F"/>
    <w:rsid w:val="00515F56"/>
    <w:rsid w:val="00516733"/>
    <w:rsid w:val="0051771D"/>
    <w:rsid w:val="00520790"/>
    <w:rsid w:val="00521FB6"/>
    <w:rsid w:val="005235A6"/>
    <w:rsid w:val="00525A3A"/>
    <w:rsid w:val="00527912"/>
    <w:rsid w:val="0053079F"/>
    <w:rsid w:val="0053357B"/>
    <w:rsid w:val="005361E3"/>
    <w:rsid w:val="00536C9B"/>
    <w:rsid w:val="0053758D"/>
    <w:rsid w:val="00540567"/>
    <w:rsid w:val="00540DFE"/>
    <w:rsid w:val="00541B5A"/>
    <w:rsid w:val="00543660"/>
    <w:rsid w:val="00544CBD"/>
    <w:rsid w:val="0054534D"/>
    <w:rsid w:val="005456A7"/>
    <w:rsid w:val="005463E1"/>
    <w:rsid w:val="0054720A"/>
    <w:rsid w:val="00547708"/>
    <w:rsid w:val="00550130"/>
    <w:rsid w:val="005508FC"/>
    <w:rsid w:val="00550D7C"/>
    <w:rsid w:val="00553376"/>
    <w:rsid w:val="00553674"/>
    <w:rsid w:val="005542B7"/>
    <w:rsid w:val="0055525D"/>
    <w:rsid w:val="00555640"/>
    <w:rsid w:val="00556CCB"/>
    <w:rsid w:val="00557796"/>
    <w:rsid w:val="00557E9A"/>
    <w:rsid w:val="00560F03"/>
    <w:rsid w:val="0056189A"/>
    <w:rsid w:val="005620A6"/>
    <w:rsid w:val="00562111"/>
    <w:rsid w:val="005624B8"/>
    <w:rsid w:val="00562DA4"/>
    <w:rsid w:val="005639D4"/>
    <w:rsid w:val="00563A17"/>
    <w:rsid w:val="00565282"/>
    <w:rsid w:val="00565290"/>
    <w:rsid w:val="005672D7"/>
    <w:rsid w:val="00567B3E"/>
    <w:rsid w:val="0057023B"/>
    <w:rsid w:val="00570643"/>
    <w:rsid w:val="00570684"/>
    <w:rsid w:val="00572423"/>
    <w:rsid w:val="005731FF"/>
    <w:rsid w:val="00573A25"/>
    <w:rsid w:val="0057435D"/>
    <w:rsid w:val="0057442C"/>
    <w:rsid w:val="0057471F"/>
    <w:rsid w:val="00574A0F"/>
    <w:rsid w:val="00574CF5"/>
    <w:rsid w:val="005759FB"/>
    <w:rsid w:val="0057615D"/>
    <w:rsid w:val="00577E46"/>
    <w:rsid w:val="00577EC0"/>
    <w:rsid w:val="005817F1"/>
    <w:rsid w:val="00585301"/>
    <w:rsid w:val="00587F1C"/>
    <w:rsid w:val="005903DE"/>
    <w:rsid w:val="00590CB1"/>
    <w:rsid w:val="005912CC"/>
    <w:rsid w:val="005917A0"/>
    <w:rsid w:val="00592324"/>
    <w:rsid w:val="00592D0A"/>
    <w:rsid w:val="00594EBA"/>
    <w:rsid w:val="005950A4"/>
    <w:rsid w:val="00595423"/>
    <w:rsid w:val="00596209"/>
    <w:rsid w:val="00596667"/>
    <w:rsid w:val="005968EF"/>
    <w:rsid w:val="0059748A"/>
    <w:rsid w:val="00597897"/>
    <w:rsid w:val="005A0D6C"/>
    <w:rsid w:val="005A25CB"/>
    <w:rsid w:val="005A269C"/>
    <w:rsid w:val="005B382C"/>
    <w:rsid w:val="005B42E7"/>
    <w:rsid w:val="005B4B1A"/>
    <w:rsid w:val="005B538C"/>
    <w:rsid w:val="005B5399"/>
    <w:rsid w:val="005B63D1"/>
    <w:rsid w:val="005B784A"/>
    <w:rsid w:val="005C0DA1"/>
    <w:rsid w:val="005C21F7"/>
    <w:rsid w:val="005C26B6"/>
    <w:rsid w:val="005C26F2"/>
    <w:rsid w:val="005C306E"/>
    <w:rsid w:val="005C3326"/>
    <w:rsid w:val="005C3610"/>
    <w:rsid w:val="005C378F"/>
    <w:rsid w:val="005C3B96"/>
    <w:rsid w:val="005D29CD"/>
    <w:rsid w:val="005D2A46"/>
    <w:rsid w:val="005D320E"/>
    <w:rsid w:val="005D5D0E"/>
    <w:rsid w:val="005D76AA"/>
    <w:rsid w:val="005D7743"/>
    <w:rsid w:val="005E01DA"/>
    <w:rsid w:val="005E1096"/>
    <w:rsid w:val="005E1699"/>
    <w:rsid w:val="005E236D"/>
    <w:rsid w:val="005E43BA"/>
    <w:rsid w:val="005E5A6C"/>
    <w:rsid w:val="005E5E43"/>
    <w:rsid w:val="005E729B"/>
    <w:rsid w:val="005E7EB0"/>
    <w:rsid w:val="005F2626"/>
    <w:rsid w:val="005F2C86"/>
    <w:rsid w:val="005F4004"/>
    <w:rsid w:val="005F4CAD"/>
    <w:rsid w:val="005F51A6"/>
    <w:rsid w:val="005F5BDE"/>
    <w:rsid w:val="005F647D"/>
    <w:rsid w:val="005F6BA4"/>
    <w:rsid w:val="005F73C5"/>
    <w:rsid w:val="005F77F2"/>
    <w:rsid w:val="006004DA"/>
    <w:rsid w:val="00601222"/>
    <w:rsid w:val="00604A91"/>
    <w:rsid w:val="0060527A"/>
    <w:rsid w:val="00606BA0"/>
    <w:rsid w:val="006102E3"/>
    <w:rsid w:val="00610D38"/>
    <w:rsid w:val="006121A7"/>
    <w:rsid w:val="006122AB"/>
    <w:rsid w:val="006124EF"/>
    <w:rsid w:val="00613A54"/>
    <w:rsid w:val="00614880"/>
    <w:rsid w:val="00615F8D"/>
    <w:rsid w:val="00617D8F"/>
    <w:rsid w:val="006201E4"/>
    <w:rsid w:val="006228F6"/>
    <w:rsid w:val="00623E00"/>
    <w:rsid w:val="00624E06"/>
    <w:rsid w:val="00625659"/>
    <w:rsid w:val="00625F37"/>
    <w:rsid w:val="00627672"/>
    <w:rsid w:val="00630598"/>
    <w:rsid w:val="0063166B"/>
    <w:rsid w:val="006317E4"/>
    <w:rsid w:val="00633223"/>
    <w:rsid w:val="00633944"/>
    <w:rsid w:val="00634D34"/>
    <w:rsid w:val="00635BE3"/>
    <w:rsid w:val="006361C7"/>
    <w:rsid w:val="0063629C"/>
    <w:rsid w:val="0064106D"/>
    <w:rsid w:val="00642039"/>
    <w:rsid w:val="00643A07"/>
    <w:rsid w:val="006468FF"/>
    <w:rsid w:val="0065268C"/>
    <w:rsid w:val="00656C0A"/>
    <w:rsid w:val="00656DAB"/>
    <w:rsid w:val="0065744C"/>
    <w:rsid w:val="00661A1F"/>
    <w:rsid w:val="00663799"/>
    <w:rsid w:val="00665AB7"/>
    <w:rsid w:val="00665C69"/>
    <w:rsid w:val="00666154"/>
    <w:rsid w:val="006701C1"/>
    <w:rsid w:val="006703E4"/>
    <w:rsid w:val="00670C64"/>
    <w:rsid w:val="00671171"/>
    <w:rsid w:val="00671639"/>
    <w:rsid w:val="00671FDC"/>
    <w:rsid w:val="00672865"/>
    <w:rsid w:val="00672AD5"/>
    <w:rsid w:val="006758F4"/>
    <w:rsid w:val="006760F6"/>
    <w:rsid w:val="0068036B"/>
    <w:rsid w:val="00681372"/>
    <w:rsid w:val="00681B2C"/>
    <w:rsid w:val="0068282B"/>
    <w:rsid w:val="00682DAD"/>
    <w:rsid w:val="00685D42"/>
    <w:rsid w:val="0068734E"/>
    <w:rsid w:val="00687F1C"/>
    <w:rsid w:val="00690041"/>
    <w:rsid w:val="00690A96"/>
    <w:rsid w:val="006918EA"/>
    <w:rsid w:val="00691D22"/>
    <w:rsid w:val="0069385D"/>
    <w:rsid w:val="006939B2"/>
    <w:rsid w:val="00695FD8"/>
    <w:rsid w:val="0069694B"/>
    <w:rsid w:val="00696FF1"/>
    <w:rsid w:val="006970C7"/>
    <w:rsid w:val="006A0407"/>
    <w:rsid w:val="006A2F34"/>
    <w:rsid w:val="006A564F"/>
    <w:rsid w:val="006A649E"/>
    <w:rsid w:val="006A78CE"/>
    <w:rsid w:val="006A7EDF"/>
    <w:rsid w:val="006B01D0"/>
    <w:rsid w:val="006B0CED"/>
    <w:rsid w:val="006B0D78"/>
    <w:rsid w:val="006B0F2D"/>
    <w:rsid w:val="006C101B"/>
    <w:rsid w:val="006C3474"/>
    <w:rsid w:val="006C5913"/>
    <w:rsid w:val="006D1550"/>
    <w:rsid w:val="006D19B3"/>
    <w:rsid w:val="006D1CFA"/>
    <w:rsid w:val="006D362B"/>
    <w:rsid w:val="006D4D39"/>
    <w:rsid w:val="006D4F3F"/>
    <w:rsid w:val="006D52E8"/>
    <w:rsid w:val="006E1B6C"/>
    <w:rsid w:val="006E4FA1"/>
    <w:rsid w:val="006E614F"/>
    <w:rsid w:val="006F0CAD"/>
    <w:rsid w:val="006F37A8"/>
    <w:rsid w:val="006F45AC"/>
    <w:rsid w:val="006F494D"/>
    <w:rsid w:val="006F4F36"/>
    <w:rsid w:val="007003FA"/>
    <w:rsid w:val="007009EC"/>
    <w:rsid w:val="0070272E"/>
    <w:rsid w:val="00703057"/>
    <w:rsid w:val="007032A5"/>
    <w:rsid w:val="00704B2E"/>
    <w:rsid w:val="0070540C"/>
    <w:rsid w:val="007102EF"/>
    <w:rsid w:val="0071147F"/>
    <w:rsid w:val="007116AA"/>
    <w:rsid w:val="0071212A"/>
    <w:rsid w:val="0071298A"/>
    <w:rsid w:val="00714A49"/>
    <w:rsid w:val="00714F70"/>
    <w:rsid w:val="00715E1B"/>
    <w:rsid w:val="00716BFC"/>
    <w:rsid w:val="00716E3B"/>
    <w:rsid w:val="00716EAD"/>
    <w:rsid w:val="007221DF"/>
    <w:rsid w:val="0072234E"/>
    <w:rsid w:val="00722D4B"/>
    <w:rsid w:val="00724276"/>
    <w:rsid w:val="00725801"/>
    <w:rsid w:val="00726032"/>
    <w:rsid w:val="00732874"/>
    <w:rsid w:val="00735545"/>
    <w:rsid w:val="007368DC"/>
    <w:rsid w:val="00737597"/>
    <w:rsid w:val="0073788C"/>
    <w:rsid w:val="00737AB8"/>
    <w:rsid w:val="00737B26"/>
    <w:rsid w:val="00737C71"/>
    <w:rsid w:val="00743C51"/>
    <w:rsid w:val="0074429B"/>
    <w:rsid w:val="007446C4"/>
    <w:rsid w:val="00745934"/>
    <w:rsid w:val="007468DD"/>
    <w:rsid w:val="007469D1"/>
    <w:rsid w:val="007470DB"/>
    <w:rsid w:val="00751119"/>
    <w:rsid w:val="0075151A"/>
    <w:rsid w:val="007602C9"/>
    <w:rsid w:val="007611A1"/>
    <w:rsid w:val="00761227"/>
    <w:rsid w:val="00761532"/>
    <w:rsid w:val="007625E5"/>
    <w:rsid w:val="00763653"/>
    <w:rsid w:val="00766EB6"/>
    <w:rsid w:val="0076788D"/>
    <w:rsid w:val="00767DA0"/>
    <w:rsid w:val="00771E05"/>
    <w:rsid w:val="007737F6"/>
    <w:rsid w:val="00774B7C"/>
    <w:rsid w:val="0077502E"/>
    <w:rsid w:val="00775588"/>
    <w:rsid w:val="00782490"/>
    <w:rsid w:val="00784B3C"/>
    <w:rsid w:val="00787EA7"/>
    <w:rsid w:val="00791565"/>
    <w:rsid w:val="007919B7"/>
    <w:rsid w:val="00792963"/>
    <w:rsid w:val="007A1F3A"/>
    <w:rsid w:val="007A2B77"/>
    <w:rsid w:val="007A311D"/>
    <w:rsid w:val="007A4D15"/>
    <w:rsid w:val="007A5A1F"/>
    <w:rsid w:val="007A5C00"/>
    <w:rsid w:val="007A5CCA"/>
    <w:rsid w:val="007A6769"/>
    <w:rsid w:val="007A7917"/>
    <w:rsid w:val="007A7D02"/>
    <w:rsid w:val="007B32AD"/>
    <w:rsid w:val="007B62D7"/>
    <w:rsid w:val="007C336A"/>
    <w:rsid w:val="007C3AE1"/>
    <w:rsid w:val="007C504A"/>
    <w:rsid w:val="007C617B"/>
    <w:rsid w:val="007C6221"/>
    <w:rsid w:val="007D067D"/>
    <w:rsid w:val="007D16A5"/>
    <w:rsid w:val="007D1EB3"/>
    <w:rsid w:val="007D234B"/>
    <w:rsid w:val="007D4385"/>
    <w:rsid w:val="007D4B6D"/>
    <w:rsid w:val="007D5C22"/>
    <w:rsid w:val="007E0110"/>
    <w:rsid w:val="007E0532"/>
    <w:rsid w:val="007E258B"/>
    <w:rsid w:val="007E3D7F"/>
    <w:rsid w:val="007F003E"/>
    <w:rsid w:val="007F0373"/>
    <w:rsid w:val="007F0E1A"/>
    <w:rsid w:val="007F11E1"/>
    <w:rsid w:val="007F18B3"/>
    <w:rsid w:val="007F27FD"/>
    <w:rsid w:val="007F33AE"/>
    <w:rsid w:val="007F450A"/>
    <w:rsid w:val="00803ABA"/>
    <w:rsid w:val="00804577"/>
    <w:rsid w:val="00804C61"/>
    <w:rsid w:val="008055BA"/>
    <w:rsid w:val="00805C34"/>
    <w:rsid w:val="00810950"/>
    <w:rsid w:val="00810E80"/>
    <w:rsid w:val="008120EA"/>
    <w:rsid w:val="00812978"/>
    <w:rsid w:val="00813336"/>
    <w:rsid w:val="0081338D"/>
    <w:rsid w:val="008149D1"/>
    <w:rsid w:val="00820180"/>
    <w:rsid w:val="0082072A"/>
    <w:rsid w:val="00821EB0"/>
    <w:rsid w:val="00824083"/>
    <w:rsid w:val="008244E2"/>
    <w:rsid w:val="00826412"/>
    <w:rsid w:val="008266BE"/>
    <w:rsid w:val="008300EE"/>
    <w:rsid w:val="00830AF8"/>
    <w:rsid w:val="00832EEE"/>
    <w:rsid w:val="00834324"/>
    <w:rsid w:val="0083555C"/>
    <w:rsid w:val="0084054D"/>
    <w:rsid w:val="0084069A"/>
    <w:rsid w:val="00843404"/>
    <w:rsid w:val="00843682"/>
    <w:rsid w:val="008457CD"/>
    <w:rsid w:val="0085075A"/>
    <w:rsid w:val="00850F37"/>
    <w:rsid w:val="00854D71"/>
    <w:rsid w:val="00855788"/>
    <w:rsid w:val="008560BA"/>
    <w:rsid w:val="0085697B"/>
    <w:rsid w:val="008569CB"/>
    <w:rsid w:val="00856F7B"/>
    <w:rsid w:val="0085789D"/>
    <w:rsid w:val="00857E1F"/>
    <w:rsid w:val="0086419C"/>
    <w:rsid w:val="00865313"/>
    <w:rsid w:val="00865452"/>
    <w:rsid w:val="00865645"/>
    <w:rsid w:val="008667F5"/>
    <w:rsid w:val="008706F6"/>
    <w:rsid w:val="00871360"/>
    <w:rsid w:val="0087224F"/>
    <w:rsid w:val="008728FC"/>
    <w:rsid w:val="008734C8"/>
    <w:rsid w:val="008735C3"/>
    <w:rsid w:val="008738F7"/>
    <w:rsid w:val="00875500"/>
    <w:rsid w:val="00877803"/>
    <w:rsid w:val="008816A9"/>
    <w:rsid w:val="00881ABD"/>
    <w:rsid w:val="00881BD2"/>
    <w:rsid w:val="008821B1"/>
    <w:rsid w:val="0088284B"/>
    <w:rsid w:val="00883990"/>
    <w:rsid w:val="008846B6"/>
    <w:rsid w:val="00885301"/>
    <w:rsid w:val="0088666E"/>
    <w:rsid w:val="00886682"/>
    <w:rsid w:val="008878B5"/>
    <w:rsid w:val="00887CB7"/>
    <w:rsid w:val="00887D84"/>
    <w:rsid w:val="00890082"/>
    <w:rsid w:val="0089143C"/>
    <w:rsid w:val="008914CE"/>
    <w:rsid w:val="00892571"/>
    <w:rsid w:val="00892A8C"/>
    <w:rsid w:val="00892E99"/>
    <w:rsid w:val="00893BFF"/>
    <w:rsid w:val="00893FB3"/>
    <w:rsid w:val="00894422"/>
    <w:rsid w:val="00894784"/>
    <w:rsid w:val="008A08E7"/>
    <w:rsid w:val="008A1371"/>
    <w:rsid w:val="008A2D52"/>
    <w:rsid w:val="008A3251"/>
    <w:rsid w:val="008A3B4B"/>
    <w:rsid w:val="008A4F02"/>
    <w:rsid w:val="008A5467"/>
    <w:rsid w:val="008A7C48"/>
    <w:rsid w:val="008A7E51"/>
    <w:rsid w:val="008B048C"/>
    <w:rsid w:val="008B180A"/>
    <w:rsid w:val="008B2EE1"/>
    <w:rsid w:val="008C3EB7"/>
    <w:rsid w:val="008C49CE"/>
    <w:rsid w:val="008C62AE"/>
    <w:rsid w:val="008C7B4F"/>
    <w:rsid w:val="008D0117"/>
    <w:rsid w:val="008D01E1"/>
    <w:rsid w:val="008D076D"/>
    <w:rsid w:val="008D26A5"/>
    <w:rsid w:val="008D2FEB"/>
    <w:rsid w:val="008D3315"/>
    <w:rsid w:val="008D3BE8"/>
    <w:rsid w:val="008D4D57"/>
    <w:rsid w:val="008D5B63"/>
    <w:rsid w:val="008E0AF3"/>
    <w:rsid w:val="008E2714"/>
    <w:rsid w:val="008E3A8A"/>
    <w:rsid w:val="008E5ECD"/>
    <w:rsid w:val="008E61E9"/>
    <w:rsid w:val="008E6893"/>
    <w:rsid w:val="008E72B1"/>
    <w:rsid w:val="008F0E9C"/>
    <w:rsid w:val="008F1E37"/>
    <w:rsid w:val="008F6374"/>
    <w:rsid w:val="008F70B4"/>
    <w:rsid w:val="008F718B"/>
    <w:rsid w:val="008F75B0"/>
    <w:rsid w:val="008F7A22"/>
    <w:rsid w:val="00900474"/>
    <w:rsid w:val="00900D71"/>
    <w:rsid w:val="009043B3"/>
    <w:rsid w:val="009055A8"/>
    <w:rsid w:val="009079A1"/>
    <w:rsid w:val="009108FC"/>
    <w:rsid w:val="00911952"/>
    <w:rsid w:val="0091561C"/>
    <w:rsid w:val="00915CB1"/>
    <w:rsid w:val="00917882"/>
    <w:rsid w:val="00922C1A"/>
    <w:rsid w:val="00926DFE"/>
    <w:rsid w:val="00933543"/>
    <w:rsid w:val="009335A1"/>
    <w:rsid w:val="00933864"/>
    <w:rsid w:val="009341FA"/>
    <w:rsid w:val="00936D9C"/>
    <w:rsid w:val="009400E0"/>
    <w:rsid w:val="00940DBD"/>
    <w:rsid w:val="0094588E"/>
    <w:rsid w:val="00946C1E"/>
    <w:rsid w:val="00947BFF"/>
    <w:rsid w:val="0095060A"/>
    <w:rsid w:val="00950671"/>
    <w:rsid w:val="0095080F"/>
    <w:rsid w:val="009511A1"/>
    <w:rsid w:val="00953D2C"/>
    <w:rsid w:val="00957BC3"/>
    <w:rsid w:val="009604AF"/>
    <w:rsid w:val="00961AEB"/>
    <w:rsid w:val="00967DFE"/>
    <w:rsid w:val="00970697"/>
    <w:rsid w:val="00970BB9"/>
    <w:rsid w:val="009718CB"/>
    <w:rsid w:val="009736A8"/>
    <w:rsid w:val="0097418A"/>
    <w:rsid w:val="0097625A"/>
    <w:rsid w:val="00976EC5"/>
    <w:rsid w:val="00977030"/>
    <w:rsid w:val="00977550"/>
    <w:rsid w:val="009807C9"/>
    <w:rsid w:val="00982AFD"/>
    <w:rsid w:val="00983065"/>
    <w:rsid w:val="0098345F"/>
    <w:rsid w:val="009855E6"/>
    <w:rsid w:val="00985C04"/>
    <w:rsid w:val="0098718A"/>
    <w:rsid w:val="00990A5A"/>
    <w:rsid w:val="00990F11"/>
    <w:rsid w:val="00997AF1"/>
    <w:rsid w:val="009A0366"/>
    <w:rsid w:val="009A0893"/>
    <w:rsid w:val="009A2ED5"/>
    <w:rsid w:val="009A32D5"/>
    <w:rsid w:val="009A51D8"/>
    <w:rsid w:val="009A54E0"/>
    <w:rsid w:val="009B091D"/>
    <w:rsid w:val="009B2345"/>
    <w:rsid w:val="009B29C8"/>
    <w:rsid w:val="009B36FD"/>
    <w:rsid w:val="009B4CEA"/>
    <w:rsid w:val="009B6D4E"/>
    <w:rsid w:val="009B7B6F"/>
    <w:rsid w:val="009C0DF4"/>
    <w:rsid w:val="009C0E94"/>
    <w:rsid w:val="009C369D"/>
    <w:rsid w:val="009C3A01"/>
    <w:rsid w:val="009C3E58"/>
    <w:rsid w:val="009C6403"/>
    <w:rsid w:val="009D12F9"/>
    <w:rsid w:val="009D2377"/>
    <w:rsid w:val="009D28AB"/>
    <w:rsid w:val="009D31D3"/>
    <w:rsid w:val="009D38A2"/>
    <w:rsid w:val="009D4E8A"/>
    <w:rsid w:val="009D516E"/>
    <w:rsid w:val="009D5942"/>
    <w:rsid w:val="009D5CFF"/>
    <w:rsid w:val="009D5EA6"/>
    <w:rsid w:val="009D6D72"/>
    <w:rsid w:val="009D6F62"/>
    <w:rsid w:val="009E080D"/>
    <w:rsid w:val="009E0BA9"/>
    <w:rsid w:val="009E211E"/>
    <w:rsid w:val="009E30E1"/>
    <w:rsid w:val="009E33F0"/>
    <w:rsid w:val="009E460C"/>
    <w:rsid w:val="009E4E98"/>
    <w:rsid w:val="009E5CB9"/>
    <w:rsid w:val="009E6993"/>
    <w:rsid w:val="009E7043"/>
    <w:rsid w:val="009E7124"/>
    <w:rsid w:val="009E7FF0"/>
    <w:rsid w:val="009F0172"/>
    <w:rsid w:val="009F173F"/>
    <w:rsid w:val="009F228A"/>
    <w:rsid w:val="009F2C6D"/>
    <w:rsid w:val="009F2CC8"/>
    <w:rsid w:val="009F4330"/>
    <w:rsid w:val="009F68CE"/>
    <w:rsid w:val="00A005FA"/>
    <w:rsid w:val="00A00C14"/>
    <w:rsid w:val="00A01B46"/>
    <w:rsid w:val="00A04F4D"/>
    <w:rsid w:val="00A05FDA"/>
    <w:rsid w:val="00A075DF"/>
    <w:rsid w:val="00A07C42"/>
    <w:rsid w:val="00A10F70"/>
    <w:rsid w:val="00A14F9B"/>
    <w:rsid w:val="00A15886"/>
    <w:rsid w:val="00A15BF3"/>
    <w:rsid w:val="00A168EE"/>
    <w:rsid w:val="00A17911"/>
    <w:rsid w:val="00A20A9C"/>
    <w:rsid w:val="00A21A22"/>
    <w:rsid w:val="00A22073"/>
    <w:rsid w:val="00A2218C"/>
    <w:rsid w:val="00A2304D"/>
    <w:rsid w:val="00A2341F"/>
    <w:rsid w:val="00A23F69"/>
    <w:rsid w:val="00A249BC"/>
    <w:rsid w:val="00A2577F"/>
    <w:rsid w:val="00A26526"/>
    <w:rsid w:val="00A27818"/>
    <w:rsid w:val="00A31986"/>
    <w:rsid w:val="00A31BB2"/>
    <w:rsid w:val="00A338E2"/>
    <w:rsid w:val="00A342B6"/>
    <w:rsid w:val="00A377AE"/>
    <w:rsid w:val="00A41EE1"/>
    <w:rsid w:val="00A4288D"/>
    <w:rsid w:val="00A50B78"/>
    <w:rsid w:val="00A51DB9"/>
    <w:rsid w:val="00A5248D"/>
    <w:rsid w:val="00A61332"/>
    <w:rsid w:val="00A61E9D"/>
    <w:rsid w:val="00A65EC4"/>
    <w:rsid w:val="00A7682F"/>
    <w:rsid w:val="00A777AB"/>
    <w:rsid w:val="00A77E93"/>
    <w:rsid w:val="00A814C0"/>
    <w:rsid w:val="00A8159B"/>
    <w:rsid w:val="00A818E4"/>
    <w:rsid w:val="00A82B21"/>
    <w:rsid w:val="00A835B7"/>
    <w:rsid w:val="00A83E3E"/>
    <w:rsid w:val="00A8450A"/>
    <w:rsid w:val="00A8499F"/>
    <w:rsid w:val="00A84CC3"/>
    <w:rsid w:val="00A91282"/>
    <w:rsid w:val="00A952CE"/>
    <w:rsid w:val="00A968B1"/>
    <w:rsid w:val="00A970FA"/>
    <w:rsid w:val="00A977D1"/>
    <w:rsid w:val="00AA32D7"/>
    <w:rsid w:val="00AA48E3"/>
    <w:rsid w:val="00AA6602"/>
    <w:rsid w:val="00AA78E6"/>
    <w:rsid w:val="00AB048C"/>
    <w:rsid w:val="00AB34DB"/>
    <w:rsid w:val="00AB424D"/>
    <w:rsid w:val="00AB5292"/>
    <w:rsid w:val="00AC00E4"/>
    <w:rsid w:val="00AC1A2A"/>
    <w:rsid w:val="00AC1BE2"/>
    <w:rsid w:val="00AC2038"/>
    <w:rsid w:val="00AC2727"/>
    <w:rsid w:val="00AC2DB3"/>
    <w:rsid w:val="00AC4943"/>
    <w:rsid w:val="00AD07E0"/>
    <w:rsid w:val="00AE0F30"/>
    <w:rsid w:val="00AE13E8"/>
    <w:rsid w:val="00AE1BA7"/>
    <w:rsid w:val="00AE1F66"/>
    <w:rsid w:val="00AE35E8"/>
    <w:rsid w:val="00AE5C15"/>
    <w:rsid w:val="00AE735D"/>
    <w:rsid w:val="00AF034F"/>
    <w:rsid w:val="00AF16A5"/>
    <w:rsid w:val="00AF4949"/>
    <w:rsid w:val="00AF5C64"/>
    <w:rsid w:val="00AF6BC0"/>
    <w:rsid w:val="00AF7D01"/>
    <w:rsid w:val="00B0083E"/>
    <w:rsid w:val="00B02F1A"/>
    <w:rsid w:val="00B0505F"/>
    <w:rsid w:val="00B0525A"/>
    <w:rsid w:val="00B10F19"/>
    <w:rsid w:val="00B11622"/>
    <w:rsid w:val="00B13817"/>
    <w:rsid w:val="00B155D2"/>
    <w:rsid w:val="00B16D7E"/>
    <w:rsid w:val="00B17658"/>
    <w:rsid w:val="00B177DA"/>
    <w:rsid w:val="00B2003A"/>
    <w:rsid w:val="00B230E7"/>
    <w:rsid w:val="00B23193"/>
    <w:rsid w:val="00B2356F"/>
    <w:rsid w:val="00B26690"/>
    <w:rsid w:val="00B26A1D"/>
    <w:rsid w:val="00B303C6"/>
    <w:rsid w:val="00B312F5"/>
    <w:rsid w:val="00B315DE"/>
    <w:rsid w:val="00B33976"/>
    <w:rsid w:val="00B34756"/>
    <w:rsid w:val="00B366AB"/>
    <w:rsid w:val="00B3700C"/>
    <w:rsid w:val="00B37C28"/>
    <w:rsid w:val="00B40473"/>
    <w:rsid w:val="00B41FF2"/>
    <w:rsid w:val="00B43BCD"/>
    <w:rsid w:val="00B47C87"/>
    <w:rsid w:val="00B5048D"/>
    <w:rsid w:val="00B51B82"/>
    <w:rsid w:val="00B52D5A"/>
    <w:rsid w:val="00B55C23"/>
    <w:rsid w:val="00B618B4"/>
    <w:rsid w:val="00B6428B"/>
    <w:rsid w:val="00B6587E"/>
    <w:rsid w:val="00B66790"/>
    <w:rsid w:val="00B67D7C"/>
    <w:rsid w:val="00B73A2F"/>
    <w:rsid w:val="00B73A88"/>
    <w:rsid w:val="00B73DDB"/>
    <w:rsid w:val="00B74C99"/>
    <w:rsid w:val="00B75169"/>
    <w:rsid w:val="00B75857"/>
    <w:rsid w:val="00B81051"/>
    <w:rsid w:val="00B8228C"/>
    <w:rsid w:val="00B823A8"/>
    <w:rsid w:val="00B85726"/>
    <w:rsid w:val="00B859E2"/>
    <w:rsid w:val="00B864ED"/>
    <w:rsid w:val="00B92E39"/>
    <w:rsid w:val="00B951CF"/>
    <w:rsid w:val="00B96E4D"/>
    <w:rsid w:val="00B97CE8"/>
    <w:rsid w:val="00BA1133"/>
    <w:rsid w:val="00BA31A5"/>
    <w:rsid w:val="00BA5A8D"/>
    <w:rsid w:val="00BA6063"/>
    <w:rsid w:val="00BA7FF0"/>
    <w:rsid w:val="00BB1718"/>
    <w:rsid w:val="00BB4516"/>
    <w:rsid w:val="00BB4965"/>
    <w:rsid w:val="00BB4B03"/>
    <w:rsid w:val="00BB6C9C"/>
    <w:rsid w:val="00BB7795"/>
    <w:rsid w:val="00BC00D9"/>
    <w:rsid w:val="00BC1378"/>
    <w:rsid w:val="00BC207F"/>
    <w:rsid w:val="00BC313A"/>
    <w:rsid w:val="00BC3664"/>
    <w:rsid w:val="00BC4253"/>
    <w:rsid w:val="00BC584C"/>
    <w:rsid w:val="00BC6828"/>
    <w:rsid w:val="00BC6F69"/>
    <w:rsid w:val="00BD04B4"/>
    <w:rsid w:val="00BD186A"/>
    <w:rsid w:val="00BD2901"/>
    <w:rsid w:val="00BD476F"/>
    <w:rsid w:val="00BD47DD"/>
    <w:rsid w:val="00BD4C4D"/>
    <w:rsid w:val="00BD5984"/>
    <w:rsid w:val="00BD709F"/>
    <w:rsid w:val="00BD7836"/>
    <w:rsid w:val="00BD7D64"/>
    <w:rsid w:val="00BE0308"/>
    <w:rsid w:val="00BE1113"/>
    <w:rsid w:val="00BE68EC"/>
    <w:rsid w:val="00BE6FFC"/>
    <w:rsid w:val="00BF0488"/>
    <w:rsid w:val="00BF2E28"/>
    <w:rsid w:val="00BF3519"/>
    <w:rsid w:val="00BF47C5"/>
    <w:rsid w:val="00BF5714"/>
    <w:rsid w:val="00BF5E22"/>
    <w:rsid w:val="00BF5E87"/>
    <w:rsid w:val="00BF7485"/>
    <w:rsid w:val="00BF7C5B"/>
    <w:rsid w:val="00C01282"/>
    <w:rsid w:val="00C01E18"/>
    <w:rsid w:val="00C0401F"/>
    <w:rsid w:val="00C04357"/>
    <w:rsid w:val="00C04E65"/>
    <w:rsid w:val="00C0691D"/>
    <w:rsid w:val="00C07B08"/>
    <w:rsid w:val="00C125A2"/>
    <w:rsid w:val="00C15F59"/>
    <w:rsid w:val="00C164FA"/>
    <w:rsid w:val="00C20F58"/>
    <w:rsid w:val="00C21910"/>
    <w:rsid w:val="00C2217B"/>
    <w:rsid w:val="00C22815"/>
    <w:rsid w:val="00C22909"/>
    <w:rsid w:val="00C232D8"/>
    <w:rsid w:val="00C232E7"/>
    <w:rsid w:val="00C26460"/>
    <w:rsid w:val="00C27A3C"/>
    <w:rsid w:val="00C30A18"/>
    <w:rsid w:val="00C326D7"/>
    <w:rsid w:val="00C3302B"/>
    <w:rsid w:val="00C33511"/>
    <w:rsid w:val="00C3527E"/>
    <w:rsid w:val="00C3640A"/>
    <w:rsid w:val="00C4064A"/>
    <w:rsid w:val="00C43595"/>
    <w:rsid w:val="00C46446"/>
    <w:rsid w:val="00C47686"/>
    <w:rsid w:val="00C47A5D"/>
    <w:rsid w:val="00C50B3B"/>
    <w:rsid w:val="00C51510"/>
    <w:rsid w:val="00C52551"/>
    <w:rsid w:val="00C525C0"/>
    <w:rsid w:val="00C56056"/>
    <w:rsid w:val="00C56529"/>
    <w:rsid w:val="00C6139D"/>
    <w:rsid w:val="00C62380"/>
    <w:rsid w:val="00C6342B"/>
    <w:rsid w:val="00C63D1B"/>
    <w:rsid w:val="00C65A92"/>
    <w:rsid w:val="00C727DE"/>
    <w:rsid w:val="00C72AD0"/>
    <w:rsid w:val="00C73C4E"/>
    <w:rsid w:val="00C76ED4"/>
    <w:rsid w:val="00C80055"/>
    <w:rsid w:val="00C800F7"/>
    <w:rsid w:val="00C82728"/>
    <w:rsid w:val="00C82A9A"/>
    <w:rsid w:val="00C82B56"/>
    <w:rsid w:val="00C84588"/>
    <w:rsid w:val="00C85DB8"/>
    <w:rsid w:val="00C93E82"/>
    <w:rsid w:val="00C9449B"/>
    <w:rsid w:val="00C94895"/>
    <w:rsid w:val="00C96C45"/>
    <w:rsid w:val="00C97FF9"/>
    <w:rsid w:val="00CA3F93"/>
    <w:rsid w:val="00CA621C"/>
    <w:rsid w:val="00CA6EF3"/>
    <w:rsid w:val="00CB1D2F"/>
    <w:rsid w:val="00CB359C"/>
    <w:rsid w:val="00CB5160"/>
    <w:rsid w:val="00CB55B2"/>
    <w:rsid w:val="00CC0BF6"/>
    <w:rsid w:val="00CC0F00"/>
    <w:rsid w:val="00CC526B"/>
    <w:rsid w:val="00CD1C67"/>
    <w:rsid w:val="00CD2164"/>
    <w:rsid w:val="00CD317E"/>
    <w:rsid w:val="00CD33AF"/>
    <w:rsid w:val="00CD3F21"/>
    <w:rsid w:val="00CD702D"/>
    <w:rsid w:val="00CE08E5"/>
    <w:rsid w:val="00CE14D0"/>
    <w:rsid w:val="00CE17DF"/>
    <w:rsid w:val="00CE2B13"/>
    <w:rsid w:val="00CE57CE"/>
    <w:rsid w:val="00CE5A93"/>
    <w:rsid w:val="00CE65AE"/>
    <w:rsid w:val="00CE7B88"/>
    <w:rsid w:val="00CF1FA5"/>
    <w:rsid w:val="00CF2212"/>
    <w:rsid w:val="00CF3374"/>
    <w:rsid w:val="00CF3A40"/>
    <w:rsid w:val="00CF42F3"/>
    <w:rsid w:val="00CF4510"/>
    <w:rsid w:val="00CF63AF"/>
    <w:rsid w:val="00CF672D"/>
    <w:rsid w:val="00D02330"/>
    <w:rsid w:val="00D0533E"/>
    <w:rsid w:val="00D05454"/>
    <w:rsid w:val="00D05AEF"/>
    <w:rsid w:val="00D062C1"/>
    <w:rsid w:val="00D075B4"/>
    <w:rsid w:val="00D10E04"/>
    <w:rsid w:val="00D11FBA"/>
    <w:rsid w:val="00D13BCD"/>
    <w:rsid w:val="00D1573F"/>
    <w:rsid w:val="00D15D1E"/>
    <w:rsid w:val="00D15FCA"/>
    <w:rsid w:val="00D20137"/>
    <w:rsid w:val="00D211C0"/>
    <w:rsid w:val="00D21318"/>
    <w:rsid w:val="00D21C4E"/>
    <w:rsid w:val="00D22E00"/>
    <w:rsid w:val="00D240F9"/>
    <w:rsid w:val="00D30FEB"/>
    <w:rsid w:val="00D3156C"/>
    <w:rsid w:val="00D31E52"/>
    <w:rsid w:val="00D33BAF"/>
    <w:rsid w:val="00D33DDA"/>
    <w:rsid w:val="00D34C14"/>
    <w:rsid w:val="00D368C7"/>
    <w:rsid w:val="00D40686"/>
    <w:rsid w:val="00D41E10"/>
    <w:rsid w:val="00D426A3"/>
    <w:rsid w:val="00D43416"/>
    <w:rsid w:val="00D436C2"/>
    <w:rsid w:val="00D44139"/>
    <w:rsid w:val="00D45F12"/>
    <w:rsid w:val="00D464CE"/>
    <w:rsid w:val="00D46502"/>
    <w:rsid w:val="00D479BF"/>
    <w:rsid w:val="00D539DF"/>
    <w:rsid w:val="00D549D4"/>
    <w:rsid w:val="00D57CB3"/>
    <w:rsid w:val="00D60384"/>
    <w:rsid w:val="00D616B3"/>
    <w:rsid w:val="00D639B6"/>
    <w:rsid w:val="00D64EF6"/>
    <w:rsid w:val="00D6538F"/>
    <w:rsid w:val="00D65A07"/>
    <w:rsid w:val="00D66552"/>
    <w:rsid w:val="00D6740A"/>
    <w:rsid w:val="00D67E73"/>
    <w:rsid w:val="00D7193C"/>
    <w:rsid w:val="00D71C6A"/>
    <w:rsid w:val="00D71FFC"/>
    <w:rsid w:val="00D72719"/>
    <w:rsid w:val="00D74F78"/>
    <w:rsid w:val="00D75961"/>
    <w:rsid w:val="00D81922"/>
    <w:rsid w:val="00D839F0"/>
    <w:rsid w:val="00D8780B"/>
    <w:rsid w:val="00D93B8B"/>
    <w:rsid w:val="00D96294"/>
    <w:rsid w:val="00DA1C94"/>
    <w:rsid w:val="00DA24F6"/>
    <w:rsid w:val="00DA2BFC"/>
    <w:rsid w:val="00DA2E02"/>
    <w:rsid w:val="00DA37B9"/>
    <w:rsid w:val="00DA47F5"/>
    <w:rsid w:val="00DA4B21"/>
    <w:rsid w:val="00DA4E5C"/>
    <w:rsid w:val="00DA5D03"/>
    <w:rsid w:val="00DA673F"/>
    <w:rsid w:val="00DA6895"/>
    <w:rsid w:val="00DA7321"/>
    <w:rsid w:val="00DB0840"/>
    <w:rsid w:val="00DB31C2"/>
    <w:rsid w:val="00DC04F7"/>
    <w:rsid w:val="00DC15CE"/>
    <w:rsid w:val="00DC1FA3"/>
    <w:rsid w:val="00DC331E"/>
    <w:rsid w:val="00DC724E"/>
    <w:rsid w:val="00DD002F"/>
    <w:rsid w:val="00DD0D5E"/>
    <w:rsid w:val="00DD2FC9"/>
    <w:rsid w:val="00DD3BE3"/>
    <w:rsid w:val="00DD455B"/>
    <w:rsid w:val="00DD49AA"/>
    <w:rsid w:val="00DD4BC6"/>
    <w:rsid w:val="00DD4C68"/>
    <w:rsid w:val="00DD5EF6"/>
    <w:rsid w:val="00DE0300"/>
    <w:rsid w:val="00DE0467"/>
    <w:rsid w:val="00DE0800"/>
    <w:rsid w:val="00DE1E78"/>
    <w:rsid w:val="00DE2C4B"/>
    <w:rsid w:val="00DE3E34"/>
    <w:rsid w:val="00DE432E"/>
    <w:rsid w:val="00DE44AA"/>
    <w:rsid w:val="00DE762A"/>
    <w:rsid w:val="00DF15B4"/>
    <w:rsid w:val="00DF20B6"/>
    <w:rsid w:val="00DF28B5"/>
    <w:rsid w:val="00DF2A93"/>
    <w:rsid w:val="00DF3891"/>
    <w:rsid w:val="00DF551F"/>
    <w:rsid w:val="00DF6105"/>
    <w:rsid w:val="00DF6A4F"/>
    <w:rsid w:val="00DF6CEE"/>
    <w:rsid w:val="00DF7949"/>
    <w:rsid w:val="00E008E3"/>
    <w:rsid w:val="00E01AAC"/>
    <w:rsid w:val="00E01F97"/>
    <w:rsid w:val="00E034BB"/>
    <w:rsid w:val="00E037B0"/>
    <w:rsid w:val="00E04CC2"/>
    <w:rsid w:val="00E056C6"/>
    <w:rsid w:val="00E059CC"/>
    <w:rsid w:val="00E066A1"/>
    <w:rsid w:val="00E1018C"/>
    <w:rsid w:val="00E17D5D"/>
    <w:rsid w:val="00E214D2"/>
    <w:rsid w:val="00E2166A"/>
    <w:rsid w:val="00E22BA2"/>
    <w:rsid w:val="00E26507"/>
    <w:rsid w:val="00E304DA"/>
    <w:rsid w:val="00E30898"/>
    <w:rsid w:val="00E32CEA"/>
    <w:rsid w:val="00E33073"/>
    <w:rsid w:val="00E337CA"/>
    <w:rsid w:val="00E40C3F"/>
    <w:rsid w:val="00E418A8"/>
    <w:rsid w:val="00E41A5D"/>
    <w:rsid w:val="00E4256F"/>
    <w:rsid w:val="00E428C3"/>
    <w:rsid w:val="00E46862"/>
    <w:rsid w:val="00E504D5"/>
    <w:rsid w:val="00E505D5"/>
    <w:rsid w:val="00E535C8"/>
    <w:rsid w:val="00E53F80"/>
    <w:rsid w:val="00E56209"/>
    <w:rsid w:val="00E56467"/>
    <w:rsid w:val="00E61483"/>
    <w:rsid w:val="00E61C00"/>
    <w:rsid w:val="00E65796"/>
    <w:rsid w:val="00E67874"/>
    <w:rsid w:val="00E7174E"/>
    <w:rsid w:val="00E72B68"/>
    <w:rsid w:val="00E743A7"/>
    <w:rsid w:val="00E77108"/>
    <w:rsid w:val="00E77AE1"/>
    <w:rsid w:val="00E82A8E"/>
    <w:rsid w:val="00E849EF"/>
    <w:rsid w:val="00E869F0"/>
    <w:rsid w:val="00E87615"/>
    <w:rsid w:val="00E87E26"/>
    <w:rsid w:val="00E921D9"/>
    <w:rsid w:val="00E926F9"/>
    <w:rsid w:val="00E92D83"/>
    <w:rsid w:val="00E937B1"/>
    <w:rsid w:val="00E961B5"/>
    <w:rsid w:val="00E9620B"/>
    <w:rsid w:val="00E9644C"/>
    <w:rsid w:val="00E970DA"/>
    <w:rsid w:val="00E9769A"/>
    <w:rsid w:val="00E9783A"/>
    <w:rsid w:val="00EA0F6D"/>
    <w:rsid w:val="00EA23B8"/>
    <w:rsid w:val="00EA2BB8"/>
    <w:rsid w:val="00EA38DE"/>
    <w:rsid w:val="00EA4B33"/>
    <w:rsid w:val="00EA53D8"/>
    <w:rsid w:val="00EA7BDE"/>
    <w:rsid w:val="00EB11B0"/>
    <w:rsid w:val="00EB1B5E"/>
    <w:rsid w:val="00EB1E19"/>
    <w:rsid w:val="00EB2D0A"/>
    <w:rsid w:val="00EB41A9"/>
    <w:rsid w:val="00EB455E"/>
    <w:rsid w:val="00EB5F51"/>
    <w:rsid w:val="00EB635D"/>
    <w:rsid w:val="00EB72A2"/>
    <w:rsid w:val="00EB760F"/>
    <w:rsid w:val="00EB7F88"/>
    <w:rsid w:val="00EC0DB3"/>
    <w:rsid w:val="00EC1464"/>
    <w:rsid w:val="00EC1E4D"/>
    <w:rsid w:val="00EC7690"/>
    <w:rsid w:val="00ED04FA"/>
    <w:rsid w:val="00ED0B6C"/>
    <w:rsid w:val="00ED19AC"/>
    <w:rsid w:val="00ED4561"/>
    <w:rsid w:val="00ED48AA"/>
    <w:rsid w:val="00ED4E2A"/>
    <w:rsid w:val="00EE07B6"/>
    <w:rsid w:val="00EE1BDD"/>
    <w:rsid w:val="00EE3C5D"/>
    <w:rsid w:val="00EE4C20"/>
    <w:rsid w:val="00EE50AC"/>
    <w:rsid w:val="00EE68EA"/>
    <w:rsid w:val="00EE7AFA"/>
    <w:rsid w:val="00EF17FE"/>
    <w:rsid w:val="00EF44BC"/>
    <w:rsid w:val="00EF5E77"/>
    <w:rsid w:val="00EF6F3A"/>
    <w:rsid w:val="00F00FA2"/>
    <w:rsid w:val="00F022CD"/>
    <w:rsid w:val="00F06341"/>
    <w:rsid w:val="00F063D6"/>
    <w:rsid w:val="00F07E9F"/>
    <w:rsid w:val="00F1163C"/>
    <w:rsid w:val="00F12768"/>
    <w:rsid w:val="00F14516"/>
    <w:rsid w:val="00F1554C"/>
    <w:rsid w:val="00F15E82"/>
    <w:rsid w:val="00F17EA7"/>
    <w:rsid w:val="00F20522"/>
    <w:rsid w:val="00F23C9D"/>
    <w:rsid w:val="00F24517"/>
    <w:rsid w:val="00F24F08"/>
    <w:rsid w:val="00F255E9"/>
    <w:rsid w:val="00F2749E"/>
    <w:rsid w:val="00F27F21"/>
    <w:rsid w:val="00F31017"/>
    <w:rsid w:val="00F319C9"/>
    <w:rsid w:val="00F337EB"/>
    <w:rsid w:val="00F338FC"/>
    <w:rsid w:val="00F3391C"/>
    <w:rsid w:val="00F33EC5"/>
    <w:rsid w:val="00F34FDC"/>
    <w:rsid w:val="00F37387"/>
    <w:rsid w:val="00F40B08"/>
    <w:rsid w:val="00F42FCB"/>
    <w:rsid w:val="00F43A93"/>
    <w:rsid w:val="00F43EF0"/>
    <w:rsid w:val="00F43F09"/>
    <w:rsid w:val="00F44AF4"/>
    <w:rsid w:val="00F44DBE"/>
    <w:rsid w:val="00F44DF9"/>
    <w:rsid w:val="00F45F43"/>
    <w:rsid w:val="00F50D6F"/>
    <w:rsid w:val="00F50F06"/>
    <w:rsid w:val="00F53492"/>
    <w:rsid w:val="00F53F56"/>
    <w:rsid w:val="00F54E5F"/>
    <w:rsid w:val="00F54F69"/>
    <w:rsid w:val="00F57DE3"/>
    <w:rsid w:val="00F60ACD"/>
    <w:rsid w:val="00F61AEA"/>
    <w:rsid w:val="00F64C53"/>
    <w:rsid w:val="00F64C98"/>
    <w:rsid w:val="00F64CF6"/>
    <w:rsid w:val="00F65AEE"/>
    <w:rsid w:val="00F663E3"/>
    <w:rsid w:val="00F6687A"/>
    <w:rsid w:val="00F674D9"/>
    <w:rsid w:val="00F721B2"/>
    <w:rsid w:val="00F729D1"/>
    <w:rsid w:val="00F749C4"/>
    <w:rsid w:val="00F75F83"/>
    <w:rsid w:val="00F773F8"/>
    <w:rsid w:val="00F77B91"/>
    <w:rsid w:val="00F80AF3"/>
    <w:rsid w:val="00F8173B"/>
    <w:rsid w:val="00F833B2"/>
    <w:rsid w:val="00F83F1B"/>
    <w:rsid w:val="00F85174"/>
    <w:rsid w:val="00F879A3"/>
    <w:rsid w:val="00F905A4"/>
    <w:rsid w:val="00F91005"/>
    <w:rsid w:val="00F943F2"/>
    <w:rsid w:val="00F954D7"/>
    <w:rsid w:val="00F96FCC"/>
    <w:rsid w:val="00F97429"/>
    <w:rsid w:val="00FA2976"/>
    <w:rsid w:val="00FA2F65"/>
    <w:rsid w:val="00FA4A05"/>
    <w:rsid w:val="00FA6AA2"/>
    <w:rsid w:val="00FB0C5C"/>
    <w:rsid w:val="00FB2491"/>
    <w:rsid w:val="00FB31DE"/>
    <w:rsid w:val="00FB3782"/>
    <w:rsid w:val="00FB45B3"/>
    <w:rsid w:val="00FB69F1"/>
    <w:rsid w:val="00FC5F0A"/>
    <w:rsid w:val="00FC662C"/>
    <w:rsid w:val="00FC75A9"/>
    <w:rsid w:val="00FD0F98"/>
    <w:rsid w:val="00FD2157"/>
    <w:rsid w:val="00FD2633"/>
    <w:rsid w:val="00FD29A4"/>
    <w:rsid w:val="00FD420E"/>
    <w:rsid w:val="00FD6060"/>
    <w:rsid w:val="00FE03CE"/>
    <w:rsid w:val="00FE0A10"/>
    <w:rsid w:val="00FE302E"/>
    <w:rsid w:val="00FE591A"/>
    <w:rsid w:val="00FF106D"/>
    <w:rsid w:val="00FF1946"/>
    <w:rsid w:val="00FF1FC6"/>
    <w:rsid w:val="00FF2F85"/>
    <w:rsid w:val="00FF348C"/>
    <w:rsid w:val="00FF3555"/>
    <w:rsid w:val="00FF3CFF"/>
    <w:rsid w:val="00FF52B1"/>
    <w:rsid w:val="00FF5CE2"/>
    <w:rsid w:val="00FF6D4F"/>
    <w:rsid w:val="00FF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8C895"/>
  <w15:chartTrackingRefBased/>
  <w15:docId w15:val="{E16BE04A-AA10-274C-95D5-ED22A52E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137"/>
    <w:rPr>
      <w:sz w:val="24"/>
      <w:lang w:eastAsia="en-US"/>
    </w:rPr>
  </w:style>
  <w:style w:type="paragraph" w:styleId="Heading1">
    <w:name w:val="heading 1"/>
    <w:basedOn w:val="Normal"/>
    <w:qFormat/>
    <w:pPr>
      <w:tabs>
        <w:tab w:val="left" w:pos="567"/>
      </w:tabs>
      <w:spacing w:after="240"/>
      <w:outlineLvl w:val="0"/>
    </w:pPr>
    <w:rPr>
      <w:kern w:val="28"/>
    </w:rPr>
  </w:style>
  <w:style w:type="paragraph" w:styleId="Heading2">
    <w:name w:val="heading 2"/>
    <w:basedOn w:val="Normal"/>
    <w:qFormat/>
    <w:pPr>
      <w:tabs>
        <w:tab w:val="left" w:pos="1134"/>
      </w:tabs>
      <w:spacing w:after="240"/>
      <w:outlineLvl w:val="1"/>
    </w:pPr>
  </w:style>
  <w:style w:type="paragraph" w:styleId="Heading3">
    <w:name w:val="heading 3"/>
    <w:basedOn w:val="Normal"/>
    <w:qFormat/>
    <w:pPr>
      <w:tabs>
        <w:tab w:val="left" w:pos="1701"/>
      </w:tabs>
      <w:spacing w:after="240"/>
      <w:outlineLvl w:val="2"/>
    </w:pPr>
  </w:style>
  <w:style w:type="paragraph" w:styleId="Heading4">
    <w:name w:val="heading 4"/>
    <w:basedOn w:val="Normal"/>
    <w:qFormat/>
    <w:pPr>
      <w:tabs>
        <w:tab w:val="left" w:pos="2268"/>
      </w:tabs>
      <w:spacing w:after="240"/>
      <w:outlineLvl w:val="3"/>
    </w:pPr>
  </w:style>
  <w:style w:type="paragraph" w:styleId="Heading5">
    <w:name w:val="heading 5"/>
    <w:basedOn w:val="Normal"/>
    <w:qFormat/>
    <w:pPr>
      <w:tabs>
        <w:tab w:val="left" w:pos="2835"/>
      </w:tabs>
      <w:spacing w:after="240"/>
      <w:outlineLvl w:val="4"/>
    </w:pPr>
  </w:style>
  <w:style w:type="paragraph" w:styleId="Heading6">
    <w:name w:val="heading 6"/>
    <w:basedOn w:val="Normal"/>
    <w:qFormat/>
    <w:pPr>
      <w:tabs>
        <w:tab w:val="left" w:pos="3402"/>
      </w:tabs>
      <w:spacing w:after="240"/>
      <w:outlineLvl w:val="5"/>
    </w:pPr>
  </w:style>
  <w:style w:type="paragraph" w:styleId="Heading7">
    <w:name w:val="heading 7"/>
    <w:basedOn w:val="Normal"/>
    <w:qFormat/>
    <w:pPr>
      <w:tabs>
        <w:tab w:val="left" w:pos="3969"/>
      </w:tabs>
      <w:spacing w:after="240"/>
      <w:outlineLvl w:val="6"/>
    </w:pPr>
  </w:style>
  <w:style w:type="paragraph" w:styleId="Heading8">
    <w:name w:val="heading 8"/>
    <w:basedOn w:val="Normal"/>
    <w:qFormat/>
    <w:pPr>
      <w:numPr>
        <w:ilvl w:val="7"/>
        <w:numId w:val="1"/>
      </w:numPr>
      <w:spacing w:after="240"/>
      <w:outlineLvl w:val="7"/>
    </w:pPr>
  </w:style>
  <w:style w:type="paragraph" w:styleId="Heading9">
    <w:name w:val="heading 9"/>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suppressAutoHyphens/>
    </w:pPr>
  </w:style>
  <w:style w:type="paragraph" w:customStyle="1" w:styleId="StyleTopSinglesolidlineWhite075ptLinewidthBottom">
    <w:name w:val="Style Top: (Single solid line White  0.75 pt Line width) Bottom:..."/>
    <w:basedOn w:val="Normal"/>
    <w:semiHidden/>
    <w:rsid w:val="00990A5A"/>
    <w:pPr>
      <w:shd w:val="solid" w:color="FFFFFF" w:fill="auto"/>
    </w:pPr>
  </w:style>
  <w:style w:type="paragraph" w:customStyle="1" w:styleId="PageNumFooter">
    <w:name w:val="PageNumFooter"/>
    <w:basedOn w:val="Normal"/>
    <w:semiHidden/>
    <w:rsid w:val="00990A5A"/>
    <w:pPr>
      <w:tabs>
        <w:tab w:val="center" w:pos="4153"/>
        <w:tab w:val="right" w:pos="8306"/>
      </w:tabs>
      <w:spacing w:after="240"/>
      <w:jc w:val="center"/>
    </w:pPr>
  </w:style>
  <w:style w:type="paragraph" w:styleId="Header">
    <w:name w:val="header"/>
    <w:basedOn w:val="Normal"/>
    <w:semiHidden/>
    <w:rsid w:val="00990A5A"/>
    <w:pPr>
      <w:tabs>
        <w:tab w:val="center" w:pos="4153"/>
        <w:tab w:val="right" w:pos="8306"/>
      </w:tabs>
    </w:pPr>
  </w:style>
  <w:style w:type="paragraph" w:styleId="Footer">
    <w:name w:val="footer"/>
    <w:basedOn w:val="Normal"/>
    <w:semiHidden/>
    <w:rsid w:val="00990A5A"/>
    <w:pPr>
      <w:tabs>
        <w:tab w:val="center" w:pos="4153"/>
        <w:tab w:val="right" w:pos="8306"/>
      </w:tabs>
    </w:pPr>
  </w:style>
  <w:style w:type="paragraph" w:customStyle="1" w:styleId="AddressLine7">
    <w:name w:val="AddressLine7"/>
    <w:basedOn w:val="Normal"/>
    <w:rsid w:val="00064983"/>
    <w:pPr>
      <w:shd w:val="solid" w:color="FFFFFF" w:fill="FFFFFF"/>
      <w:tabs>
        <w:tab w:val="left" w:pos="1276"/>
        <w:tab w:val="left" w:pos="3240"/>
        <w:tab w:val="left" w:pos="4440"/>
      </w:tabs>
      <w:ind w:left="142" w:right="141"/>
    </w:pPr>
    <w:rPr>
      <w:rFonts w:ascii="Arial" w:hAnsi="Arial"/>
      <w:i/>
      <w:sz w:val="18"/>
    </w:rPr>
  </w:style>
  <w:style w:type="paragraph" w:customStyle="1" w:styleId="JSPGroupHeading">
    <w:name w:val="JSP Group Heading"/>
    <w:basedOn w:val="Normal"/>
    <w:next w:val="JSP101Level1"/>
    <w:pPr>
      <w:keepNext/>
      <w:spacing w:after="240"/>
      <w:outlineLvl w:val="1"/>
    </w:pPr>
    <w:rPr>
      <w:caps/>
      <w:u w:val="single"/>
    </w:rPr>
  </w:style>
  <w:style w:type="paragraph" w:customStyle="1" w:styleId="JSPMainHeading">
    <w:name w:val="JSP Main Heading"/>
    <w:basedOn w:val="Normal"/>
    <w:next w:val="JSPGroupHeading"/>
    <w:pPr>
      <w:spacing w:after="240"/>
      <w:jc w:val="center"/>
      <w:outlineLvl w:val="0"/>
    </w:pPr>
    <w:rPr>
      <w:b/>
      <w:caps/>
      <w:u w:val="single"/>
    </w:rPr>
  </w:style>
  <w:style w:type="character" w:styleId="FootnoteReference">
    <w:name w:val="footnote reference"/>
    <w:semiHidden/>
    <w:rPr>
      <w:vertAlign w:val="superscript"/>
    </w:rPr>
  </w:style>
  <w:style w:type="paragraph" w:styleId="FootnoteText">
    <w:name w:val="footnote text"/>
    <w:basedOn w:val="Normal"/>
    <w:semiHidden/>
    <w:rPr>
      <w:vertAlign w:val="superscript"/>
    </w:rPr>
  </w:style>
  <w:style w:type="paragraph" w:customStyle="1" w:styleId="CustomMarking">
    <w:name w:val="CustomMarking"/>
    <w:basedOn w:val="Normal"/>
    <w:rsid w:val="00990A5A"/>
    <w:pPr>
      <w:tabs>
        <w:tab w:val="center" w:pos="4153"/>
        <w:tab w:val="right" w:pos="8306"/>
      </w:tabs>
      <w:jc w:val="center"/>
    </w:pPr>
    <w:rPr>
      <w:b/>
    </w:rPr>
  </w:style>
  <w:style w:type="paragraph" w:customStyle="1" w:styleId="CustomHeader">
    <w:name w:val="CustomHeader"/>
    <w:basedOn w:val="Normal"/>
    <w:rsid w:val="00990A5A"/>
    <w:pPr>
      <w:tabs>
        <w:tab w:val="center" w:pos="4153"/>
        <w:tab w:val="right" w:pos="8306"/>
      </w:tabs>
    </w:pPr>
  </w:style>
  <w:style w:type="paragraph" w:customStyle="1" w:styleId="CustomHeaderSpacing">
    <w:name w:val="CustomHeaderSpacing"/>
    <w:basedOn w:val="Normal"/>
    <w:rsid w:val="00990A5A"/>
    <w:pPr>
      <w:tabs>
        <w:tab w:val="center" w:pos="4153"/>
        <w:tab w:val="right" w:pos="8306"/>
      </w:tabs>
      <w:jc w:val="center"/>
    </w:pPr>
    <w:rPr>
      <w:b/>
      <w:sz w:val="16"/>
    </w:rPr>
  </w:style>
  <w:style w:type="paragraph" w:customStyle="1" w:styleId="CustomPageNumbering">
    <w:name w:val="CustomPageNumbering"/>
    <w:basedOn w:val="PageNumFooter"/>
    <w:rsid w:val="00990A5A"/>
  </w:style>
  <w:style w:type="paragraph" w:customStyle="1" w:styleId="AddresseeText">
    <w:name w:val="AddresseeText"/>
    <w:basedOn w:val="Normal"/>
    <w:semiHidden/>
    <w:rsid w:val="00990A5A"/>
    <w:rPr>
      <w:rFonts w:ascii="Arial" w:hAnsi="Arial"/>
      <w:sz w:val="22"/>
    </w:rPr>
  </w:style>
  <w:style w:type="paragraph" w:customStyle="1" w:styleId="AddressLine1">
    <w:name w:val="AddressLine1"/>
    <w:basedOn w:val="Normal"/>
    <w:rsid w:val="00990A5A"/>
    <w:pPr>
      <w:framePr w:w="5910" w:h="1755" w:hSpace="181" w:wrap="around" w:vAnchor="text" w:hAnchor="page" w:x="3024" w:y="1"/>
      <w:shd w:val="solid" w:color="FFFFFF" w:fill="FFFFFF"/>
      <w:ind w:left="142" w:right="141"/>
    </w:pPr>
    <w:rPr>
      <w:rFonts w:ascii="Arial" w:hAnsi="Arial"/>
      <w:b/>
      <w:sz w:val="22"/>
    </w:rPr>
  </w:style>
  <w:style w:type="paragraph" w:customStyle="1" w:styleId="AddressLine2">
    <w:name w:val="AddressLine2"/>
    <w:basedOn w:val="Normal"/>
    <w:rsid w:val="00990A5A"/>
    <w:pPr>
      <w:framePr w:w="5910" w:h="1755" w:hSpace="181" w:wrap="around" w:vAnchor="text" w:hAnchor="page" w:x="3024" w:y="1"/>
      <w:shd w:val="solid" w:color="FFFFFF" w:fill="FFFFFF"/>
      <w:ind w:left="142" w:right="141"/>
    </w:pPr>
    <w:rPr>
      <w:rFonts w:ascii="Arial" w:hAnsi="Arial"/>
      <w:sz w:val="20"/>
    </w:rPr>
  </w:style>
  <w:style w:type="paragraph" w:customStyle="1" w:styleId="AddressLine3">
    <w:name w:val="AddressLine3"/>
    <w:rsid w:val="00696FF1"/>
    <w:pPr>
      <w:framePr w:w="5910" w:h="1755" w:hSpace="181" w:wrap="around" w:vAnchor="text" w:hAnchor="page" w:x="3024" w:y="1"/>
      <w:shd w:val="solid" w:color="FFFFFF" w:fill="FFFFFF"/>
      <w:tabs>
        <w:tab w:val="left" w:pos="1418"/>
        <w:tab w:val="left" w:pos="3240"/>
        <w:tab w:val="left" w:pos="4440"/>
      </w:tabs>
      <w:ind w:left="142" w:right="141"/>
    </w:pPr>
    <w:rPr>
      <w:rFonts w:ascii="Arial" w:hAnsi="Arial"/>
      <w:b/>
      <w:sz w:val="18"/>
      <w:lang w:eastAsia="en-US"/>
    </w:rPr>
  </w:style>
  <w:style w:type="paragraph" w:customStyle="1" w:styleId="AddressLine4">
    <w:name w:val="AddressLine4"/>
    <w:rsid w:val="00696FF1"/>
    <w:pPr>
      <w:framePr w:w="5910" w:h="1755" w:hSpace="181" w:wrap="around" w:vAnchor="text" w:hAnchor="page" w:x="3024" w:y="1"/>
      <w:shd w:val="solid" w:color="FFFFFF" w:fill="FFFFFF"/>
      <w:tabs>
        <w:tab w:val="left" w:pos="1418"/>
        <w:tab w:val="left" w:pos="3240"/>
        <w:tab w:val="left" w:pos="4440"/>
      </w:tabs>
      <w:ind w:left="142" w:right="141"/>
    </w:pPr>
    <w:rPr>
      <w:rFonts w:ascii="Arial" w:hAnsi="Arial"/>
      <w:sz w:val="18"/>
      <w:lang w:eastAsia="en-US"/>
    </w:rPr>
  </w:style>
  <w:style w:type="paragraph" w:customStyle="1" w:styleId="AddressLine5">
    <w:name w:val="AddressLine5"/>
    <w:rsid w:val="00696FF1"/>
    <w:pPr>
      <w:framePr w:w="5910" w:h="1755" w:hSpace="181" w:wrap="around" w:vAnchor="text" w:hAnchor="page" w:x="3024" w:y="1"/>
      <w:shd w:val="solid" w:color="FFFFFF" w:fill="FFFFFF"/>
      <w:tabs>
        <w:tab w:val="left" w:pos="1418"/>
        <w:tab w:val="left" w:pos="3240"/>
        <w:tab w:val="left" w:pos="4440"/>
      </w:tabs>
      <w:ind w:left="142" w:right="141"/>
    </w:pPr>
    <w:rPr>
      <w:rFonts w:ascii="Arial" w:hAnsi="Arial"/>
      <w:i/>
      <w:sz w:val="18"/>
      <w:lang w:eastAsia="en-US"/>
    </w:rPr>
  </w:style>
  <w:style w:type="paragraph" w:customStyle="1" w:styleId="AddressLine6">
    <w:name w:val="AddressLine6"/>
    <w:rsid w:val="00696FF1"/>
    <w:pPr>
      <w:framePr w:w="5910" w:h="1755" w:hSpace="181" w:wrap="around" w:vAnchor="text" w:hAnchor="page" w:x="3024" w:y="1"/>
      <w:shd w:val="solid" w:color="FFFFFF" w:fill="FFFFFF"/>
      <w:tabs>
        <w:tab w:val="left" w:pos="1418"/>
      </w:tabs>
      <w:ind w:left="142"/>
    </w:pPr>
    <w:rPr>
      <w:rFonts w:ascii="Arial" w:hAnsi="Arial"/>
      <w:sz w:val="18"/>
      <w:lang w:eastAsia="en-US"/>
    </w:rPr>
  </w:style>
  <w:style w:type="paragraph" w:customStyle="1" w:styleId="Subject">
    <w:name w:val="Subject"/>
    <w:basedOn w:val="Normal"/>
    <w:semiHidden/>
    <w:rsid w:val="00990A5A"/>
    <w:rPr>
      <w:b/>
      <w:caps/>
      <w:u w:val="single"/>
    </w:rPr>
  </w:style>
  <w:style w:type="paragraph" w:customStyle="1" w:styleId="JSP101Level7">
    <w:name w:val="JSP101 Level 7"/>
    <w:basedOn w:val="Heading1"/>
    <w:rsid w:val="008C49CE"/>
    <w:pPr>
      <w:numPr>
        <w:ilvl w:val="6"/>
        <w:numId w:val="1"/>
      </w:numPr>
      <w:tabs>
        <w:tab w:val="clear" w:pos="567"/>
      </w:tabs>
      <w:outlineLvl w:val="8"/>
    </w:pPr>
    <w:rPr>
      <w:kern w:val="0"/>
    </w:rPr>
  </w:style>
  <w:style w:type="paragraph" w:customStyle="1" w:styleId="JSP101Level6">
    <w:name w:val="JSP101 Level 6"/>
    <w:basedOn w:val="Heading1"/>
    <w:rsid w:val="008C49CE"/>
    <w:pPr>
      <w:numPr>
        <w:ilvl w:val="5"/>
        <w:numId w:val="1"/>
      </w:numPr>
      <w:tabs>
        <w:tab w:val="clear" w:pos="567"/>
      </w:tabs>
      <w:outlineLvl w:val="7"/>
    </w:pPr>
    <w:rPr>
      <w:kern w:val="0"/>
    </w:rPr>
  </w:style>
  <w:style w:type="paragraph" w:customStyle="1" w:styleId="JSP101Level5">
    <w:name w:val="JSP101 Level 5"/>
    <w:basedOn w:val="Heading1"/>
    <w:rsid w:val="008C49CE"/>
    <w:pPr>
      <w:numPr>
        <w:ilvl w:val="4"/>
        <w:numId w:val="1"/>
      </w:numPr>
      <w:tabs>
        <w:tab w:val="clear" w:pos="567"/>
      </w:tabs>
      <w:outlineLvl w:val="6"/>
    </w:pPr>
    <w:rPr>
      <w:kern w:val="0"/>
    </w:rPr>
  </w:style>
  <w:style w:type="paragraph" w:customStyle="1" w:styleId="JSP101Level4">
    <w:name w:val="JSP101 Level 4"/>
    <w:basedOn w:val="Heading1"/>
    <w:rsid w:val="008C49CE"/>
    <w:pPr>
      <w:numPr>
        <w:ilvl w:val="3"/>
        <w:numId w:val="1"/>
      </w:numPr>
      <w:tabs>
        <w:tab w:val="clear" w:pos="567"/>
      </w:tabs>
      <w:outlineLvl w:val="5"/>
    </w:pPr>
    <w:rPr>
      <w:kern w:val="0"/>
    </w:rPr>
  </w:style>
  <w:style w:type="paragraph" w:customStyle="1" w:styleId="JSP101Level3">
    <w:name w:val="JSP101 Level 3"/>
    <w:basedOn w:val="Heading1"/>
    <w:rsid w:val="008C49CE"/>
    <w:pPr>
      <w:numPr>
        <w:ilvl w:val="2"/>
        <w:numId w:val="1"/>
      </w:numPr>
      <w:tabs>
        <w:tab w:val="clear" w:pos="567"/>
      </w:tabs>
      <w:outlineLvl w:val="4"/>
    </w:pPr>
    <w:rPr>
      <w:kern w:val="0"/>
    </w:rPr>
  </w:style>
  <w:style w:type="paragraph" w:customStyle="1" w:styleId="JSP101Level2">
    <w:name w:val="JSP101 Level 2"/>
    <w:basedOn w:val="Heading1"/>
    <w:rsid w:val="008C49CE"/>
    <w:pPr>
      <w:numPr>
        <w:ilvl w:val="1"/>
        <w:numId w:val="1"/>
      </w:numPr>
      <w:tabs>
        <w:tab w:val="clear" w:pos="567"/>
      </w:tabs>
      <w:outlineLvl w:val="3"/>
    </w:pPr>
    <w:rPr>
      <w:kern w:val="0"/>
    </w:rPr>
  </w:style>
  <w:style w:type="paragraph" w:customStyle="1" w:styleId="JSP101Level1">
    <w:name w:val="JSP101 Level 1"/>
    <w:basedOn w:val="Heading1"/>
    <w:rsid w:val="008C49CE"/>
    <w:pPr>
      <w:numPr>
        <w:numId w:val="1"/>
      </w:numPr>
      <w:outlineLvl w:val="2"/>
    </w:pPr>
  </w:style>
  <w:style w:type="paragraph" w:customStyle="1" w:styleId="AddressLine8">
    <w:name w:val="AddressLine8"/>
    <w:basedOn w:val="Normal"/>
    <w:rsid w:val="00064983"/>
    <w:pPr>
      <w:tabs>
        <w:tab w:val="left" w:pos="1276"/>
      </w:tabs>
      <w:spacing w:after="60"/>
      <w:ind w:left="142" w:right="142"/>
    </w:pPr>
    <w:rPr>
      <w:rFonts w:ascii="Arial" w:hAnsi="Arial"/>
      <w:sz w:val="18"/>
    </w:rPr>
  </w:style>
  <w:style w:type="table" w:styleId="TableGrid">
    <w:name w:val="Table Grid"/>
    <w:basedOn w:val="TableNormal"/>
    <w:rsid w:val="0031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5A07"/>
    <w:rPr>
      <w:rFonts w:ascii="Tahoma" w:hAnsi="Tahoma" w:cs="Tahoma"/>
      <w:sz w:val="16"/>
      <w:szCs w:val="16"/>
    </w:rPr>
  </w:style>
  <w:style w:type="character" w:styleId="Hyperlink">
    <w:name w:val="Hyperlink"/>
    <w:rsid w:val="00893FB3"/>
    <w:rPr>
      <w:color w:val="0000FF"/>
      <w:u w:val="single"/>
    </w:rPr>
  </w:style>
  <w:style w:type="character" w:styleId="FollowedHyperlink">
    <w:name w:val="FollowedHyperlink"/>
    <w:rsid w:val="00893FB3"/>
    <w:rPr>
      <w:color w:val="606420"/>
      <w:u w:val="single"/>
    </w:rPr>
  </w:style>
  <w:style w:type="character" w:styleId="Strong">
    <w:name w:val="Strong"/>
    <w:qFormat/>
    <w:rsid w:val="00304770"/>
    <w:rPr>
      <w:b/>
      <w:bCs/>
    </w:rPr>
  </w:style>
  <w:style w:type="paragraph" w:customStyle="1" w:styleId="DWNormal">
    <w:name w:val="DW Normal"/>
    <w:basedOn w:val="Normal"/>
    <w:rsid w:val="00A61332"/>
    <w:pPr>
      <w:overflowPunct w:val="0"/>
      <w:autoSpaceDE w:val="0"/>
      <w:autoSpaceDN w:val="0"/>
      <w:adjustRightInd w:val="0"/>
      <w:textAlignment w:val="baseline"/>
    </w:pPr>
    <w:rPr>
      <w:rFonts w:ascii="Arial" w:hAnsi="Arial"/>
      <w:kern w:val="22"/>
      <w:sz w:val="22"/>
    </w:rPr>
  </w:style>
  <w:style w:type="character" w:styleId="Emphasis">
    <w:name w:val="Emphasis"/>
    <w:qFormat/>
    <w:rsid w:val="00AF16A5"/>
    <w:rPr>
      <w:i/>
      <w:iCs/>
    </w:rPr>
  </w:style>
  <w:style w:type="character" w:styleId="PageNumber">
    <w:name w:val="page number"/>
    <w:basedOn w:val="DefaultParagraphFont"/>
    <w:rsid w:val="005917A0"/>
  </w:style>
  <w:style w:type="paragraph" w:styleId="ListParagraph">
    <w:name w:val="List Paragraph"/>
    <w:basedOn w:val="Normal"/>
    <w:uiPriority w:val="34"/>
    <w:qFormat/>
    <w:rsid w:val="004268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6729">
      <w:bodyDiv w:val="1"/>
      <w:marLeft w:val="0"/>
      <w:marRight w:val="0"/>
      <w:marTop w:val="0"/>
      <w:marBottom w:val="0"/>
      <w:divBdr>
        <w:top w:val="none" w:sz="0" w:space="0" w:color="auto"/>
        <w:left w:val="none" w:sz="0" w:space="0" w:color="auto"/>
        <w:bottom w:val="none" w:sz="0" w:space="0" w:color="auto"/>
        <w:right w:val="none" w:sz="0" w:space="0" w:color="auto"/>
      </w:divBdr>
    </w:div>
    <w:div w:id="461923660">
      <w:bodyDiv w:val="1"/>
      <w:marLeft w:val="0"/>
      <w:marRight w:val="0"/>
      <w:marTop w:val="0"/>
      <w:marBottom w:val="0"/>
      <w:divBdr>
        <w:top w:val="none" w:sz="0" w:space="0" w:color="auto"/>
        <w:left w:val="none" w:sz="0" w:space="0" w:color="auto"/>
        <w:bottom w:val="none" w:sz="0" w:space="0" w:color="auto"/>
        <w:right w:val="none" w:sz="0" w:space="0" w:color="auto"/>
      </w:divBdr>
    </w:div>
    <w:div w:id="694574958">
      <w:bodyDiv w:val="1"/>
      <w:marLeft w:val="0"/>
      <w:marRight w:val="0"/>
      <w:marTop w:val="0"/>
      <w:marBottom w:val="0"/>
      <w:divBdr>
        <w:top w:val="none" w:sz="0" w:space="0" w:color="auto"/>
        <w:left w:val="none" w:sz="0" w:space="0" w:color="auto"/>
        <w:bottom w:val="none" w:sz="0" w:space="0" w:color="auto"/>
        <w:right w:val="none" w:sz="0" w:space="0" w:color="auto"/>
      </w:divBdr>
    </w:div>
    <w:div w:id="840776718">
      <w:bodyDiv w:val="1"/>
      <w:marLeft w:val="0"/>
      <w:marRight w:val="0"/>
      <w:marTop w:val="0"/>
      <w:marBottom w:val="0"/>
      <w:divBdr>
        <w:top w:val="none" w:sz="0" w:space="0" w:color="auto"/>
        <w:left w:val="none" w:sz="0" w:space="0" w:color="auto"/>
        <w:bottom w:val="none" w:sz="0" w:space="0" w:color="auto"/>
        <w:right w:val="none" w:sz="0" w:space="0" w:color="auto"/>
      </w:divBdr>
    </w:div>
    <w:div w:id="901906570">
      <w:bodyDiv w:val="1"/>
      <w:marLeft w:val="0"/>
      <w:marRight w:val="0"/>
      <w:marTop w:val="0"/>
      <w:marBottom w:val="0"/>
      <w:divBdr>
        <w:top w:val="none" w:sz="0" w:space="0" w:color="auto"/>
        <w:left w:val="none" w:sz="0" w:space="0" w:color="auto"/>
        <w:bottom w:val="none" w:sz="0" w:space="0" w:color="auto"/>
        <w:right w:val="none" w:sz="0" w:space="0" w:color="auto"/>
      </w:divBdr>
    </w:div>
    <w:div w:id="1298879461">
      <w:bodyDiv w:val="1"/>
      <w:marLeft w:val="0"/>
      <w:marRight w:val="0"/>
      <w:marTop w:val="0"/>
      <w:marBottom w:val="0"/>
      <w:divBdr>
        <w:top w:val="none" w:sz="0" w:space="0" w:color="auto"/>
        <w:left w:val="none" w:sz="0" w:space="0" w:color="auto"/>
        <w:bottom w:val="none" w:sz="0" w:space="0" w:color="auto"/>
        <w:right w:val="none" w:sz="0" w:space="0" w:color="auto"/>
      </w:divBdr>
    </w:div>
    <w:div w:id="1541278977">
      <w:bodyDiv w:val="1"/>
      <w:marLeft w:val="0"/>
      <w:marRight w:val="0"/>
      <w:marTop w:val="0"/>
      <w:marBottom w:val="0"/>
      <w:divBdr>
        <w:top w:val="none" w:sz="0" w:space="0" w:color="auto"/>
        <w:left w:val="none" w:sz="0" w:space="0" w:color="auto"/>
        <w:bottom w:val="none" w:sz="0" w:space="0" w:color="auto"/>
        <w:right w:val="none" w:sz="0" w:space="0" w:color="auto"/>
      </w:divBdr>
    </w:div>
    <w:div w:id="1559784493">
      <w:bodyDiv w:val="1"/>
      <w:marLeft w:val="0"/>
      <w:marRight w:val="0"/>
      <w:marTop w:val="0"/>
      <w:marBottom w:val="0"/>
      <w:divBdr>
        <w:top w:val="none" w:sz="0" w:space="0" w:color="auto"/>
        <w:left w:val="none" w:sz="0" w:space="0" w:color="auto"/>
        <w:bottom w:val="none" w:sz="0" w:space="0" w:color="auto"/>
        <w:right w:val="none" w:sz="0" w:space="0" w:color="auto"/>
      </w:divBdr>
    </w:div>
    <w:div w:id="1630627075">
      <w:bodyDiv w:val="1"/>
      <w:marLeft w:val="0"/>
      <w:marRight w:val="0"/>
      <w:marTop w:val="0"/>
      <w:marBottom w:val="0"/>
      <w:divBdr>
        <w:top w:val="none" w:sz="0" w:space="0" w:color="auto"/>
        <w:left w:val="none" w:sz="0" w:space="0" w:color="auto"/>
        <w:bottom w:val="none" w:sz="0" w:space="0" w:color="auto"/>
        <w:right w:val="none" w:sz="0" w:space="0" w:color="auto"/>
      </w:divBdr>
    </w:div>
    <w:div w:id="1784034161">
      <w:bodyDiv w:val="1"/>
      <w:marLeft w:val="0"/>
      <w:marRight w:val="0"/>
      <w:marTop w:val="0"/>
      <w:marBottom w:val="0"/>
      <w:divBdr>
        <w:top w:val="none" w:sz="0" w:space="0" w:color="auto"/>
        <w:left w:val="none" w:sz="0" w:space="0" w:color="auto"/>
        <w:bottom w:val="none" w:sz="0" w:space="0" w:color="auto"/>
        <w:right w:val="none" w:sz="0" w:space="0" w:color="auto"/>
      </w:divBdr>
    </w:div>
    <w:div w:id="1846166710">
      <w:bodyDiv w:val="1"/>
      <w:marLeft w:val="0"/>
      <w:marRight w:val="0"/>
      <w:marTop w:val="0"/>
      <w:marBottom w:val="0"/>
      <w:divBdr>
        <w:top w:val="none" w:sz="0" w:space="0" w:color="auto"/>
        <w:left w:val="none" w:sz="0" w:space="0" w:color="auto"/>
        <w:bottom w:val="none" w:sz="0" w:space="0" w:color="auto"/>
        <w:right w:val="none" w:sz="0" w:space="0" w:color="auto"/>
      </w:divBdr>
    </w:div>
    <w:div w:id="1947888345">
      <w:bodyDiv w:val="1"/>
      <w:marLeft w:val="0"/>
      <w:marRight w:val="0"/>
      <w:marTop w:val="0"/>
      <w:marBottom w:val="0"/>
      <w:divBdr>
        <w:top w:val="none" w:sz="0" w:space="0" w:color="auto"/>
        <w:left w:val="none" w:sz="0" w:space="0" w:color="auto"/>
        <w:bottom w:val="none" w:sz="0" w:space="0" w:color="auto"/>
        <w:right w:val="none" w:sz="0" w:space="0" w:color="auto"/>
      </w:divBdr>
      <w:divsChild>
        <w:div w:id="54113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20&amp;%20Templates\EWP\DWT%20Templates\Correspondence\R%20Letter%20(Both%20Log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9C1F803842AB5B4FAB543AF1DD2CB635" ma:contentTypeVersion="12" ma:contentTypeDescription="Designed to facilitate the storage of MOD Documents with a '.doc' or '.docx' extension" ma:contentTypeScope="" ma:versionID="d044422d3b359a06e0e7eeb1181fe835">
  <xsd:schema xmlns:xsd="http://www.w3.org/2001/XMLSchema" xmlns:p="http://schemas.microsoft.com/office/2006/metadata/properties" xmlns:ns1="http://schemas.microsoft.com/sharepoint/v3" xmlns:ns2="38B27EAC-237C-4B19-8534-CC2CA76C398F" xmlns:ns3="38b27eac-237c-4b19-8534-cc2ca76c398f" xmlns:ns4="a00d2555-e5a7-4675-8067-988a0dabed85" targetNamespace="http://schemas.microsoft.com/office/2006/metadata/properties" ma:root="true" ma:fieldsID="e311fa7ae6df47a13b80628ec79a964f" ns1:_="" ns2:_="" ns3:_="" ns4:_="">
    <xsd:import namespace="http://schemas.microsoft.com/sharepoint/v3"/>
    <xsd:import namespace="38B27EAC-237C-4B19-8534-CC2CA76C398F"/>
    <xsd:import namespace="38b27eac-237c-4b19-8534-cc2ca76c398f"/>
    <xsd:import namespace="a00d2555-e5a7-4675-8067-988a0dabed85"/>
    <xsd:element name="properties">
      <xsd:complexType>
        <xsd:sequence>
          <xsd:element name="documentManagement">
            <xsd:complexType>
              <xsd:all>
                <xsd:element ref="ns1:Description" minOccurs="0"/>
                <xsd:element ref="ns1:UKProtectiveMarking"/>
                <xsd:element ref="ns1:AuthorOriginator" minOccurs="0"/>
                <xsd:element ref="ns2:Subject_x0020_CategoryOOB" minOccurs="0"/>
                <xsd:element ref="ns2:SubjectCategory" minOccurs="0"/>
                <xsd:element ref="ns2:Subject_x0020_KeywordsOOB" minOccurs="0"/>
                <xsd:element ref="ns2:SubjectKeywords" minOccurs="0"/>
                <xsd:element ref="ns2:Local_x0020_KeywordsOOB" minOccurs="0"/>
                <xsd:element ref="ns2:LocalKeywords" minOccurs="0"/>
                <xsd:element ref="ns2:BusinessOwner" minOccurs="0"/>
                <xsd:element ref="ns1:DocumentVersion" minOccurs="0"/>
                <xsd:element ref="ns2:fileplanID" minOccurs="0"/>
                <xsd:element ref="ns2:Business_x0020_OwnerOOB"/>
                <xsd:element ref="ns3:fileplanIDPTH" minOccurs="0"/>
                <xsd:element ref="ns2:fileplanIDOOB"/>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1:EIRException" minOccurs="0"/>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nillable="true" ma:displayName="Author (Originator)" ma:description="The person(s), group or organisation primarily responsible for creating the document." ma:internalName="AuthorOriginator">
      <xsd:simpleType>
        <xsd:restriction base="dms:Text">
          <xsd:maxLength value="255"/>
        </xsd:restriction>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5"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38B27EAC-237C-4B19-8534-CC2CA76C398F" elementFormDefault="qualified">
    <xsd:import namespace="http://schemas.microsoft.com/office/2006/documentManagement/types"/>
    <xsd:element name="Subject_x0020_CategoryOOB" ma:index="6" nillable="true" ma:displayName="Subject Category:" ma:default="PROJE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JECT MANAGEMENT"/>
                        <xsd:enumeration value="SAFETY ENVIRONMENT AND FIRE"/>
                        <xsd:maxLength value="255"/>
                      </xsd:restriction>
                    </xsd:simpleType>
                  </xsd:union>
                </xsd:simpleType>
              </xsd:element>
            </xsd:sequence>
          </xsd:extension>
        </xsd:complexContent>
      </xsd:complexType>
    </xsd:element>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KeywordsOOB" ma:index="8" nillable="true" ma:displayName="Subject Keywords:" ma:default="Project Allenby Connaugh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ject Allenby Connaught"/>
                        <xsd:enumeration value="Working groups"/>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Local_x0020_KeywordsOOB" ma:index="10"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fileplanID" ma:index="14" nillable="true" ma:displayName="UK Defence File Plan" ma:description="Classes must be selected from the UK Defence File Plan" ma:hidden="true" ma:internalName="fileplanID">
      <xsd:simpleType>
        <xsd:restriction base="dms:Unknown">
          <xsd:enumeration value="None"/>
        </xsd:restriction>
      </xsd:simpleType>
    </xsd:element>
    <xsd:element name="Business_x0020_OwnerOOB" ma:index="15" ma:displayName="Business Owner:" ma:default="Royal School of Artillery HQ" ma:description="Enter the organisation that has chief responsibility for the content of this item." ma:format="Dropdown" ma:internalName="Business_x0020_OwnerOOB">
      <xsd:simpleType>
        <xsd:union memberTypes="dms:Text">
          <xsd:simpleType>
            <xsd:restriction base="dms:Choice">
              <xsd:enumeration value="Royal School of Artillery HQ"/>
              <xsd:maxLength value="255"/>
            </xsd:restriction>
          </xsd:simpleType>
        </xsd:union>
      </xsd:simpleType>
    </xsd:element>
    <xsd:element name="fileplanIDOOB" ma:index="17" ma:displayName="UK Defence File Plan:" ma:default="03_03 Manage Projects" ma:description="ID must be selected from the UK Defence File Plan" ma:format="Dropdown" ma:internalName="fileplanIDOOB">
      <xsd:simpleType>
        <xsd:union memberTypes="dms:Text">
          <xsd:simpleType>
            <xsd:restriction base="dms:Choice">
              <xsd:enumeration value="01_02 Manage Compliance"/>
              <xsd:enumeration value="03_03 Manage Projects"/>
              <xsd:maxLength value="255"/>
            </xsd:restriction>
          </xsd:simpleType>
        </xsd:union>
      </xsd:simpleType>
    </xsd:element>
  </xsd:schema>
  <xsd:schema xmlns:xsd="http://www.w3.org/2001/XMLSchema" xmlns:dms="http://schemas.microsoft.com/office/2006/documentManagement/types" targetNamespace="38b27eac-237c-4b19-8534-cc2ca76c398f" elementFormDefault="qualified">
    <xsd:import namespace="http://schemas.microsoft.com/office/2006/documentManagement/types"/>
    <xsd:element name="fileplanIDPTH" ma:index="16"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a00d2555-e5a7-4675-8067-988a0dabed85"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SubjectCategory xmlns="38B27EAC-237C-4B19-8534-CC2CA76C398F" xsi:nil="true"/>
    <PolicyIdentifier xmlns="http://schemas.microsoft.com/sharepoint/v3">UK</PolicyIdentifier>
    <SubjectKeywords xmlns="38B27EAC-237C-4B19-8534-CC2CA76C398F" xsi:nil="true"/>
    <DPADisclosabilityIndicator xmlns="http://schemas.microsoft.com/sharepoint/v3" xsi:nil="true"/>
    <FOIReleasedOnRequest xmlns="http://schemas.microsoft.com/sharepoint/v3" xsi:nil="true"/>
    <EIRException xmlns="http://schemas.microsoft.com/sharepoint/v3" xsi:nil="true"/>
    <Subject_x0020_KeywordsOOB xmlns="38B27EAC-237C-4B19-8534-CC2CA76C398F">
      <Value>Project Allenby Connaught</Value>
    </Subject_x0020_KeywordsOOB>
    <Status xmlns="http://schemas.microsoft.com/sharepoint/v3" xsi:nil="true"/>
    <MeridioEDCData xmlns="a00d2555-e5a7-4675-8067-988a0dabed85" xsi:nil="true"/>
    <MeridioEDCStatus xmlns="a00d2555-e5a7-4675-8067-988a0dabed85" xsi:nil="true"/>
    <Local_x0020_KeywordsOOB xmlns="38B27EAC-237C-4B19-8534-CC2CA76C398F"/>
    <BusinessOwner xmlns="38B27EAC-237C-4B19-8534-CC2CA76C398F" xsi:nil="true"/>
    <fileplanIDOOB xmlns="38B27EAC-237C-4B19-8534-CC2CA76C398F">03_03 Manage Projects</fileplanIDOOB>
    <MeridioUrl xmlns="a00d2555-e5a7-4675-8067-988a0dabed85" xsi:nil="true"/>
    <AuthorOriginator xmlns="http://schemas.microsoft.com/sharepoint/v3">Walton, Georgina E1</AuthorOriginator>
    <DPAExemption xmlns="http://schemas.microsoft.com/sharepoint/v3" xsi:nil="true"/>
    <Copyright xmlns="http://schemas.microsoft.com/sharepoint/v3" xsi:nil="true"/>
    <SecurityDescriptors xmlns="http://schemas.microsoft.com/sharepoint/v3">None</SecurityDescriptors>
    <Declared xmlns="a00d2555-e5a7-4675-8067-988a0dabed85">false</Declared>
    <Subject_x0020_CategoryOOB xmlns="38B27EAC-237C-4B19-8534-CC2CA76C398F">
      <Value>PROJECT MANAGEMENT</Value>
    </Subject_x0020_CategoryOOB>
    <LocalKeywords xmlns="38B27EAC-237C-4B19-8534-CC2CA76C398F"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ileplanID xmlns="38B27EAC-237C-4B19-8534-CC2CA76C398F" xsi:nil="true"/>
    <fileplanIDPTH xmlns="38b27eac-237c-4b19-8534-cc2ca76c398f">03_Support/03_03 Manage Projects</fileplanIDPTH>
    <DocId xmlns="a00d2555-e5a7-4675-8067-988a0dabed85" xsi:nil="true"/>
    <CreatedOriginated xmlns="http://schemas.microsoft.com/sharepoint/v3">2017-02-28T00:00:00+00:00</CreatedOriginated>
    <FOIExemption xmlns="http://schemas.microsoft.com/sharepoint/v3">No</FOIExemption>
    <Description xmlns="http://schemas.microsoft.com/sharepoint/v3" xsi:nil="true"/>
    <Business_x0020_OwnerOOB xmlns="38B27EAC-237C-4B19-8534-CC2CA76C398F">Royal School of Artillery HQ</Business_x0020_OwnerOOB>
  </documentManagement>
</p:properties>
</file>

<file path=customXml/itemProps1.xml><?xml version="1.0" encoding="utf-8"?>
<ds:datastoreItem xmlns:ds="http://schemas.openxmlformats.org/officeDocument/2006/customXml" ds:itemID="{4B572389-FB8C-43C5-9CA2-94DF7EAA56F1}">
  <ds:schemaRefs>
    <ds:schemaRef ds:uri="http://schemas.microsoft.com/office/2006/metadata/longProperties"/>
  </ds:schemaRefs>
</ds:datastoreItem>
</file>

<file path=customXml/itemProps2.xml><?xml version="1.0" encoding="utf-8"?>
<ds:datastoreItem xmlns:ds="http://schemas.openxmlformats.org/officeDocument/2006/customXml" ds:itemID="{670C8837-573E-428E-B7C7-5ACC48328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7EAC-237C-4B19-8534-CC2CA76C398F"/>
    <ds:schemaRef ds:uri="38b27eac-237c-4b19-8534-cc2ca76c398f"/>
    <ds:schemaRef ds:uri="a00d2555-e5a7-4675-8067-988a0dabed8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DAF0F5-2FDA-4E01-8CA2-F4EAA9094D0F}">
  <ds:schemaRefs>
    <ds:schemaRef ds:uri="http://schemas.microsoft.com/sharepoint/v3/contenttype/forms"/>
  </ds:schemaRefs>
</ds:datastoreItem>
</file>

<file path=customXml/itemProps4.xml><?xml version="1.0" encoding="utf-8"?>
<ds:datastoreItem xmlns:ds="http://schemas.openxmlformats.org/officeDocument/2006/customXml" ds:itemID="{A93B9963-A1E4-4335-BD0C-FC0F1CB82B0D}">
  <ds:schemaRefs>
    <ds:schemaRef ds:uri="http://schemas.microsoft.com/office/2006/metadata/properties"/>
    <ds:schemaRef ds:uri="http://schemas.microsoft.com/office/infopath/2007/PartnerControls"/>
    <ds:schemaRef ds:uri="http://schemas.microsoft.com/sharepoint/v3"/>
    <ds:schemaRef ds:uri="38B27EAC-237C-4B19-8534-CC2CA76C398F"/>
    <ds:schemaRef ds:uri="a00d2555-e5a7-4675-8067-988a0dabed85"/>
    <ds:schemaRef ds:uri="38b27eac-237c-4b19-8534-cc2ca76c398f"/>
  </ds:schemaRefs>
</ds:datastoreItem>
</file>

<file path=docProps/app.xml><?xml version="1.0" encoding="utf-8"?>
<Properties xmlns="http://schemas.openxmlformats.org/officeDocument/2006/extended-properties" xmlns:vt="http://schemas.openxmlformats.org/officeDocument/2006/docPropsVTypes">
  <Template>Z:\Forms &amp; Templates\EWP\DWT Templates\Correspondence\R Letter (Both Logos).dot</Template>
  <TotalTime>1</TotalTime>
  <Pages>3</Pages>
  <Words>1116</Words>
  <Characters>5373</Characters>
  <Application>Microsoft Office Word</Application>
  <DocSecurity>0</DocSecurity>
  <Lines>312</Lines>
  <Paragraphs>78</Paragraphs>
  <ScaleCrop>false</ScaleCrop>
  <HeadingPairs>
    <vt:vector size="2" baseType="variant">
      <vt:variant>
        <vt:lpstr>Title</vt:lpstr>
      </vt:variant>
      <vt:variant>
        <vt:i4>1</vt:i4>
      </vt:variant>
    </vt:vector>
  </HeadingPairs>
  <TitlesOfParts>
    <vt:vector size="1" baseType="lpstr">
      <vt:lpstr>Garrison_PAC_Customer_Forum_230217_GMT</vt:lpstr>
    </vt:vector>
  </TitlesOfParts>
  <Company>Ministry of Defence</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Garrison_PAC_Customer_Forum_230217_GMT</dc:title>
  <dc:subject/>
  <dc:creator>QM</dc:creator>
  <cp:keywords/>
  <dc:description/>
  <cp:lastModifiedBy>Gwyn James</cp:lastModifiedBy>
  <cp:revision>2</cp:revision>
  <cp:lastPrinted>2025-03-26T09:47:00Z</cp:lastPrinted>
  <dcterms:created xsi:type="dcterms:W3CDTF">2026-03-27T15:40:00Z</dcterms:created>
  <dcterms:modified xsi:type="dcterms:W3CDTF">2026-03-27T15:40:00Z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Order">
    <vt:lpwstr>2900.00000000000</vt:lpwstr>
  </property>
  <property fmtid="{D5CDD505-2E9C-101B-9397-08002B2CF9AE}" pid="4" name="TemplateUrl">
    <vt:lpwstr/>
  </property>
  <property fmtid="{D5CDD505-2E9C-101B-9397-08002B2CF9AE}" pid="5" name="xd_ProgID">
    <vt:lpwstr/>
  </property>
  <property fmtid="{D5CDD505-2E9C-101B-9397-08002B2CF9AE}" pid="6" name="ContentType">
    <vt:lpwstr>MOD Document</vt:lpwstr>
  </property>
  <property fmtid="{D5CDD505-2E9C-101B-9397-08002B2CF9AE}" pid="7" name="Subject">
    <vt:lpwstr/>
  </property>
  <property fmtid="{D5CDD505-2E9C-101B-9397-08002B2CF9AE}" pid="8" name="Keywords">
    <vt:lpwstr/>
  </property>
  <property fmtid="{D5CDD505-2E9C-101B-9397-08002B2CF9AE}" pid="9" name="_Author">
    <vt:lpwstr>QM</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EIR Exception">
    <vt:lpwstr/>
  </property>
  <property fmtid="{D5CDD505-2E9C-101B-9397-08002B2CF9AE}" pid="16" name="From">
    <vt:lpwstr/>
  </property>
  <property fmtid="{D5CDD505-2E9C-101B-9397-08002B2CF9AE}" pid="17" name="Cc">
    <vt:lpwstr/>
  </property>
  <property fmtid="{D5CDD505-2E9C-101B-9397-08002B2CF9AE}" pid="18" name="Sent">
    <vt:lpwstr/>
  </property>
  <property fmtid="{D5CDD505-2E9C-101B-9397-08002B2CF9AE}" pid="19" name="MODSubject">
    <vt:lpwstr/>
  </property>
  <property fmtid="{D5CDD505-2E9C-101B-9397-08002B2CF9AE}" pid="20" name="To">
    <vt:lpwstr/>
  </property>
  <property fmtid="{D5CDD505-2E9C-101B-9397-08002B2CF9AE}" pid="21" name="DateScanned">
    <vt:lpwstr/>
  </property>
  <property fmtid="{D5CDD505-2E9C-101B-9397-08002B2CF9AE}" pid="22" name="ScannerOperator">
    <vt:lpwstr/>
  </property>
  <property fmtid="{D5CDD505-2E9C-101B-9397-08002B2CF9AE}" pid="23" name="MODImageCleaning">
    <vt:lpwstr/>
  </property>
  <property fmtid="{D5CDD505-2E9C-101B-9397-08002B2CF9AE}" pid="24" name="MODNumberOfPagesScanned">
    <vt:lpwstr/>
  </property>
  <property fmtid="{D5CDD505-2E9C-101B-9397-08002B2CF9AE}" pid="25" name="MODScanStandard">
    <vt:lpwstr/>
  </property>
  <property fmtid="{D5CDD505-2E9C-101B-9397-08002B2CF9AE}" pid="26" name="MODScanVerified">
    <vt:lpwstr>Pending</vt:lpwstr>
  </property>
</Properties>
</file>